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B6D7" w14:textId="08CA3470" w:rsidR="004349DC" w:rsidRDefault="00204A1D" w:rsidP="00212212">
      <w:r>
        <w:rPr>
          <w:noProof/>
        </w:rPr>
        <mc:AlternateContent>
          <mc:Choice Requires="wps">
            <w:drawing>
              <wp:anchor distT="0" distB="0" distL="114300" distR="114300" simplePos="0" relativeHeight="251659264" behindDoc="0" locked="0" layoutInCell="1" allowOverlap="1" wp14:anchorId="2FA39CD7" wp14:editId="49F55B8E">
                <wp:simplePos x="0" y="0"/>
                <wp:positionH relativeFrom="column">
                  <wp:posOffset>10160</wp:posOffset>
                </wp:positionH>
                <wp:positionV relativeFrom="page">
                  <wp:posOffset>3448050</wp:posOffset>
                </wp:positionV>
                <wp:extent cx="6107430" cy="318135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3181350"/>
                        </a:xfrm>
                        <a:prstGeom prst="rect">
                          <a:avLst/>
                        </a:prstGeom>
                        <a:solidFill>
                          <a:schemeClr val="accent6">
                            <a:lumMod val="20000"/>
                            <a:lumOff val="80000"/>
                          </a:schemeClr>
                        </a:solidFill>
                        <a:ln w="6350">
                          <a:noFill/>
                        </a:ln>
                      </wps:spPr>
                      <wps:txbx>
                        <w:txbxContent>
                          <w:p w14:paraId="57A259C8" w14:textId="606BE0F7" w:rsidR="00973ACF" w:rsidRPr="00D360DA" w:rsidRDefault="00973ACF" w:rsidP="00D360DA">
                            <w:pPr>
                              <w:pStyle w:val="Heading2"/>
                              <w:rPr>
                                <w:color w:val="70AD47" w:themeColor="accent6"/>
                              </w:rPr>
                            </w:pPr>
                            <w:r w:rsidRPr="00D360DA">
                              <w:rPr>
                                <w:color w:val="70AD47" w:themeColor="accent6"/>
                              </w:rPr>
                              <w:t>How to use this document</w:t>
                            </w:r>
                          </w:p>
                          <w:p w14:paraId="4E8A99D3" w14:textId="6984CCBC" w:rsidR="00204A1D" w:rsidRDefault="00C63365" w:rsidP="00962334">
                            <w:pPr>
                              <w:rPr>
                                <w:rFonts w:cstheme="minorHAnsi"/>
                                <w:lang w:val="en-NZ"/>
                              </w:rPr>
                            </w:pPr>
                            <w:r>
                              <w:rPr>
                                <w:lang w:val="en-NZ"/>
                              </w:rPr>
                              <w:t>You can u</w:t>
                            </w:r>
                            <w:r w:rsidR="00204A1D">
                              <w:rPr>
                                <w:lang w:val="en-NZ"/>
                              </w:rPr>
                              <w:t>se</w:t>
                            </w:r>
                            <w:r w:rsidR="00E66D28">
                              <w:rPr>
                                <w:lang w:val="en-NZ"/>
                              </w:rPr>
                              <w:t xml:space="preserve"> this </w:t>
                            </w:r>
                            <w:r w:rsidR="00F4734A">
                              <w:rPr>
                                <w:lang w:val="en-NZ"/>
                              </w:rPr>
                              <w:t>template</w:t>
                            </w:r>
                            <w:r w:rsidR="00996951">
                              <w:rPr>
                                <w:lang w:val="en-NZ"/>
                              </w:rPr>
                              <w:t xml:space="preserve"> to provide the</w:t>
                            </w:r>
                            <w:r w:rsidR="00962334" w:rsidRPr="00962334">
                              <w:rPr>
                                <w:lang w:val="en-NZ"/>
                              </w:rPr>
                              <w:t xml:space="preserve"> supporting information </w:t>
                            </w:r>
                            <w:r w:rsidR="00996951">
                              <w:rPr>
                                <w:lang w:val="en-NZ"/>
                              </w:rPr>
                              <w:t>required</w:t>
                            </w:r>
                            <w:r w:rsidR="00962334" w:rsidRPr="00962334">
                              <w:rPr>
                                <w:lang w:val="en-NZ"/>
                              </w:rPr>
                              <w:t xml:space="preserve"> </w:t>
                            </w:r>
                            <w:r w:rsidR="00204A1D">
                              <w:rPr>
                                <w:lang w:val="en-NZ"/>
                              </w:rPr>
                              <w:t>to accompany an application for</w:t>
                            </w:r>
                            <w:r w:rsidR="00962334" w:rsidRPr="00962334">
                              <w:rPr>
                                <w:lang w:val="en-NZ"/>
                              </w:rPr>
                              <w:t xml:space="preserve"> a transfer of interest and/or a change of operator</w:t>
                            </w:r>
                            <w:bookmarkStart w:id="0" w:name="_Hlk162011342"/>
                            <w:r w:rsidR="003C5590">
                              <w:rPr>
                                <w:lang w:val="en-NZ"/>
                              </w:rPr>
                              <w:t xml:space="preserve"> under</w:t>
                            </w:r>
                            <w:r w:rsidR="00204A1D">
                              <w:rPr>
                                <w:lang w:val="en-NZ"/>
                              </w:rPr>
                              <w:t xml:space="preserve"> </w:t>
                            </w:r>
                            <w:bookmarkEnd w:id="0"/>
                            <w:r w:rsidR="00204A1D" w:rsidRPr="00BB1B6D">
                              <w:rPr>
                                <w:rFonts w:cstheme="minorHAnsi"/>
                                <w:lang w:val="en-NZ"/>
                              </w:rPr>
                              <w:t xml:space="preserve">the </w:t>
                            </w:r>
                            <w:hyperlink r:id="rId8" w:history="1">
                              <w:r w:rsidR="00204A1D" w:rsidRPr="00BB1B6D">
                                <w:rPr>
                                  <w:rStyle w:val="Hyperlink"/>
                                  <w:rFonts w:cstheme="minorHAnsi"/>
                                  <w:lang w:val="en-NZ"/>
                                </w:rPr>
                                <w:t>Crown Minerals (Minerals Other than Petroleum) Regulations 2007</w:t>
                              </w:r>
                            </w:hyperlink>
                            <w:r w:rsidR="00204A1D">
                              <w:rPr>
                                <w:rFonts w:cstheme="minorHAnsi"/>
                                <w:lang w:val="en-NZ"/>
                              </w:rPr>
                              <w:t xml:space="preserve"> and the </w:t>
                            </w:r>
                            <w:hyperlink r:id="rId9" w:history="1">
                              <w:r w:rsidR="00204A1D">
                                <w:rPr>
                                  <w:rStyle w:val="Hyperlink"/>
                                  <w:rFonts w:cstheme="minorHAnsi"/>
                                  <w:lang w:val="en-NZ"/>
                                </w:rPr>
                                <w:t>Crown Minerals Act 1991</w:t>
                              </w:r>
                            </w:hyperlink>
                            <w:r w:rsidR="00204A1D">
                              <w:rPr>
                                <w:rFonts w:cstheme="minorHAnsi"/>
                                <w:lang w:val="en-NZ"/>
                              </w:rPr>
                              <w:t xml:space="preserve"> (the Act).</w:t>
                            </w:r>
                          </w:p>
                          <w:p w14:paraId="019E01B4" w14:textId="26AF41AF" w:rsidR="00204A1D" w:rsidRPr="00204A1D" w:rsidRDefault="00204A1D" w:rsidP="00204A1D">
                            <w:pPr>
                              <w:ind w:left="284" w:hanging="284"/>
                              <w:rPr>
                                <w:lang w:val="en-NZ"/>
                              </w:rPr>
                            </w:pPr>
                            <w:r w:rsidRPr="00105663">
                              <w:rPr>
                                <w:lang w:val="en-NZ"/>
                              </w:rPr>
                              <w:t xml:space="preserve">Filling out all the information in this template will help us make a timely decision on </w:t>
                            </w:r>
                            <w:r>
                              <w:rPr>
                                <w:lang w:val="en-NZ"/>
                              </w:rPr>
                              <w:t>the</w:t>
                            </w:r>
                            <w:r w:rsidRPr="00105663">
                              <w:rPr>
                                <w:lang w:val="en-NZ"/>
                              </w:rPr>
                              <w:t xml:space="preserve"> application.</w:t>
                            </w:r>
                          </w:p>
                          <w:p w14:paraId="260D0624" w14:textId="088E1A10" w:rsidR="00962334" w:rsidRPr="00962334" w:rsidRDefault="00962334" w:rsidP="00962334">
                            <w:pPr>
                              <w:rPr>
                                <w:lang w:val="en-NZ"/>
                              </w:rPr>
                            </w:pPr>
                            <w:r w:rsidRPr="00962334">
                              <w:rPr>
                                <w:lang w:val="en-NZ"/>
                              </w:rPr>
                              <w:t>What you need to do:</w:t>
                            </w:r>
                          </w:p>
                          <w:p w14:paraId="5408B13C" w14:textId="77777777" w:rsidR="00CD535B" w:rsidRDefault="00996951" w:rsidP="00F4734A">
                            <w:pPr>
                              <w:pStyle w:val="ListParagraphIndent"/>
                              <w:numPr>
                                <w:ilvl w:val="0"/>
                                <w:numId w:val="13"/>
                              </w:numPr>
                              <w:spacing w:before="120"/>
                              <w:rPr>
                                <w:lang w:val="en-NZ"/>
                              </w:rPr>
                            </w:pPr>
                            <w:r>
                              <w:rPr>
                                <w:b/>
                                <w:bCs/>
                                <w:lang w:val="en-NZ"/>
                              </w:rPr>
                              <w:t>Download this template and f</w:t>
                            </w:r>
                            <w:r w:rsidRPr="00BB1B6D">
                              <w:rPr>
                                <w:b/>
                                <w:bCs/>
                                <w:lang w:val="en-NZ"/>
                              </w:rPr>
                              <w:t xml:space="preserve">ill </w:t>
                            </w:r>
                            <w:r>
                              <w:rPr>
                                <w:b/>
                                <w:bCs/>
                                <w:lang w:val="en-NZ"/>
                              </w:rPr>
                              <w:t>it out</w:t>
                            </w:r>
                            <w:r w:rsidR="00AB1EDB">
                              <w:rPr>
                                <w:b/>
                                <w:bCs/>
                                <w:lang w:val="en-NZ"/>
                              </w:rPr>
                              <w:t xml:space="preserve"> </w:t>
                            </w:r>
                            <w:r>
                              <w:rPr>
                                <w:b/>
                                <w:bCs/>
                                <w:lang w:val="en-NZ"/>
                              </w:rPr>
                              <w:t>on a computer.</w:t>
                            </w:r>
                            <w:r w:rsidRPr="00BB1B6D">
                              <w:rPr>
                                <w:lang w:val="en-NZ"/>
                              </w:rPr>
                              <w:t xml:space="preserve"> </w:t>
                            </w:r>
                          </w:p>
                          <w:p w14:paraId="23E6B2E7" w14:textId="77777777" w:rsidR="00CD535B" w:rsidRDefault="00204A1D" w:rsidP="00CD535B">
                            <w:pPr>
                              <w:pStyle w:val="ListParagraphIndent"/>
                              <w:numPr>
                                <w:ilvl w:val="0"/>
                                <w:numId w:val="35"/>
                              </w:numPr>
                              <w:spacing w:before="120"/>
                              <w:rPr>
                                <w:lang w:val="en-NZ"/>
                              </w:rPr>
                            </w:pPr>
                            <w:r w:rsidRPr="00D55EB6">
                              <w:rPr>
                                <w:lang w:val="en-NZ"/>
                              </w:rPr>
                              <w:t xml:space="preserve">Provide the requested information under the headings to the best of your ability. </w:t>
                            </w:r>
                          </w:p>
                          <w:p w14:paraId="555ECF81" w14:textId="77777777" w:rsidR="00CD535B" w:rsidRDefault="00204A1D" w:rsidP="00CD535B">
                            <w:pPr>
                              <w:pStyle w:val="ListParagraphIndent"/>
                              <w:numPr>
                                <w:ilvl w:val="0"/>
                                <w:numId w:val="35"/>
                              </w:numPr>
                              <w:spacing w:before="120"/>
                              <w:rPr>
                                <w:lang w:val="en-NZ"/>
                              </w:rPr>
                            </w:pPr>
                            <w:r w:rsidRPr="00D55EB6">
                              <w:rPr>
                                <w:lang w:val="en-NZ"/>
                              </w:rPr>
                              <w:t>Type your answers into the input boxes and fields or check the tick boxes when applicable.</w:t>
                            </w:r>
                          </w:p>
                          <w:p w14:paraId="38118A1F" w14:textId="77777777" w:rsidR="00CD535B" w:rsidRDefault="00204A1D" w:rsidP="00CD535B">
                            <w:pPr>
                              <w:pStyle w:val="ListParagraphIndent"/>
                              <w:numPr>
                                <w:ilvl w:val="0"/>
                                <w:numId w:val="35"/>
                              </w:numPr>
                              <w:spacing w:before="120"/>
                              <w:rPr>
                                <w:lang w:val="en-NZ"/>
                              </w:rPr>
                            </w:pPr>
                            <w:r>
                              <w:rPr>
                                <w:lang w:val="en-NZ"/>
                              </w:rPr>
                              <w:t xml:space="preserve">You can insert tables and pictures into the boxes if </w:t>
                            </w:r>
                            <w:r w:rsidR="00FB287B">
                              <w:rPr>
                                <w:lang w:val="en-NZ"/>
                              </w:rPr>
                              <w:t>you need to</w:t>
                            </w:r>
                            <w:r>
                              <w:rPr>
                                <w:lang w:val="en-NZ"/>
                              </w:rPr>
                              <w:t xml:space="preserve">. </w:t>
                            </w:r>
                          </w:p>
                          <w:p w14:paraId="7968A30B" w14:textId="77777777" w:rsidR="00CD535B" w:rsidRDefault="00204A1D" w:rsidP="00CD535B">
                            <w:pPr>
                              <w:pStyle w:val="ListParagraphIndent"/>
                              <w:numPr>
                                <w:ilvl w:val="0"/>
                                <w:numId w:val="35"/>
                              </w:numPr>
                              <w:spacing w:before="120"/>
                              <w:rPr>
                                <w:lang w:val="en-NZ"/>
                              </w:rPr>
                            </w:pPr>
                            <w:r w:rsidRPr="00D55EB6">
                              <w:rPr>
                                <w:lang w:val="en-NZ"/>
                              </w:rPr>
                              <w:t xml:space="preserve">Expand the boxes if you need more room for your answers. </w:t>
                            </w:r>
                          </w:p>
                          <w:p w14:paraId="77E0B79B" w14:textId="13ECAAFF" w:rsidR="00996951" w:rsidRPr="00BB1B6D" w:rsidRDefault="00204A1D" w:rsidP="00CD535B">
                            <w:pPr>
                              <w:pStyle w:val="ListParagraphIndent"/>
                              <w:numPr>
                                <w:ilvl w:val="0"/>
                                <w:numId w:val="35"/>
                              </w:numPr>
                              <w:spacing w:before="120"/>
                              <w:rPr>
                                <w:lang w:val="en-NZ"/>
                              </w:rPr>
                            </w:pPr>
                            <w:r w:rsidRPr="00D55EB6">
                              <w:rPr>
                                <w:lang w:val="en-NZ"/>
                              </w:rPr>
                              <w:t xml:space="preserve">The notes under each heading give guidance, tips and reminders of what you </w:t>
                            </w:r>
                            <w:r w:rsidR="00C63365">
                              <w:rPr>
                                <w:lang w:val="en-NZ"/>
                              </w:rPr>
                              <w:t>can</w:t>
                            </w:r>
                            <w:r w:rsidRPr="00D55EB6">
                              <w:rPr>
                                <w:lang w:val="en-NZ"/>
                              </w:rPr>
                              <w:t xml:space="preserve"> provide.</w:t>
                            </w:r>
                          </w:p>
                          <w:p w14:paraId="02F0B870" w14:textId="5DE29CAF" w:rsidR="00996951" w:rsidRPr="00BB1B6D" w:rsidRDefault="00996951" w:rsidP="00F4734A">
                            <w:pPr>
                              <w:pStyle w:val="ListParagraphIndent"/>
                              <w:numPr>
                                <w:ilvl w:val="0"/>
                                <w:numId w:val="13"/>
                              </w:numPr>
                              <w:spacing w:before="120"/>
                              <w:rPr>
                                <w:lang w:val="en-NZ"/>
                              </w:rPr>
                            </w:pPr>
                            <w:r w:rsidRPr="00BB1B6D">
                              <w:rPr>
                                <w:b/>
                                <w:bCs/>
                                <w:lang w:val="en-NZ"/>
                              </w:rPr>
                              <w:t>Fill out the application form</w:t>
                            </w:r>
                            <w:r w:rsidR="00204A1D">
                              <w:rPr>
                                <w:b/>
                                <w:bCs/>
                                <w:lang w:val="en-NZ"/>
                              </w:rPr>
                              <w:t xml:space="preserve"> (APP-04)</w:t>
                            </w:r>
                            <w:r w:rsidRPr="00BB1B6D">
                              <w:rPr>
                                <w:b/>
                                <w:bCs/>
                                <w:lang w:val="en-NZ"/>
                              </w:rPr>
                              <w:t xml:space="preserve"> </w:t>
                            </w:r>
                            <w:r w:rsidRPr="00BB1B6D">
                              <w:rPr>
                                <w:lang w:val="en-NZ"/>
                              </w:rPr>
                              <w:t xml:space="preserve">by using the </w:t>
                            </w:r>
                            <w:hyperlink r:id="rId10" w:history="1">
                              <w:r w:rsidRPr="00CA1183">
                                <w:rPr>
                                  <w:rStyle w:val="Hyperlink"/>
                                  <w:lang w:val="en-NZ"/>
                                </w:rPr>
                                <w:t>online permitting system (OPS)</w:t>
                              </w:r>
                            </w:hyperlink>
                            <w:r w:rsidRPr="00BB1B6D">
                              <w:rPr>
                                <w:lang w:val="en-NZ"/>
                              </w:rPr>
                              <w:t xml:space="preserve"> or </w:t>
                            </w:r>
                            <w:r w:rsidR="00813616">
                              <w:rPr>
                                <w:lang w:val="en-NZ"/>
                              </w:rPr>
                              <w:t xml:space="preserve">by downloading </w:t>
                            </w:r>
                            <w:r w:rsidR="00F4734A">
                              <w:rPr>
                                <w:lang w:val="en-NZ"/>
                              </w:rPr>
                              <w:t>it</w:t>
                            </w:r>
                            <w:r>
                              <w:rPr>
                                <w:lang w:val="en-NZ"/>
                              </w:rPr>
                              <w:t xml:space="preserve">: </w:t>
                            </w:r>
                            <w:hyperlink r:id="rId11" w:history="1">
                              <w:r w:rsidR="001A7740">
                                <w:rPr>
                                  <w:rStyle w:val="Hyperlink"/>
                                  <w:rFonts w:cstheme="minorHAnsi"/>
                                  <w:lang w:val="en-NZ"/>
                                </w:rPr>
                                <w:t>Application for a transfer of interest and/or change of operator [PDF 465KB]</w:t>
                              </w:r>
                            </w:hyperlink>
                            <w:r>
                              <w:rPr>
                                <w:lang w:val="en-NZ"/>
                              </w:rPr>
                              <w:t xml:space="preserve"> Y</w:t>
                            </w:r>
                            <w:r w:rsidRPr="00BB1B6D">
                              <w:rPr>
                                <w:lang w:val="en-NZ"/>
                              </w:rPr>
                              <w:t>ou will need to provide personal information.</w:t>
                            </w:r>
                          </w:p>
                          <w:p w14:paraId="67E04F5E" w14:textId="56514DEC" w:rsidR="00996951" w:rsidRPr="00BB1B6D" w:rsidRDefault="00996951" w:rsidP="00F4734A">
                            <w:pPr>
                              <w:pStyle w:val="ListParagraphIndent"/>
                              <w:numPr>
                                <w:ilvl w:val="0"/>
                                <w:numId w:val="13"/>
                              </w:numPr>
                              <w:spacing w:before="120"/>
                              <w:rPr>
                                <w:lang w:val="en-NZ"/>
                              </w:rPr>
                            </w:pPr>
                            <w:r w:rsidRPr="00BB1B6D">
                              <w:rPr>
                                <w:b/>
                                <w:bCs/>
                                <w:lang w:val="en-NZ"/>
                              </w:rPr>
                              <w:t xml:space="preserve">Send us your </w:t>
                            </w:r>
                            <w:r w:rsidR="00CD535B">
                              <w:rPr>
                                <w:b/>
                                <w:bCs/>
                                <w:lang w:val="en-NZ"/>
                              </w:rPr>
                              <w:t xml:space="preserve">completed </w:t>
                            </w:r>
                            <w:r w:rsidRPr="00BB1B6D">
                              <w:rPr>
                                <w:b/>
                                <w:bCs/>
                                <w:lang w:val="en-NZ"/>
                              </w:rPr>
                              <w:t>template</w:t>
                            </w:r>
                            <w:r w:rsidRPr="00BB1B6D">
                              <w:rPr>
                                <w:lang w:val="en-NZ"/>
                              </w:rPr>
                              <w:t xml:space="preserve"> by uploading it to your application through OPS or by emailing it to us at </w:t>
                            </w:r>
                            <w:hyperlink r:id="rId12" w:history="1">
                              <w:r w:rsidRPr="00BB1B6D">
                                <w:rPr>
                                  <w:rStyle w:val="Hyperlink"/>
                                  <w:rFonts w:cstheme="minorHAnsi"/>
                                  <w:lang w:val="en-NZ"/>
                                </w:rPr>
                                <w:t>nzpam@mbie.govt.nz</w:t>
                              </w:r>
                            </w:hyperlink>
                            <w:r w:rsidRPr="00BB1B6D">
                              <w:rPr>
                                <w:lang w:val="en-NZ"/>
                              </w:rPr>
                              <w:t>.</w:t>
                            </w:r>
                          </w:p>
                          <w:p w14:paraId="64E1D1FF" w14:textId="2351A936" w:rsidR="00D360DA" w:rsidRPr="00962334" w:rsidRDefault="00996951" w:rsidP="00F4734A">
                            <w:pPr>
                              <w:pStyle w:val="ListParagraphIndent"/>
                              <w:numPr>
                                <w:ilvl w:val="0"/>
                                <w:numId w:val="13"/>
                              </w:numPr>
                              <w:spacing w:before="120"/>
                              <w:rPr>
                                <w:lang w:val="en-NZ"/>
                              </w:rPr>
                            </w:pPr>
                            <w:r w:rsidRPr="00BB1B6D">
                              <w:rPr>
                                <w:b/>
                                <w:bCs/>
                                <w:lang w:val="en-NZ"/>
                              </w:rPr>
                              <w:t>Attach all other supporting information to your application</w:t>
                            </w:r>
                            <w:r>
                              <w:rPr>
                                <w:b/>
                                <w:bCs/>
                                <w:lang w:val="en-NZ"/>
                              </w:rPr>
                              <w:t xml:space="preserve"> through OPS or email it into us with this template</w:t>
                            </w:r>
                            <w:r w:rsidRPr="00BB1B6D">
                              <w:rPr>
                                <w:b/>
                                <w:bCs/>
                                <w:lang w:val="en-NZ"/>
                              </w:rPr>
                              <w:t>.</w:t>
                            </w:r>
                            <w:r w:rsidRPr="00BB1B6D">
                              <w:rPr>
                                <w:lang w:val="en-NZ"/>
                              </w:rPr>
                              <w:t xml:space="preserve"> </w:t>
                            </w:r>
                            <w:r w:rsidR="00962334" w:rsidRPr="00962334">
                              <w:rPr>
                                <w:lang w:val="en-NZ"/>
                              </w:rPr>
                              <w:t>This could include supporting letters, copy of agreement, bank statements etc.</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A39CD7" id="_x0000_t202" coordsize="21600,21600" o:spt="202" path="m,l,21600r21600,l21600,xe">
                <v:stroke joinstyle="miter"/>
                <v:path gradientshapeok="t" o:connecttype="rect"/>
              </v:shapetype>
              <v:shape id="Text Box 1" o:spid="_x0000_s1026" type="#_x0000_t202" style="position:absolute;margin-left:.8pt;margin-top:271.5pt;width:480.9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" fillcolor="#e2efd9 [665]" stroked="f" strokeweight=".5pt">
                <v:textbox inset="5mm,5mm,5mm,5mm">
                  <w:txbxContent>
                    <w:p w14:paraId="57A259C8" w14:textId="606BE0F7" w:rsidR="00973ACF" w:rsidRPr="00D360DA" w:rsidRDefault="00973ACF" w:rsidP="00D360DA">
                      <w:pPr>
                        <w:pStyle w:val="Heading2"/>
                        <w:rPr>
                          <w:color w:val="70AD47" w:themeColor="accent6"/>
                        </w:rPr>
                      </w:pPr>
                      <w:r w:rsidRPr="00D360DA">
                        <w:rPr>
                          <w:color w:val="70AD47" w:themeColor="accent6"/>
                        </w:rPr>
                        <w:t>How to use this document</w:t>
                      </w:r>
                    </w:p>
                    <w:p w14:paraId="4E8A99D3" w14:textId="6984CCBC" w:rsidR="00204A1D" w:rsidRDefault="00C63365" w:rsidP="00962334">
                      <w:pPr>
                        <w:rPr>
                          <w:rFonts w:cstheme="minorHAnsi"/>
                          <w:lang w:val="en-NZ"/>
                        </w:rPr>
                      </w:pPr>
                      <w:r>
                        <w:rPr>
                          <w:lang w:val="en-NZ"/>
                        </w:rPr>
                        <w:t>You can u</w:t>
                      </w:r>
                      <w:r w:rsidR="00204A1D">
                        <w:rPr>
                          <w:lang w:val="en-NZ"/>
                        </w:rPr>
                        <w:t>se</w:t>
                      </w:r>
                      <w:r w:rsidR="00E66D28">
                        <w:rPr>
                          <w:lang w:val="en-NZ"/>
                        </w:rPr>
                        <w:t xml:space="preserve"> this </w:t>
                      </w:r>
                      <w:r w:rsidR="00F4734A">
                        <w:rPr>
                          <w:lang w:val="en-NZ"/>
                        </w:rPr>
                        <w:t>template</w:t>
                      </w:r>
                      <w:r w:rsidR="00996951">
                        <w:rPr>
                          <w:lang w:val="en-NZ"/>
                        </w:rPr>
                        <w:t xml:space="preserve"> to provide the</w:t>
                      </w:r>
                      <w:r w:rsidR="00962334" w:rsidRPr="00962334">
                        <w:rPr>
                          <w:lang w:val="en-NZ"/>
                        </w:rPr>
                        <w:t xml:space="preserve"> supporting information </w:t>
                      </w:r>
                      <w:r w:rsidR="00996951">
                        <w:rPr>
                          <w:lang w:val="en-NZ"/>
                        </w:rPr>
                        <w:t>required</w:t>
                      </w:r>
                      <w:r w:rsidR="00962334" w:rsidRPr="00962334">
                        <w:rPr>
                          <w:lang w:val="en-NZ"/>
                        </w:rPr>
                        <w:t xml:space="preserve"> </w:t>
                      </w:r>
                      <w:r w:rsidR="00204A1D">
                        <w:rPr>
                          <w:lang w:val="en-NZ"/>
                        </w:rPr>
                        <w:t>to accompany an application for</w:t>
                      </w:r>
                      <w:r w:rsidR="00962334" w:rsidRPr="00962334">
                        <w:rPr>
                          <w:lang w:val="en-NZ"/>
                        </w:rPr>
                        <w:t xml:space="preserve"> a transfer of interest and/or a change of operator</w:t>
                      </w:r>
                      <w:bookmarkStart w:id="1" w:name="_Hlk162011342"/>
                      <w:r w:rsidR="003C5590">
                        <w:rPr>
                          <w:lang w:val="en-NZ"/>
                        </w:rPr>
                        <w:t xml:space="preserve"> under</w:t>
                      </w:r>
                      <w:r w:rsidR="00204A1D">
                        <w:rPr>
                          <w:lang w:val="en-NZ"/>
                        </w:rPr>
                        <w:t xml:space="preserve"> </w:t>
                      </w:r>
                      <w:bookmarkEnd w:id="1"/>
                      <w:r w:rsidR="00204A1D" w:rsidRPr="00BB1B6D">
                        <w:rPr>
                          <w:rFonts w:cstheme="minorHAnsi"/>
                          <w:lang w:val="en-NZ"/>
                        </w:rPr>
                        <w:t xml:space="preserve">the </w:t>
                      </w:r>
                      <w:hyperlink r:id="rId13" w:history="1">
                        <w:r w:rsidR="00204A1D" w:rsidRPr="00BB1B6D">
                          <w:rPr>
                            <w:rStyle w:val="Hyperlink"/>
                            <w:rFonts w:cstheme="minorHAnsi"/>
                            <w:lang w:val="en-NZ"/>
                          </w:rPr>
                          <w:t>Crown Minerals (Minerals Other than Petroleum) Regulations 2007</w:t>
                        </w:r>
                      </w:hyperlink>
                      <w:r w:rsidR="00204A1D">
                        <w:rPr>
                          <w:rFonts w:cstheme="minorHAnsi"/>
                          <w:lang w:val="en-NZ"/>
                        </w:rPr>
                        <w:t xml:space="preserve"> and the </w:t>
                      </w:r>
                      <w:hyperlink r:id="rId14" w:history="1">
                        <w:r w:rsidR="00204A1D">
                          <w:rPr>
                            <w:rStyle w:val="Hyperlink"/>
                            <w:rFonts w:cstheme="minorHAnsi"/>
                            <w:lang w:val="en-NZ"/>
                          </w:rPr>
                          <w:t>Crown Minerals Act 1991</w:t>
                        </w:r>
                      </w:hyperlink>
                      <w:r w:rsidR="00204A1D">
                        <w:rPr>
                          <w:rFonts w:cstheme="minorHAnsi"/>
                          <w:lang w:val="en-NZ"/>
                        </w:rPr>
                        <w:t xml:space="preserve"> (the Act).</w:t>
                      </w:r>
                    </w:p>
                    <w:p w14:paraId="019E01B4" w14:textId="26AF41AF" w:rsidR="00204A1D" w:rsidRPr="00204A1D" w:rsidRDefault="00204A1D" w:rsidP="00204A1D">
                      <w:pPr>
                        <w:ind w:left="284" w:hanging="284"/>
                        <w:rPr>
                          <w:lang w:val="en-NZ"/>
                        </w:rPr>
                      </w:pPr>
                      <w:r w:rsidRPr="00105663">
                        <w:rPr>
                          <w:lang w:val="en-NZ"/>
                        </w:rPr>
                        <w:t xml:space="preserve">Filling out all the information in this template will help us make a timely decision on </w:t>
                      </w:r>
                      <w:r>
                        <w:rPr>
                          <w:lang w:val="en-NZ"/>
                        </w:rPr>
                        <w:t>the</w:t>
                      </w:r>
                      <w:r w:rsidRPr="00105663">
                        <w:rPr>
                          <w:lang w:val="en-NZ"/>
                        </w:rPr>
                        <w:t xml:space="preserve"> application.</w:t>
                      </w:r>
                    </w:p>
                    <w:p w14:paraId="260D0624" w14:textId="088E1A10" w:rsidR="00962334" w:rsidRPr="00962334" w:rsidRDefault="00962334" w:rsidP="00962334">
                      <w:pPr>
                        <w:rPr>
                          <w:lang w:val="en-NZ"/>
                        </w:rPr>
                      </w:pPr>
                      <w:r w:rsidRPr="00962334">
                        <w:rPr>
                          <w:lang w:val="en-NZ"/>
                        </w:rPr>
                        <w:t>What you need to do:</w:t>
                      </w:r>
                    </w:p>
                    <w:p w14:paraId="5408B13C" w14:textId="77777777" w:rsidR="00CD535B" w:rsidRDefault="00996951" w:rsidP="00F4734A">
                      <w:pPr>
                        <w:pStyle w:val="ListParagraphIndent"/>
                        <w:numPr>
                          <w:ilvl w:val="0"/>
                          <w:numId w:val="13"/>
                        </w:numPr>
                        <w:spacing w:before="120"/>
                        <w:rPr>
                          <w:lang w:val="en-NZ"/>
                        </w:rPr>
                      </w:pPr>
                      <w:r>
                        <w:rPr>
                          <w:b/>
                          <w:bCs/>
                          <w:lang w:val="en-NZ"/>
                        </w:rPr>
                        <w:t>Download this template and f</w:t>
                      </w:r>
                      <w:r w:rsidRPr="00BB1B6D">
                        <w:rPr>
                          <w:b/>
                          <w:bCs/>
                          <w:lang w:val="en-NZ"/>
                        </w:rPr>
                        <w:t xml:space="preserve">ill </w:t>
                      </w:r>
                      <w:r>
                        <w:rPr>
                          <w:b/>
                          <w:bCs/>
                          <w:lang w:val="en-NZ"/>
                        </w:rPr>
                        <w:t>it out</w:t>
                      </w:r>
                      <w:r w:rsidR="00AB1EDB">
                        <w:rPr>
                          <w:b/>
                          <w:bCs/>
                          <w:lang w:val="en-NZ"/>
                        </w:rPr>
                        <w:t xml:space="preserve"> </w:t>
                      </w:r>
                      <w:r>
                        <w:rPr>
                          <w:b/>
                          <w:bCs/>
                          <w:lang w:val="en-NZ"/>
                        </w:rPr>
                        <w:t>on a computer.</w:t>
                      </w:r>
                      <w:r w:rsidRPr="00BB1B6D">
                        <w:rPr>
                          <w:lang w:val="en-NZ"/>
                        </w:rPr>
                        <w:t xml:space="preserve"> </w:t>
                      </w:r>
                    </w:p>
                    <w:p w14:paraId="23E6B2E7" w14:textId="77777777" w:rsidR="00CD535B" w:rsidRDefault="00204A1D" w:rsidP="00CD535B">
                      <w:pPr>
                        <w:pStyle w:val="ListParagraphIndent"/>
                        <w:numPr>
                          <w:ilvl w:val="0"/>
                          <w:numId w:val="35"/>
                        </w:numPr>
                        <w:spacing w:before="120"/>
                        <w:rPr>
                          <w:lang w:val="en-NZ"/>
                        </w:rPr>
                      </w:pPr>
                      <w:r w:rsidRPr="00D55EB6">
                        <w:rPr>
                          <w:lang w:val="en-NZ"/>
                        </w:rPr>
                        <w:t xml:space="preserve">Provide the requested information under the headings to the best of your ability. </w:t>
                      </w:r>
                    </w:p>
                    <w:p w14:paraId="555ECF81" w14:textId="77777777" w:rsidR="00CD535B" w:rsidRDefault="00204A1D" w:rsidP="00CD535B">
                      <w:pPr>
                        <w:pStyle w:val="ListParagraphIndent"/>
                        <w:numPr>
                          <w:ilvl w:val="0"/>
                          <w:numId w:val="35"/>
                        </w:numPr>
                        <w:spacing w:before="120"/>
                        <w:rPr>
                          <w:lang w:val="en-NZ"/>
                        </w:rPr>
                      </w:pPr>
                      <w:r w:rsidRPr="00D55EB6">
                        <w:rPr>
                          <w:lang w:val="en-NZ"/>
                        </w:rPr>
                        <w:t>Type your answers into the input boxes and fields or check the tick boxes when applicable.</w:t>
                      </w:r>
                    </w:p>
                    <w:p w14:paraId="38118A1F" w14:textId="77777777" w:rsidR="00CD535B" w:rsidRDefault="00204A1D" w:rsidP="00CD535B">
                      <w:pPr>
                        <w:pStyle w:val="ListParagraphIndent"/>
                        <w:numPr>
                          <w:ilvl w:val="0"/>
                          <w:numId w:val="35"/>
                        </w:numPr>
                        <w:spacing w:before="120"/>
                        <w:rPr>
                          <w:lang w:val="en-NZ"/>
                        </w:rPr>
                      </w:pPr>
                      <w:r>
                        <w:rPr>
                          <w:lang w:val="en-NZ"/>
                        </w:rPr>
                        <w:t xml:space="preserve">You can insert tables and pictures into the boxes if </w:t>
                      </w:r>
                      <w:r w:rsidR="00FB287B">
                        <w:rPr>
                          <w:lang w:val="en-NZ"/>
                        </w:rPr>
                        <w:t>you need to</w:t>
                      </w:r>
                      <w:r>
                        <w:rPr>
                          <w:lang w:val="en-NZ"/>
                        </w:rPr>
                        <w:t xml:space="preserve">. </w:t>
                      </w:r>
                    </w:p>
                    <w:p w14:paraId="7968A30B" w14:textId="77777777" w:rsidR="00CD535B" w:rsidRDefault="00204A1D" w:rsidP="00CD535B">
                      <w:pPr>
                        <w:pStyle w:val="ListParagraphIndent"/>
                        <w:numPr>
                          <w:ilvl w:val="0"/>
                          <w:numId w:val="35"/>
                        </w:numPr>
                        <w:spacing w:before="120"/>
                        <w:rPr>
                          <w:lang w:val="en-NZ"/>
                        </w:rPr>
                      </w:pPr>
                      <w:r w:rsidRPr="00D55EB6">
                        <w:rPr>
                          <w:lang w:val="en-NZ"/>
                        </w:rPr>
                        <w:t xml:space="preserve">Expand the boxes if you need more room for your answers. </w:t>
                      </w:r>
                    </w:p>
                    <w:p w14:paraId="77E0B79B" w14:textId="13ECAAFF" w:rsidR="00996951" w:rsidRPr="00BB1B6D" w:rsidRDefault="00204A1D" w:rsidP="00CD535B">
                      <w:pPr>
                        <w:pStyle w:val="ListParagraphIndent"/>
                        <w:numPr>
                          <w:ilvl w:val="0"/>
                          <w:numId w:val="35"/>
                        </w:numPr>
                        <w:spacing w:before="120"/>
                        <w:rPr>
                          <w:lang w:val="en-NZ"/>
                        </w:rPr>
                      </w:pPr>
                      <w:r w:rsidRPr="00D55EB6">
                        <w:rPr>
                          <w:lang w:val="en-NZ"/>
                        </w:rPr>
                        <w:t xml:space="preserve">The notes under each heading give guidance, tips and reminders of what you </w:t>
                      </w:r>
                      <w:r w:rsidR="00C63365">
                        <w:rPr>
                          <w:lang w:val="en-NZ"/>
                        </w:rPr>
                        <w:t>can</w:t>
                      </w:r>
                      <w:r w:rsidRPr="00D55EB6">
                        <w:rPr>
                          <w:lang w:val="en-NZ"/>
                        </w:rPr>
                        <w:t xml:space="preserve"> provide.</w:t>
                      </w:r>
                    </w:p>
                    <w:p w14:paraId="02F0B870" w14:textId="5DE29CAF" w:rsidR="00996951" w:rsidRPr="00BB1B6D" w:rsidRDefault="00996951" w:rsidP="00F4734A">
                      <w:pPr>
                        <w:pStyle w:val="ListParagraphIndent"/>
                        <w:numPr>
                          <w:ilvl w:val="0"/>
                          <w:numId w:val="13"/>
                        </w:numPr>
                        <w:spacing w:before="120"/>
                        <w:rPr>
                          <w:lang w:val="en-NZ"/>
                        </w:rPr>
                      </w:pPr>
                      <w:r w:rsidRPr="00BB1B6D">
                        <w:rPr>
                          <w:b/>
                          <w:bCs/>
                          <w:lang w:val="en-NZ"/>
                        </w:rPr>
                        <w:t>Fill out the application form</w:t>
                      </w:r>
                      <w:r w:rsidR="00204A1D">
                        <w:rPr>
                          <w:b/>
                          <w:bCs/>
                          <w:lang w:val="en-NZ"/>
                        </w:rPr>
                        <w:t xml:space="preserve"> (APP-04)</w:t>
                      </w:r>
                      <w:r w:rsidRPr="00BB1B6D">
                        <w:rPr>
                          <w:b/>
                          <w:bCs/>
                          <w:lang w:val="en-NZ"/>
                        </w:rPr>
                        <w:t xml:space="preserve"> </w:t>
                      </w:r>
                      <w:r w:rsidRPr="00BB1B6D">
                        <w:rPr>
                          <w:lang w:val="en-NZ"/>
                        </w:rPr>
                        <w:t xml:space="preserve">by using the </w:t>
                      </w:r>
                      <w:hyperlink r:id="rId15" w:history="1">
                        <w:r w:rsidRPr="00CA1183">
                          <w:rPr>
                            <w:rStyle w:val="Hyperlink"/>
                            <w:lang w:val="en-NZ"/>
                          </w:rPr>
                          <w:t>online permitting system (OPS)</w:t>
                        </w:r>
                      </w:hyperlink>
                      <w:r w:rsidRPr="00BB1B6D">
                        <w:rPr>
                          <w:lang w:val="en-NZ"/>
                        </w:rPr>
                        <w:t xml:space="preserve"> or </w:t>
                      </w:r>
                      <w:r w:rsidR="00813616">
                        <w:rPr>
                          <w:lang w:val="en-NZ"/>
                        </w:rPr>
                        <w:t xml:space="preserve">by downloading </w:t>
                      </w:r>
                      <w:r w:rsidR="00F4734A">
                        <w:rPr>
                          <w:lang w:val="en-NZ"/>
                        </w:rPr>
                        <w:t>it</w:t>
                      </w:r>
                      <w:r>
                        <w:rPr>
                          <w:lang w:val="en-NZ"/>
                        </w:rPr>
                        <w:t xml:space="preserve">: </w:t>
                      </w:r>
                      <w:hyperlink r:id="rId16" w:history="1">
                        <w:r w:rsidR="001A7740">
                          <w:rPr>
                            <w:rStyle w:val="Hyperlink"/>
                            <w:rFonts w:cstheme="minorHAnsi"/>
                            <w:lang w:val="en-NZ"/>
                          </w:rPr>
                          <w:t>Application for a transfer of interest and/or change of operator [PDF 465KB]</w:t>
                        </w:r>
                      </w:hyperlink>
                      <w:r>
                        <w:rPr>
                          <w:lang w:val="en-NZ"/>
                        </w:rPr>
                        <w:t xml:space="preserve"> Y</w:t>
                      </w:r>
                      <w:r w:rsidRPr="00BB1B6D">
                        <w:rPr>
                          <w:lang w:val="en-NZ"/>
                        </w:rPr>
                        <w:t>ou will need to provide personal information.</w:t>
                      </w:r>
                    </w:p>
                    <w:p w14:paraId="67E04F5E" w14:textId="56514DEC" w:rsidR="00996951" w:rsidRPr="00BB1B6D" w:rsidRDefault="00996951" w:rsidP="00F4734A">
                      <w:pPr>
                        <w:pStyle w:val="ListParagraphIndent"/>
                        <w:numPr>
                          <w:ilvl w:val="0"/>
                          <w:numId w:val="13"/>
                        </w:numPr>
                        <w:spacing w:before="120"/>
                        <w:rPr>
                          <w:lang w:val="en-NZ"/>
                        </w:rPr>
                      </w:pPr>
                      <w:r w:rsidRPr="00BB1B6D">
                        <w:rPr>
                          <w:b/>
                          <w:bCs/>
                          <w:lang w:val="en-NZ"/>
                        </w:rPr>
                        <w:t xml:space="preserve">Send us your </w:t>
                      </w:r>
                      <w:r w:rsidR="00CD535B">
                        <w:rPr>
                          <w:b/>
                          <w:bCs/>
                          <w:lang w:val="en-NZ"/>
                        </w:rPr>
                        <w:t xml:space="preserve">completed </w:t>
                      </w:r>
                      <w:r w:rsidRPr="00BB1B6D">
                        <w:rPr>
                          <w:b/>
                          <w:bCs/>
                          <w:lang w:val="en-NZ"/>
                        </w:rPr>
                        <w:t>template</w:t>
                      </w:r>
                      <w:r w:rsidRPr="00BB1B6D">
                        <w:rPr>
                          <w:lang w:val="en-NZ"/>
                        </w:rPr>
                        <w:t xml:space="preserve"> by uploading it to your application through OPS or by emailing it to us at </w:t>
                      </w:r>
                      <w:hyperlink r:id="rId17" w:history="1">
                        <w:r w:rsidRPr="00BB1B6D">
                          <w:rPr>
                            <w:rStyle w:val="Hyperlink"/>
                            <w:rFonts w:cstheme="minorHAnsi"/>
                            <w:lang w:val="en-NZ"/>
                          </w:rPr>
                          <w:t>nzpam@mbie.govt.nz</w:t>
                        </w:r>
                      </w:hyperlink>
                      <w:r w:rsidRPr="00BB1B6D">
                        <w:rPr>
                          <w:lang w:val="en-NZ"/>
                        </w:rPr>
                        <w:t>.</w:t>
                      </w:r>
                    </w:p>
                    <w:p w14:paraId="64E1D1FF" w14:textId="2351A936" w:rsidR="00D360DA" w:rsidRPr="00962334" w:rsidRDefault="00996951" w:rsidP="00F4734A">
                      <w:pPr>
                        <w:pStyle w:val="ListParagraphIndent"/>
                        <w:numPr>
                          <w:ilvl w:val="0"/>
                          <w:numId w:val="13"/>
                        </w:numPr>
                        <w:spacing w:before="120"/>
                        <w:rPr>
                          <w:lang w:val="en-NZ"/>
                        </w:rPr>
                      </w:pPr>
                      <w:r w:rsidRPr="00BB1B6D">
                        <w:rPr>
                          <w:b/>
                          <w:bCs/>
                          <w:lang w:val="en-NZ"/>
                        </w:rPr>
                        <w:t>Attach all other supporting information to your application</w:t>
                      </w:r>
                      <w:r>
                        <w:rPr>
                          <w:b/>
                          <w:bCs/>
                          <w:lang w:val="en-NZ"/>
                        </w:rPr>
                        <w:t xml:space="preserve"> through OPS or email it into us with this template</w:t>
                      </w:r>
                      <w:r w:rsidRPr="00BB1B6D">
                        <w:rPr>
                          <w:b/>
                          <w:bCs/>
                          <w:lang w:val="en-NZ"/>
                        </w:rPr>
                        <w:t>.</w:t>
                      </w:r>
                      <w:r w:rsidRPr="00BB1B6D">
                        <w:rPr>
                          <w:lang w:val="en-NZ"/>
                        </w:rPr>
                        <w:t xml:space="preserve"> </w:t>
                      </w:r>
                      <w:r w:rsidR="00962334" w:rsidRPr="00962334">
                        <w:rPr>
                          <w:lang w:val="en-NZ"/>
                        </w:rPr>
                        <w:t>This could include supporting letters, copy of agreement, bank statements etc.</w:t>
                      </w:r>
                    </w:p>
                  </w:txbxContent>
                </v:textbox>
                <w10:wrap anchory="page"/>
              </v:shape>
            </w:pict>
          </mc:Fallback>
        </mc:AlternateContent>
      </w:r>
    </w:p>
    <w:p w14:paraId="3D85D3A3" w14:textId="77777777" w:rsidR="004349DC" w:rsidRDefault="004349DC" w:rsidP="00212212"/>
    <w:p w14:paraId="059BFC2E" w14:textId="77777777" w:rsidR="004349DC" w:rsidRDefault="004349DC" w:rsidP="00212212"/>
    <w:p w14:paraId="3E9953FF" w14:textId="506CD16E" w:rsidR="00962334" w:rsidRDefault="00962334" w:rsidP="00212212"/>
    <w:p w14:paraId="58923F86" w14:textId="77777777" w:rsidR="00962334" w:rsidRDefault="00962334" w:rsidP="00212212"/>
    <w:p w14:paraId="5EA7A2A4" w14:textId="77777777" w:rsidR="00962334" w:rsidRDefault="00962334" w:rsidP="00212212"/>
    <w:p w14:paraId="40BA7129" w14:textId="77777777" w:rsidR="00962334" w:rsidRDefault="00962334" w:rsidP="00212212"/>
    <w:p w14:paraId="4F4CA8F5" w14:textId="77777777" w:rsidR="00204A1D" w:rsidRDefault="00204A1D" w:rsidP="00212212"/>
    <w:p w14:paraId="3DED66E3" w14:textId="77777777" w:rsidR="00FB287B" w:rsidRDefault="00FB287B" w:rsidP="00212212"/>
    <w:p w14:paraId="349FC031" w14:textId="77777777" w:rsidR="00751E21" w:rsidRDefault="00751E21" w:rsidP="00212212"/>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1409"/>
        <w:gridCol w:w="7513"/>
      </w:tblGrid>
      <w:tr w:rsidR="00FA47E5" w14:paraId="23B3000D" w14:textId="77777777" w:rsidTr="00C23D7B">
        <w:trPr>
          <w:trHeight w:val="424"/>
        </w:trPr>
        <w:tc>
          <w:tcPr>
            <w:tcW w:w="434" w:type="dxa"/>
            <w:shd w:val="clear" w:color="auto" w:fill="323E4F" w:themeFill="text2" w:themeFillShade="BF"/>
            <w:vAlign w:val="center"/>
          </w:tcPr>
          <w:p w14:paraId="6FF33287" w14:textId="77777777" w:rsidR="00FA47E5" w:rsidRPr="00B157A5" w:rsidRDefault="00FA47E5" w:rsidP="00212212">
            <w:pPr>
              <w:pStyle w:val="Tablenum"/>
            </w:pPr>
            <w:r w:rsidRPr="00B157A5">
              <w:t>1</w:t>
            </w:r>
          </w:p>
        </w:tc>
        <w:tc>
          <w:tcPr>
            <w:tcW w:w="8922" w:type="dxa"/>
            <w:gridSpan w:val="2"/>
            <w:shd w:val="clear" w:color="auto" w:fill="767171" w:themeFill="background2" w:themeFillShade="80"/>
          </w:tcPr>
          <w:p w14:paraId="5FE65E0D" w14:textId="3F12E201" w:rsidR="00FA47E5" w:rsidRPr="00D360DA" w:rsidRDefault="00962334" w:rsidP="006C7542">
            <w:pPr>
              <w:pStyle w:val="SectionHeading"/>
            </w:pPr>
            <w:r>
              <w:t>Permit details</w:t>
            </w:r>
          </w:p>
        </w:tc>
      </w:tr>
      <w:tr w:rsidR="001A244D" w:rsidRPr="001A244D" w14:paraId="29EF4F7A" w14:textId="77777777" w:rsidTr="00C23D7B">
        <w:tblPrEx>
          <w:tblBorders>
            <w:top w:val="single" w:sz="4" w:space="0" w:color="auto"/>
            <w:bottom w:val="single" w:sz="4" w:space="0" w:color="auto"/>
            <w:insideH w:val="single" w:sz="4" w:space="0" w:color="auto"/>
          </w:tblBorders>
        </w:tblPrEx>
        <w:trPr>
          <w:trHeight w:val="284"/>
        </w:trPr>
        <w:tc>
          <w:tcPr>
            <w:tcW w:w="1843" w:type="dxa"/>
            <w:gridSpan w:val="2"/>
            <w:shd w:val="clear" w:color="auto" w:fill="F2F2F2" w:themeFill="background1" w:themeFillShade="F2"/>
            <w:vAlign w:val="center"/>
          </w:tcPr>
          <w:p w14:paraId="5484DCE9" w14:textId="0EA81CCB" w:rsidR="001A244D" w:rsidRPr="001A244D" w:rsidRDefault="00962334" w:rsidP="00962334">
            <w:pPr>
              <w:rPr>
                <w:i/>
                <w:iCs/>
                <w:color w:val="767171" w:themeColor="background2" w:themeShade="80"/>
              </w:rPr>
            </w:pPr>
            <w:bookmarkStart w:id="1" w:name="_Hlk134788911"/>
            <w:r>
              <w:t>Permit number(s):</w:t>
            </w:r>
          </w:p>
        </w:tc>
        <w:tc>
          <w:tcPr>
            <w:tcW w:w="7513" w:type="dxa"/>
            <w:vAlign w:val="center"/>
          </w:tcPr>
          <w:p w14:paraId="081BB4AF" w14:textId="77777777" w:rsidR="001A244D" w:rsidRPr="001A244D" w:rsidRDefault="001A244D" w:rsidP="001A244D"/>
        </w:tc>
      </w:tr>
      <w:bookmarkEnd w:id="1"/>
    </w:tbl>
    <w:p w14:paraId="6F5919D0" w14:textId="77777777" w:rsidR="009A6196" w:rsidRDefault="009A6196" w:rsidP="009A61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9A6196" w14:paraId="112CF3B9" w14:textId="77777777" w:rsidTr="00C23D7B">
        <w:tc>
          <w:tcPr>
            <w:tcW w:w="421" w:type="dxa"/>
            <w:shd w:val="clear" w:color="auto" w:fill="323E4F" w:themeFill="text2" w:themeFillShade="BF"/>
            <w:vAlign w:val="center"/>
          </w:tcPr>
          <w:p w14:paraId="48402CD5" w14:textId="77777777" w:rsidR="009A6196" w:rsidRPr="00212212" w:rsidRDefault="009A6196">
            <w:pPr>
              <w:pStyle w:val="Tablenum"/>
            </w:pPr>
            <w:r>
              <w:t>2</w:t>
            </w:r>
          </w:p>
        </w:tc>
        <w:tc>
          <w:tcPr>
            <w:tcW w:w="8895" w:type="dxa"/>
            <w:shd w:val="clear" w:color="auto" w:fill="767171" w:themeFill="background2" w:themeFillShade="80"/>
          </w:tcPr>
          <w:p w14:paraId="6104D359" w14:textId="448EA339" w:rsidR="009A6196" w:rsidRDefault="00962334" w:rsidP="006C7542">
            <w:pPr>
              <w:pStyle w:val="SectionHeading"/>
            </w:pPr>
            <w:r>
              <w:t>Background of permit</w:t>
            </w:r>
          </w:p>
        </w:tc>
      </w:tr>
    </w:tbl>
    <w:p w14:paraId="6628EA90" w14:textId="1F952B82" w:rsidR="00FB287B" w:rsidRDefault="008A2FF2" w:rsidP="008A2FF2">
      <w:pPr>
        <w:rPr>
          <w:b/>
          <w:bCs/>
          <w:lang w:val="en-NZ"/>
        </w:rPr>
        <w:sectPr w:rsidR="00FB287B" w:rsidSect="009A6196">
          <w:headerReference w:type="even" r:id="rId18"/>
          <w:headerReference w:type="default" r:id="rId19"/>
          <w:footerReference w:type="even" r:id="rId20"/>
          <w:footerReference w:type="default" r:id="rId21"/>
          <w:headerReference w:type="first" r:id="rId22"/>
          <w:footerReference w:type="first" r:id="rId23"/>
          <w:pgSz w:w="11900" w:h="16840"/>
          <w:pgMar w:top="7399" w:right="1247" w:bottom="851" w:left="1134" w:header="0" w:footer="0" w:gutter="0"/>
          <w:cols w:space="708"/>
          <w:titlePg/>
          <w:docGrid w:linePitch="360"/>
        </w:sectPr>
      </w:pPr>
      <w:r w:rsidRPr="008A2FF2">
        <w:rPr>
          <w:b/>
          <w:bCs/>
          <w:lang w:val="en-NZ"/>
        </w:rPr>
        <w:t>Provide a</w:t>
      </w:r>
      <w:r w:rsidR="00B02ADA">
        <w:rPr>
          <w:b/>
          <w:bCs/>
          <w:lang w:val="en-NZ"/>
        </w:rPr>
        <w:t xml:space="preserve">n </w:t>
      </w:r>
      <w:r w:rsidRPr="008A2FF2">
        <w:rPr>
          <w:b/>
          <w:bCs/>
          <w:lang w:val="en-NZ"/>
        </w:rPr>
        <w:t>overview of the nature and type of operation authorised by the permit(s)</w:t>
      </w:r>
      <w:r w:rsidR="008F77FA">
        <w:rPr>
          <w:b/>
          <w:bCs/>
          <w:lang w:val="en-NZ"/>
        </w:rPr>
        <w:t>, including an overview of</w:t>
      </w:r>
      <w:r w:rsidRPr="008A2FF2">
        <w:rPr>
          <w:b/>
          <w:bCs/>
          <w:lang w:val="en-NZ"/>
        </w:rPr>
        <w:t xml:space="preserve"> the </w:t>
      </w:r>
      <w:r w:rsidR="004E7AAD" w:rsidRPr="008A2FF2">
        <w:rPr>
          <w:b/>
          <w:bCs/>
          <w:lang w:val="en-NZ"/>
        </w:rPr>
        <w:t>permit</w:t>
      </w:r>
      <w:r w:rsidR="004E7AAD">
        <w:rPr>
          <w:b/>
          <w:bCs/>
          <w:lang w:val="en-NZ"/>
        </w:rPr>
        <w:t xml:space="preserve"> </w:t>
      </w:r>
      <w:r w:rsidR="004E7AAD" w:rsidRPr="008A2FF2">
        <w:rPr>
          <w:b/>
          <w:bCs/>
          <w:lang w:val="en-NZ"/>
        </w:rPr>
        <w:t>work</w:t>
      </w:r>
      <w:r w:rsidRPr="008A2FF2">
        <w:rPr>
          <w:b/>
          <w:bCs/>
          <w:lang w:val="en-NZ"/>
        </w:rPr>
        <w:t xml:space="preserve"> programme. </w:t>
      </w:r>
    </w:p>
    <w:p w14:paraId="5DCA7436" w14:textId="541B6598" w:rsidR="008A2FF2" w:rsidRDefault="008A2FF2" w:rsidP="008A2FF2">
      <w:pPr>
        <w:rPr>
          <w:lang w:val="en-NZ"/>
        </w:rPr>
      </w:pPr>
      <w:r w:rsidRPr="008A2FF2">
        <w:rPr>
          <w:lang w:val="en-NZ"/>
        </w:rPr>
        <w:lastRenderedPageBreak/>
        <w:t>You should state the following:</w:t>
      </w:r>
    </w:p>
    <w:p w14:paraId="04B99E2E" w14:textId="3A155D26" w:rsidR="008A2FF2" w:rsidRDefault="008F77FA" w:rsidP="001E25A4">
      <w:pPr>
        <w:pStyle w:val="ListParagraphIndent"/>
        <w:numPr>
          <w:ilvl w:val="0"/>
          <w:numId w:val="33"/>
        </w:numPr>
      </w:pPr>
      <w:r>
        <w:t>The</w:t>
      </w:r>
      <w:r w:rsidR="008A2FF2">
        <w:t xml:space="preserve"> permit type and nature</w:t>
      </w:r>
      <w:r>
        <w:t xml:space="preserve"> (e.g., hobby mining permit, quarry, exploration permit</w:t>
      </w:r>
      <w:r w:rsidR="008B5EC7">
        <w:t>,</w:t>
      </w:r>
      <w:r>
        <w:t xml:space="preserve"> etc.)</w:t>
      </w:r>
    </w:p>
    <w:p w14:paraId="740B767B" w14:textId="4E2438C8" w:rsidR="008A2FF2" w:rsidRDefault="00B02ADA" w:rsidP="001E25A4">
      <w:pPr>
        <w:pStyle w:val="ListParagraphIndent"/>
        <w:numPr>
          <w:ilvl w:val="0"/>
          <w:numId w:val="33"/>
        </w:numPr>
      </w:pPr>
      <w:r>
        <w:t>What is included in the</w:t>
      </w:r>
      <w:r w:rsidR="008A2FF2">
        <w:t xml:space="preserve"> </w:t>
      </w:r>
      <w:r w:rsidR="008F77FA">
        <w:t xml:space="preserve">permit </w:t>
      </w:r>
      <w:r w:rsidR="00B93B38">
        <w:t xml:space="preserve">minimum </w:t>
      </w:r>
      <w:r w:rsidR="008A2FF2">
        <w:t xml:space="preserve">work </w:t>
      </w:r>
      <w:proofErr w:type="spellStart"/>
      <w:r w:rsidR="008A2FF2">
        <w:t>programme</w:t>
      </w:r>
      <w:proofErr w:type="spellEnd"/>
      <w:r w:rsidR="008F77FA">
        <w:t xml:space="preserve"> (this can be found on the permit certificate)</w:t>
      </w:r>
    </w:p>
    <w:p w14:paraId="1730BE32" w14:textId="2B51919C" w:rsidR="008A2FF2" w:rsidRDefault="008A2FF2" w:rsidP="001E25A4">
      <w:pPr>
        <w:pStyle w:val="ListParagraphIndent"/>
        <w:numPr>
          <w:ilvl w:val="0"/>
          <w:numId w:val="33"/>
        </w:numPr>
      </w:pPr>
      <w:r>
        <w:t xml:space="preserve">Any work </w:t>
      </w:r>
      <w:proofErr w:type="spellStart"/>
      <w:r>
        <w:t>programme</w:t>
      </w:r>
      <w:proofErr w:type="spellEnd"/>
      <w:r>
        <w:t xml:space="preserve"> obligations have already fallen </w:t>
      </w:r>
      <w:r w:rsidR="002F6282">
        <w:t>due and/or have been completed</w:t>
      </w:r>
    </w:p>
    <w:p w14:paraId="048EB363" w14:textId="1D17D905" w:rsidR="009A6196" w:rsidRDefault="002F6282" w:rsidP="001E25A4">
      <w:pPr>
        <w:pStyle w:val="ListParagraphIndent"/>
        <w:numPr>
          <w:ilvl w:val="0"/>
          <w:numId w:val="33"/>
        </w:numPr>
      </w:pPr>
      <w:r w:rsidRPr="002F6282">
        <w:rPr>
          <w:b/>
          <w:bCs/>
        </w:rPr>
        <w:t xml:space="preserve">For change of </w:t>
      </w:r>
      <w:r w:rsidR="00B93B38">
        <w:rPr>
          <w:b/>
          <w:bCs/>
        </w:rPr>
        <w:t xml:space="preserve">permit </w:t>
      </w:r>
      <w:r w:rsidRPr="002F6282">
        <w:rPr>
          <w:b/>
          <w:bCs/>
        </w:rPr>
        <w:t>operator only</w:t>
      </w:r>
      <w:r>
        <w:t xml:space="preserve"> – details of </w:t>
      </w:r>
      <w:r w:rsidR="00B02ADA">
        <w:t xml:space="preserve">any </w:t>
      </w:r>
      <w:r>
        <w:t xml:space="preserve">previous compliance history </w:t>
      </w:r>
      <w:r w:rsidR="00B93B38">
        <w:t>of the proposed permit operator</w:t>
      </w:r>
      <w:r>
        <w:t xml:space="preserve"> or any related party.</w:t>
      </w:r>
    </w:p>
    <w:tbl>
      <w:tblPr>
        <w:tblStyle w:val="TableGrid"/>
        <w:tblW w:w="9338" w:type="dxa"/>
        <w:tblLook w:val="04A0" w:firstRow="1" w:lastRow="0" w:firstColumn="1" w:lastColumn="0" w:noHBand="0" w:noVBand="1"/>
      </w:tblPr>
      <w:tblGrid>
        <w:gridCol w:w="9338"/>
      </w:tblGrid>
      <w:tr w:rsidR="009A6196" w14:paraId="05FF2CB8" w14:textId="77777777" w:rsidTr="00751E21">
        <w:trPr>
          <w:trHeight w:val="2400"/>
        </w:trPr>
        <w:tc>
          <w:tcPr>
            <w:tcW w:w="9338" w:type="dxa"/>
          </w:tcPr>
          <w:p w14:paraId="718492C3" w14:textId="77777777" w:rsidR="009A6196" w:rsidRDefault="009A6196" w:rsidP="0089521A"/>
        </w:tc>
      </w:tr>
    </w:tbl>
    <w:p w14:paraId="3F0449C9" w14:textId="77777777" w:rsidR="00751E21" w:rsidRPr="00751E21" w:rsidRDefault="00751E21" w:rsidP="00751E21">
      <w:pPr>
        <w:pStyle w:val="Heading3"/>
        <w:rPr>
          <w:rFonts w:ascii="Calibri" w:eastAsiaTheme="majorEastAsia" w:hAnsi="Calibri" w:cstheme="majorBidi"/>
          <w:bCs/>
          <w:color w:val="000000" w:themeColor="text1"/>
          <w:sz w:val="28"/>
          <w:szCs w:val="28"/>
          <w:lang w:val="en-NZ"/>
        </w:rPr>
      </w:pPr>
      <w:r w:rsidRPr="00751E21">
        <w:rPr>
          <w:rFonts w:ascii="Calibri" w:eastAsiaTheme="majorEastAsia" w:hAnsi="Calibri" w:cstheme="majorBidi"/>
          <w:bCs/>
          <w:color w:val="000000" w:themeColor="text1"/>
          <w:sz w:val="28"/>
          <w:szCs w:val="28"/>
          <w:lang w:val="en-NZ"/>
        </w:rPr>
        <w:t>Transfer of interest</w:t>
      </w:r>
    </w:p>
    <w:p w14:paraId="56331B67" w14:textId="60A347FB" w:rsidR="00714473" w:rsidRPr="00751E21" w:rsidRDefault="00751E21" w:rsidP="00714473">
      <w:pPr>
        <w:rPr>
          <w:lang w:val="en-NZ"/>
        </w:rPr>
      </w:pPr>
      <w:r w:rsidRPr="00751E21">
        <w:rPr>
          <w:lang w:val="en-NZ"/>
        </w:rPr>
        <w:t xml:space="preserve">Fill out this section if you are applying for a transfer of interest. If you are only applying for a change of operator, continue to </w:t>
      </w:r>
      <w:r w:rsidR="00412A1D">
        <w:rPr>
          <w:lang w:val="en-NZ"/>
        </w:rPr>
        <w:t>section</w:t>
      </w:r>
      <w:r w:rsidR="00412A1D" w:rsidRPr="00751E21">
        <w:rPr>
          <w:lang w:val="en-NZ"/>
        </w:rPr>
        <w:t xml:space="preserve"> </w:t>
      </w:r>
      <w:r w:rsidRPr="00751E21">
        <w:rPr>
          <w:lang w:val="en-NZ"/>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714473" w14:paraId="79DB6551" w14:textId="77777777">
        <w:tc>
          <w:tcPr>
            <w:tcW w:w="421" w:type="dxa"/>
            <w:shd w:val="clear" w:color="auto" w:fill="323E4F" w:themeFill="text2" w:themeFillShade="BF"/>
            <w:vAlign w:val="center"/>
          </w:tcPr>
          <w:p w14:paraId="01AF1676" w14:textId="4F1DB10C" w:rsidR="00714473" w:rsidRPr="00212212" w:rsidRDefault="00751E21">
            <w:pPr>
              <w:pStyle w:val="Tablenum"/>
            </w:pPr>
            <w:r>
              <w:t>3</w:t>
            </w:r>
          </w:p>
        </w:tc>
        <w:tc>
          <w:tcPr>
            <w:tcW w:w="8895" w:type="dxa"/>
            <w:shd w:val="clear" w:color="auto" w:fill="767171" w:themeFill="background2" w:themeFillShade="80"/>
          </w:tcPr>
          <w:p w14:paraId="34FD70C1" w14:textId="730D4577" w:rsidR="00714473" w:rsidRDefault="00412A1D">
            <w:pPr>
              <w:pStyle w:val="SectionHeader"/>
            </w:pPr>
            <w:r>
              <w:rPr>
                <w:lang w:val="en-NZ"/>
              </w:rPr>
              <w:t>T</w:t>
            </w:r>
            <w:r w:rsidR="00751E21" w:rsidRPr="00751E21">
              <w:rPr>
                <w:lang w:val="en-NZ"/>
              </w:rPr>
              <w:t>ransfer of interest agreement</w:t>
            </w:r>
          </w:p>
        </w:tc>
      </w:tr>
    </w:tbl>
    <w:p w14:paraId="0DA79BEB" w14:textId="3AC8FDAB" w:rsidR="00B66495" w:rsidRDefault="00412A1D" w:rsidP="00751E21">
      <w:pPr>
        <w:rPr>
          <w:lang w:val="en-NZ"/>
        </w:rPr>
      </w:pPr>
      <w:r>
        <w:rPr>
          <w:lang w:val="en-NZ"/>
        </w:rPr>
        <w:t>You must provide</w:t>
      </w:r>
      <w:r w:rsidR="00FA33D2">
        <w:rPr>
          <w:lang w:val="en-NZ"/>
        </w:rPr>
        <w:t xml:space="preserve"> us with</w:t>
      </w:r>
      <w:r>
        <w:rPr>
          <w:lang w:val="en-NZ"/>
        </w:rPr>
        <w:t xml:space="preserve"> a</w:t>
      </w:r>
      <w:r w:rsidR="00FA33D2">
        <w:rPr>
          <w:lang w:val="en-NZ"/>
        </w:rPr>
        <w:t xml:space="preserve"> signed</w:t>
      </w:r>
      <w:r>
        <w:rPr>
          <w:lang w:val="en-NZ"/>
        </w:rPr>
        <w:t xml:space="preserve"> copy of the transfer of interest agreement</w:t>
      </w:r>
      <w:r w:rsidR="00B66495">
        <w:rPr>
          <w:lang w:val="en-NZ"/>
        </w:rPr>
        <w:t>.</w:t>
      </w:r>
      <w:r>
        <w:rPr>
          <w:lang w:val="en-NZ"/>
        </w:rPr>
        <w:t xml:space="preserve"> </w:t>
      </w:r>
    </w:p>
    <w:p w14:paraId="44CEB273" w14:textId="00746DDE" w:rsidR="00751E21" w:rsidRPr="00751E21" w:rsidRDefault="00B66495" w:rsidP="00751E21">
      <w:pPr>
        <w:rPr>
          <w:lang w:val="en-NZ"/>
        </w:rPr>
      </w:pPr>
      <w:r>
        <w:rPr>
          <w:lang w:val="en-NZ"/>
        </w:rPr>
        <w:t>T</w:t>
      </w:r>
      <w:r w:rsidR="00412A1D">
        <w:rPr>
          <w:lang w:val="en-NZ"/>
        </w:rPr>
        <w:t>h</w:t>
      </w:r>
      <w:r>
        <w:rPr>
          <w:lang w:val="en-NZ"/>
        </w:rPr>
        <w:t>e</w:t>
      </w:r>
      <w:r w:rsidR="00412A1D">
        <w:rPr>
          <w:lang w:val="en-NZ"/>
        </w:rPr>
        <w:t xml:space="preserve"> </w:t>
      </w:r>
      <w:r w:rsidR="00751E21" w:rsidRPr="00751E21">
        <w:rPr>
          <w:lang w:val="en-NZ"/>
        </w:rPr>
        <w:t>agreement must:</w:t>
      </w:r>
    </w:p>
    <w:p w14:paraId="48A0B38D" w14:textId="77777777" w:rsidR="00751E21" w:rsidRPr="00751E21" w:rsidRDefault="00751E21" w:rsidP="001E25A4">
      <w:pPr>
        <w:pStyle w:val="ListParagraph"/>
        <w:rPr>
          <w:lang w:val="en-NZ"/>
        </w:rPr>
      </w:pPr>
      <w:r w:rsidRPr="00751E21">
        <w:rPr>
          <w:lang w:val="en-NZ"/>
        </w:rPr>
        <w:t>state the relevant permit number(s)</w:t>
      </w:r>
    </w:p>
    <w:p w14:paraId="581516E4" w14:textId="3BAC9F0C" w:rsidR="00751E21" w:rsidRPr="00751E21" w:rsidRDefault="00412A1D" w:rsidP="001E25A4">
      <w:pPr>
        <w:pStyle w:val="ListParagraph"/>
        <w:rPr>
          <w:lang w:val="en-NZ"/>
        </w:rPr>
      </w:pPr>
      <w:r>
        <w:rPr>
          <w:lang w:val="en-NZ"/>
        </w:rPr>
        <w:t>state the date that it was signed</w:t>
      </w:r>
    </w:p>
    <w:p w14:paraId="3C1C0D88" w14:textId="1D56ACEA" w:rsidR="00751E21" w:rsidRPr="00751E21" w:rsidRDefault="00751E21" w:rsidP="001E25A4">
      <w:pPr>
        <w:pStyle w:val="ListParagraph"/>
        <w:rPr>
          <w:lang w:val="en-NZ"/>
        </w:rPr>
      </w:pPr>
      <w:r w:rsidRPr="00751E21">
        <w:rPr>
          <w:lang w:val="en-NZ"/>
        </w:rPr>
        <w:t xml:space="preserve">be made jointly by the relevant </w:t>
      </w:r>
      <w:r w:rsidR="00A866F6">
        <w:rPr>
          <w:lang w:val="en-NZ"/>
        </w:rPr>
        <w:t xml:space="preserve">current </w:t>
      </w:r>
      <w:r w:rsidRPr="00751E21">
        <w:rPr>
          <w:lang w:val="en-NZ"/>
        </w:rPr>
        <w:t>permit participant and the</w:t>
      </w:r>
      <w:r w:rsidR="00814910">
        <w:rPr>
          <w:lang w:val="en-NZ"/>
        </w:rPr>
        <w:t xml:space="preserve"> proposed permit participant</w:t>
      </w:r>
      <w:r w:rsidRPr="00751E21">
        <w:rPr>
          <w:lang w:val="en-NZ"/>
        </w:rPr>
        <w:t xml:space="preserve"> </w:t>
      </w:r>
    </w:p>
    <w:p w14:paraId="1B3FF90B" w14:textId="4B190E0D" w:rsidR="00751E21" w:rsidRPr="00751E21" w:rsidRDefault="00751E21" w:rsidP="001E25A4">
      <w:pPr>
        <w:pStyle w:val="ListParagraph"/>
        <w:rPr>
          <w:lang w:val="en-NZ"/>
        </w:rPr>
      </w:pPr>
      <w:r w:rsidRPr="00751E21">
        <w:rPr>
          <w:lang w:val="en-NZ"/>
        </w:rPr>
        <w:t xml:space="preserve">be signed by </w:t>
      </w:r>
      <w:r w:rsidR="00A16222">
        <w:rPr>
          <w:lang w:val="en-NZ"/>
        </w:rPr>
        <w:t>the parties involved in the transfer</w:t>
      </w:r>
      <w:r w:rsidRPr="00751E21">
        <w:rPr>
          <w:lang w:val="en-NZ"/>
        </w:rPr>
        <w:t xml:space="preserve"> and include their </w:t>
      </w:r>
      <w:r w:rsidR="00E06913">
        <w:rPr>
          <w:lang w:val="en-NZ"/>
        </w:rPr>
        <w:t>full legal</w:t>
      </w:r>
      <w:r w:rsidR="00E06913" w:rsidRPr="00751E21">
        <w:rPr>
          <w:lang w:val="en-NZ"/>
        </w:rPr>
        <w:t xml:space="preserve"> </w:t>
      </w:r>
      <w:r w:rsidRPr="00751E21">
        <w:rPr>
          <w:lang w:val="en-NZ"/>
        </w:rPr>
        <w:t xml:space="preserve">names </w:t>
      </w:r>
    </w:p>
    <w:p w14:paraId="0041DE49" w14:textId="1439DECF" w:rsidR="00751E21" w:rsidRPr="00751E21" w:rsidRDefault="00751E21" w:rsidP="001E25A4">
      <w:pPr>
        <w:pStyle w:val="ListParagraph"/>
        <w:rPr>
          <w:lang w:val="en-NZ"/>
        </w:rPr>
      </w:pPr>
      <w:r w:rsidRPr="00751E21">
        <w:rPr>
          <w:lang w:val="en-NZ"/>
        </w:rPr>
        <w:t xml:space="preserve">include a reference to consent being required from the Minister </w:t>
      </w:r>
      <w:r w:rsidR="00B7245C">
        <w:rPr>
          <w:lang w:val="en-NZ"/>
        </w:rPr>
        <w:t>for the transfer of interest in the permit(s).</w:t>
      </w:r>
    </w:p>
    <w:p w14:paraId="79F94E57" w14:textId="2B890F95" w:rsidR="00751E21" w:rsidRPr="00751E21" w:rsidRDefault="00751E21" w:rsidP="00751E21">
      <w:pPr>
        <w:rPr>
          <w:lang w:val="en-NZ"/>
        </w:rPr>
      </w:pPr>
      <w:r w:rsidRPr="00751E21">
        <w:rPr>
          <w:lang w:val="en-NZ"/>
        </w:rPr>
        <w:t>We have an example of a sale and purchase agreement that you can use as a reference.</w:t>
      </w:r>
    </w:p>
    <w:p w14:paraId="6C3F45CF" w14:textId="369CA141" w:rsidR="00751E21" w:rsidRPr="0045215D" w:rsidRDefault="0045215D" w:rsidP="00751E21">
      <w:pPr>
        <w:rPr>
          <w:lang w:val="en-NZ"/>
        </w:rPr>
      </w:pPr>
      <w:hyperlink r:id="rId24" w:history="1">
        <w:r w:rsidR="00751E21" w:rsidRPr="0045215D">
          <w:rPr>
            <w:rStyle w:val="Hyperlink"/>
            <w:lang w:val="en-NZ"/>
          </w:rPr>
          <w:t>Sale and purchase agree</w:t>
        </w:r>
        <w:r w:rsidR="00751E21" w:rsidRPr="0045215D">
          <w:rPr>
            <w:rStyle w:val="Hyperlink"/>
            <w:lang w:val="en-NZ"/>
          </w:rPr>
          <w:t>m</w:t>
        </w:r>
        <w:r w:rsidR="00751E21" w:rsidRPr="0045215D">
          <w:rPr>
            <w:rStyle w:val="Hyperlink"/>
            <w:lang w:val="en-NZ"/>
          </w:rPr>
          <w:t>ent</w:t>
        </w:r>
      </w:hyperlink>
    </w:p>
    <w:p w14:paraId="5265F522" w14:textId="44278CD0" w:rsidR="00751E21" w:rsidRPr="00751E21" w:rsidRDefault="00751E21" w:rsidP="00751E21">
      <w:pPr>
        <w:rPr>
          <w:lang w:val="en-NZ"/>
        </w:rPr>
      </w:pPr>
      <w:r w:rsidRPr="00751E21">
        <w:rPr>
          <w:lang w:val="en-NZ"/>
        </w:rPr>
        <w:t xml:space="preserve">The application for consent to transfer must be </w:t>
      </w:r>
      <w:r w:rsidR="00FA33D2">
        <w:rPr>
          <w:lang w:val="en-NZ"/>
        </w:rPr>
        <w:t>submitted to NZP&amp;M</w:t>
      </w:r>
      <w:r w:rsidR="00FA33D2" w:rsidRPr="00751E21">
        <w:rPr>
          <w:lang w:val="en-NZ"/>
        </w:rPr>
        <w:t xml:space="preserve"> </w:t>
      </w:r>
      <w:r w:rsidRPr="00751E21">
        <w:rPr>
          <w:lang w:val="en-NZ"/>
        </w:rPr>
        <w:t>within 3 months of the date of the agreement, otherwise a new agreement will need to be signed.</w:t>
      </w:r>
    </w:p>
    <w:p w14:paraId="5225C4B2" w14:textId="66229447" w:rsidR="004D482A" w:rsidRDefault="00751E21" w:rsidP="006219DD">
      <w:pPr>
        <w:rPr>
          <w:b/>
          <w:bCs/>
          <w:lang w:val="en-NZ"/>
        </w:rPr>
      </w:pPr>
      <w:r w:rsidRPr="00751E21">
        <w:rPr>
          <w:b/>
          <w:bCs/>
          <w:lang w:val="en-NZ"/>
        </w:rPr>
        <w:t xml:space="preserve">Upload this document to your application through the online permitting system (OPS) or email it </w:t>
      </w:r>
      <w:r w:rsidR="004D482A">
        <w:rPr>
          <w:b/>
          <w:bCs/>
          <w:lang w:val="en-NZ"/>
        </w:rPr>
        <w:t xml:space="preserve">to us at </w:t>
      </w:r>
      <w:hyperlink r:id="rId25" w:history="1">
        <w:r w:rsidR="004D482A" w:rsidRPr="00056FCC">
          <w:rPr>
            <w:rStyle w:val="Hyperlink"/>
            <w:b/>
            <w:bCs/>
            <w:lang w:val="en-NZ"/>
          </w:rPr>
          <w:t>NZPAM@mbie.govt.nz</w:t>
        </w:r>
      </w:hyperlink>
      <w:r w:rsidR="004D482A">
        <w:rPr>
          <w:b/>
          <w:bCs/>
          <w:lang w:val="en-NZ"/>
        </w:rPr>
        <w:t>.</w:t>
      </w:r>
    </w:p>
    <w:p w14:paraId="4AFD94AE" w14:textId="77777777" w:rsidR="00751E21" w:rsidRPr="00751E21" w:rsidRDefault="00751E21" w:rsidP="006219DD">
      <w:pPr>
        <w:rPr>
          <w:b/>
          <w:bCs/>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F42014" w14:paraId="4A48C898" w14:textId="77777777">
        <w:tc>
          <w:tcPr>
            <w:tcW w:w="421" w:type="dxa"/>
            <w:shd w:val="clear" w:color="auto" w:fill="323E4F" w:themeFill="text2" w:themeFillShade="BF"/>
            <w:vAlign w:val="center"/>
          </w:tcPr>
          <w:p w14:paraId="776738E7" w14:textId="5D8CDC3B" w:rsidR="00F42014" w:rsidRDefault="00751E21" w:rsidP="00212212">
            <w:pPr>
              <w:pStyle w:val="Tablenum"/>
            </w:pPr>
            <w:bookmarkStart w:id="2" w:name="_Hlk160443214"/>
            <w:r>
              <w:t>4</w:t>
            </w:r>
          </w:p>
        </w:tc>
        <w:tc>
          <w:tcPr>
            <w:tcW w:w="8895" w:type="dxa"/>
            <w:shd w:val="clear" w:color="auto" w:fill="767171" w:themeFill="background2" w:themeFillShade="80"/>
          </w:tcPr>
          <w:p w14:paraId="4DFEFD50" w14:textId="544AAC5E" w:rsidR="00F42014" w:rsidRDefault="00751E21" w:rsidP="00267FBB">
            <w:pPr>
              <w:pStyle w:val="SectionHeader"/>
            </w:pPr>
            <w:r w:rsidRPr="00751E21">
              <w:rPr>
                <w:lang w:val="en-NZ"/>
              </w:rPr>
              <w:t>Evidence of notification to</w:t>
            </w:r>
            <w:r w:rsidR="00A866F6">
              <w:rPr>
                <w:lang w:val="en-NZ"/>
              </w:rPr>
              <w:t xml:space="preserve"> other</w:t>
            </w:r>
            <w:r w:rsidRPr="00751E21">
              <w:rPr>
                <w:lang w:val="en-NZ"/>
              </w:rPr>
              <w:t xml:space="preserve"> permit participants</w:t>
            </w:r>
          </w:p>
        </w:tc>
      </w:tr>
    </w:tbl>
    <w:bookmarkEnd w:id="2"/>
    <w:p w14:paraId="1E0805F9" w14:textId="3D67D458" w:rsidR="00751E21" w:rsidRPr="00751E21" w:rsidRDefault="00751E21" w:rsidP="00751E21">
      <w:r w:rsidRPr="00751E21">
        <w:t>Are there any other</w:t>
      </w:r>
      <w:r w:rsidR="005E5FAF">
        <w:t xml:space="preserve"> current</w:t>
      </w:r>
      <w:r w:rsidRPr="00751E21">
        <w:t xml:space="preserve"> participants involved in this permit</w:t>
      </w:r>
      <w:r w:rsidR="00FA33D2">
        <w:t xml:space="preserve"> who are not transferring their interest</w:t>
      </w:r>
      <w:r w:rsidRPr="00751E21">
        <w:t>?</w:t>
      </w:r>
    </w:p>
    <w:p w14:paraId="7C06CB20" w14:textId="61BF5DE7" w:rsidR="004349DC" w:rsidRDefault="0045215D" w:rsidP="00751E21">
      <w:sdt>
        <w:sdtPr>
          <w:id w:val="-197016390"/>
          <w14:checkbox>
            <w14:checked w14:val="0"/>
            <w14:checkedState w14:val="2612" w14:font="MS Gothic"/>
            <w14:uncheckedState w14:val="2610" w14:font="MS Gothic"/>
          </w14:checkbox>
        </w:sdtPr>
        <w:sdtEndPr/>
        <w:sdtContent>
          <w:r w:rsidR="0046467E">
            <w:rPr>
              <w:rFonts w:ascii="MS Gothic" w:eastAsia="MS Gothic" w:hAnsi="MS Gothic" w:hint="eastAsia"/>
            </w:rPr>
            <w:t>☐</w:t>
          </w:r>
        </w:sdtContent>
      </w:sdt>
      <w:r w:rsidR="0046467E">
        <w:t xml:space="preserve"> </w:t>
      </w:r>
      <w:r w:rsidR="00751E21" w:rsidRPr="00751E21">
        <w:t xml:space="preserve">No. If so, continue to </w:t>
      </w:r>
      <w:r w:rsidR="00B66495">
        <w:t>section</w:t>
      </w:r>
      <w:r w:rsidR="00751E21" w:rsidRPr="00751E21">
        <w:t xml:space="preserve"> 5.</w:t>
      </w:r>
    </w:p>
    <w:p w14:paraId="26208B99" w14:textId="595DA727" w:rsidR="00751E21" w:rsidRPr="00751E21" w:rsidRDefault="0045215D" w:rsidP="00751E21">
      <w:sdt>
        <w:sdtPr>
          <w:id w:val="857074362"/>
          <w14:checkbox>
            <w14:checked w14:val="0"/>
            <w14:checkedState w14:val="2612" w14:font="MS Gothic"/>
            <w14:uncheckedState w14:val="2610" w14:font="MS Gothic"/>
          </w14:checkbox>
        </w:sdtPr>
        <w:sdtEndPr/>
        <w:sdtContent>
          <w:r w:rsidR="0046467E">
            <w:rPr>
              <w:rFonts w:ascii="MS Gothic" w:eastAsia="MS Gothic" w:hAnsi="MS Gothic" w:hint="eastAsia"/>
            </w:rPr>
            <w:t>☐</w:t>
          </w:r>
        </w:sdtContent>
      </w:sdt>
      <w:r w:rsidR="0046467E">
        <w:t xml:space="preserve"> </w:t>
      </w:r>
      <w:r w:rsidR="00751E21" w:rsidRPr="00751E21">
        <w:t xml:space="preserve">Yes. If so, you must </w:t>
      </w:r>
      <w:r w:rsidR="00625371">
        <w:t xml:space="preserve">notify the other </w:t>
      </w:r>
      <w:r w:rsidR="005E5FAF">
        <w:t xml:space="preserve">current </w:t>
      </w:r>
      <w:r w:rsidR="00625371">
        <w:t xml:space="preserve">permit participant(s) </w:t>
      </w:r>
      <w:r w:rsidR="00751E21" w:rsidRPr="00751E21">
        <w:t xml:space="preserve">that a consent to transfer has been applied for before or at the same time the application is made. </w:t>
      </w:r>
      <w:r w:rsidR="00625371">
        <w:t>You must provide us with evidence of this happening, such as a copy of an</w:t>
      </w:r>
      <w:r w:rsidR="00751E21" w:rsidRPr="00751E21">
        <w:t xml:space="preserve"> email or a letter.</w:t>
      </w:r>
    </w:p>
    <w:p w14:paraId="499838C9" w14:textId="2612C44E" w:rsidR="00751E21" w:rsidRDefault="00751E21" w:rsidP="00751E21">
      <w:pPr>
        <w:rPr>
          <w:b/>
          <w:bCs/>
        </w:rPr>
      </w:pPr>
      <w:r w:rsidRPr="00751E21">
        <w:rPr>
          <w:b/>
          <w:bCs/>
        </w:rPr>
        <w:t xml:space="preserve">Upload this document to your application through the online permitting system (OPS) or email it </w:t>
      </w:r>
      <w:r w:rsidR="00CE751C">
        <w:rPr>
          <w:b/>
          <w:bCs/>
        </w:rPr>
        <w:t xml:space="preserve">to us at </w:t>
      </w:r>
      <w:hyperlink r:id="rId26" w:history="1">
        <w:r w:rsidR="004D482A" w:rsidRPr="00056FCC">
          <w:rPr>
            <w:rStyle w:val="Hyperlink"/>
            <w:b/>
            <w:bCs/>
          </w:rPr>
          <w:t>NZPAM@mbie.govt.nz</w:t>
        </w:r>
      </w:hyperlink>
      <w:r w:rsidR="004D482A">
        <w:rPr>
          <w:b/>
          <w:bCs/>
        </w:rPr>
        <w:t>.</w:t>
      </w:r>
    </w:p>
    <w:p w14:paraId="70A2E89B" w14:textId="77777777" w:rsidR="0046467E" w:rsidRPr="00751E21" w:rsidRDefault="0046467E" w:rsidP="00751E21">
      <w:pPr>
        <w:rPr>
          <w:b/>
          <w:bCs/>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46467E" w14:paraId="034808BB" w14:textId="77777777" w:rsidTr="00E70960">
        <w:tc>
          <w:tcPr>
            <w:tcW w:w="421" w:type="dxa"/>
            <w:shd w:val="clear" w:color="auto" w:fill="323E4F" w:themeFill="text2" w:themeFillShade="BF"/>
            <w:vAlign w:val="center"/>
          </w:tcPr>
          <w:p w14:paraId="6457FA12" w14:textId="3D41716A" w:rsidR="0046467E" w:rsidRDefault="0046467E" w:rsidP="00E70960">
            <w:pPr>
              <w:pStyle w:val="Tablenum"/>
            </w:pPr>
            <w:r>
              <w:t>5</w:t>
            </w:r>
          </w:p>
        </w:tc>
        <w:tc>
          <w:tcPr>
            <w:tcW w:w="8895" w:type="dxa"/>
            <w:shd w:val="clear" w:color="auto" w:fill="767171" w:themeFill="background2" w:themeFillShade="80"/>
          </w:tcPr>
          <w:p w14:paraId="1E216C64" w14:textId="3B2B4154" w:rsidR="0046467E" w:rsidRDefault="0046467E" w:rsidP="00E70960">
            <w:pPr>
              <w:pStyle w:val="SectionHeader"/>
            </w:pPr>
            <w:r>
              <w:t>Financial capability</w:t>
            </w:r>
          </w:p>
        </w:tc>
      </w:tr>
    </w:tbl>
    <w:p w14:paraId="5BA34FBB" w14:textId="77777777" w:rsidR="0046467E" w:rsidRPr="0046467E" w:rsidRDefault="0046467E" w:rsidP="0046467E">
      <w:pPr>
        <w:rPr>
          <w:b/>
          <w:bCs/>
          <w:lang w:val="en-NZ"/>
        </w:rPr>
      </w:pPr>
      <w:r w:rsidRPr="0046467E">
        <w:rPr>
          <w:b/>
          <w:bCs/>
          <w:lang w:val="en-NZ"/>
        </w:rPr>
        <w:t>You must provide us with a statement of financial capability.</w:t>
      </w:r>
    </w:p>
    <w:p w14:paraId="23369C11" w14:textId="745E6656" w:rsidR="0046467E" w:rsidRPr="0046467E" w:rsidRDefault="0046467E" w:rsidP="0046467E">
      <w:pPr>
        <w:rPr>
          <w:lang w:val="en-NZ"/>
        </w:rPr>
      </w:pPr>
      <w:r w:rsidRPr="0046467E">
        <w:rPr>
          <w:lang w:val="en-NZ"/>
        </w:rPr>
        <w:lastRenderedPageBreak/>
        <w:t xml:space="preserve">For a transfer of interest, the statement of financial capability must be signed by or on behalf of the </w:t>
      </w:r>
      <w:r w:rsidR="00814910">
        <w:rPr>
          <w:lang w:val="en-NZ"/>
        </w:rPr>
        <w:t xml:space="preserve">proposed permit participant. </w:t>
      </w:r>
      <w:r w:rsidR="00A75DF4">
        <w:rPr>
          <w:lang w:val="en-NZ"/>
        </w:rPr>
        <w:t>The statement</w:t>
      </w:r>
      <w:r w:rsidR="00A75DF4" w:rsidRPr="0046467E">
        <w:rPr>
          <w:lang w:val="en-NZ"/>
        </w:rPr>
        <w:t xml:space="preserve"> </w:t>
      </w:r>
      <w:r w:rsidRPr="0046467E">
        <w:rPr>
          <w:lang w:val="en-NZ"/>
        </w:rPr>
        <w:t xml:space="preserve">must </w:t>
      </w:r>
      <w:r w:rsidR="00A75DF4">
        <w:rPr>
          <w:lang w:val="en-NZ"/>
        </w:rPr>
        <w:t>b</w:t>
      </w:r>
      <w:r w:rsidR="00B66495">
        <w:rPr>
          <w:lang w:val="en-NZ"/>
        </w:rPr>
        <w:t>e</w:t>
      </w:r>
      <w:r w:rsidR="00A75DF4">
        <w:rPr>
          <w:lang w:val="en-NZ"/>
        </w:rPr>
        <w:t xml:space="preserve"> up to </w:t>
      </w:r>
      <w:r w:rsidR="00B66495">
        <w:rPr>
          <w:lang w:val="en-NZ"/>
        </w:rPr>
        <w:t>date and</w:t>
      </w:r>
      <w:r w:rsidR="00A75DF4">
        <w:rPr>
          <w:lang w:val="en-NZ"/>
        </w:rPr>
        <w:t xml:space="preserve"> </w:t>
      </w:r>
      <w:r w:rsidRPr="0046467E">
        <w:rPr>
          <w:lang w:val="en-NZ"/>
        </w:rPr>
        <w:t xml:space="preserve">confirm that the </w:t>
      </w:r>
      <w:r w:rsidR="00814910">
        <w:rPr>
          <w:lang w:val="en-NZ"/>
        </w:rPr>
        <w:t>proposed permit participant</w:t>
      </w:r>
      <w:r w:rsidR="00814910" w:rsidRPr="0046467E">
        <w:rPr>
          <w:lang w:val="en-NZ"/>
        </w:rPr>
        <w:t xml:space="preserve"> </w:t>
      </w:r>
      <w:r w:rsidRPr="0046467E">
        <w:rPr>
          <w:lang w:val="en-NZ"/>
        </w:rPr>
        <w:t xml:space="preserve">has the financial capability to meet </w:t>
      </w:r>
      <w:r w:rsidR="003C5590">
        <w:rPr>
          <w:lang w:val="en-NZ"/>
        </w:rPr>
        <w:t>their</w:t>
      </w:r>
      <w:r w:rsidRPr="0046467E">
        <w:rPr>
          <w:lang w:val="en-NZ"/>
        </w:rPr>
        <w:t xml:space="preserve"> obligations under the permit.</w:t>
      </w:r>
    </w:p>
    <w:p w14:paraId="010DF792" w14:textId="6FE52F9A" w:rsidR="0046467E" w:rsidRPr="0046467E" w:rsidRDefault="00A75DF4" w:rsidP="004D482A">
      <w:pPr>
        <w:keepNext/>
        <w:rPr>
          <w:lang w:val="en-NZ"/>
        </w:rPr>
      </w:pPr>
      <w:r>
        <w:rPr>
          <w:lang w:val="en-NZ"/>
        </w:rPr>
        <w:t>In your statement of financial capability, you should:</w:t>
      </w:r>
    </w:p>
    <w:p w14:paraId="0FDF42C8" w14:textId="7AD78AD5" w:rsidR="0046467E" w:rsidRPr="0046467E" w:rsidRDefault="00BB2F2B" w:rsidP="001E25A4">
      <w:pPr>
        <w:pStyle w:val="ListParagraph"/>
        <w:rPr>
          <w:lang w:val="en-NZ"/>
        </w:rPr>
      </w:pPr>
      <w:r>
        <w:rPr>
          <w:lang w:val="en-NZ"/>
        </w:rPr>
        <w:t>o</w:t>
      </w:r>
      <w:r w:rsidR="0046467E" w:rsidRPr="0046467E">
        <w:rPr>
          <w:lang w:val="en-NZ"/>
        </w:rPr>
        <w:t xml:space="preserve">utline the costs associated with </w:t>
      </w:r>
      <w:r w:rsidR="00A75DF4">
        <w:rPr>
          <w:lang w:val="en-NZ"/>
        </w:rPr>
        <w:t>the permit operation</w:t>
      </w:r>
    </w:p>
    <w:p w14:paraId="0311A29E" w14:textId="082323B8" w:rsidR="0046467E" w:rsidRPr="0046467E" w:rsidRDefault="00BB2F2B" w:rsidP="001E25A4">
      <w:pPr>
        <w:pStyle w:val="ListParagraph"/>
        <w:rPr>
          <w:lang w:val="en-NZ"/>
        </w:rPr>
      </w:pPr>
      <w:r>
        <w:rPr>
          <w:lang w:val="en-NZ"/>
        </w:rPr>
        <w:t>p</w:t>
      </w:r>
      <w:r w:rsidR="0046467E" w:rsidRPr="0046467E">
        <w:rPr>
          <w:lang w:val="en-NZ"/>
        </w:rPr>
        <w:t xml:space="preserve">rovide a statement (with supporting information in line with the financial capability guidance), that demonstrates the permit holder’s ability to meet </w:t>
      </w:r>
      <w:r w:rsidR="00912953">
        <w:rPr>
          <w:lang w:val="en-NZ"/>
        </w:rPr>
        <w:t>these costs</w:t>
      </w:r>
      <w:r w:rsidR="00A75DF4">
        <w:rPr>
          <w:lang w:val="en-NZ"/>
        </w:rPr>
        <w:t>,</w:t>
      </w:r>
      <w:r w:rsidR="0046467E" w:rsidRPr="0046467E">
        <w:rPr>
          <w:lang w:val="en-NZ"/>
        </w:rPr>
        <w:t xml:space="preserve"> </w:t>
      </w:r>
      <w:r w:rsidR="00814910">
        <w:rPr>
          <w:lang w:val="en-NZ"/>
        </w:rPr>
        <w:t xml:space="preserve">including annual fees, </w:t>
      </w:r>
      <w:r w:rsidR="00E06913">
        <w:rPr>
          <w:lang w:val="en-NZ"/>
        </w:rPr>
        <w:t>following the transfer</w:t>
      </w:r>
      <w:r w:rsidR="0046467E" w:rsidRPr="0046467E">
        <w:rPr>
          <w:lang w:val="en-NZ"/>
        </w:rPr>
        <w:t>. Depending on the permit</w:t>
      </w:r>
      <w:r w:rsidR="00DD2385">
        <w:rPr>
          <w:lang w:val="en-NZ"/>
        </w:rPr>
        <w:t>,</w:t>
      </w:r>
      <w:r w:rsidR="0046467E" w:rsidRPr="0046467E">
        <w:rPr>
          <w:lang w:val="en-NZ"/>
        </w:rPr>
        <w:t xml:space="preserve"> th</w:t>
      </w:r>
      <w:r w:rsidR="00DD2385">
        <w:rPr>
          <w:lang w:val="en-NZ"/>
        </w:rPr>
        <w:t>is</w:t>
      </w:r>
      <w:r w:rsidR="0046467E" w:rsidRPr="0046467E">
        <w:rPr>
          <w:lang w:val="en-NZ"/>
        </w:rPr>
        <w:t xml:space="preserve"> might </w:t>
      </w:r>
      <w:r w:rsidR="00DD2385">
        <w:rPr>
          <w:lang w:val="en-NZ"/>
        </w:rPr>
        <w:t>include</w:t>
      </w:r>
      <w:r w:rsidR="0046467E" w:rsidRPr="0046467E">
        <w:rPr>
          <w:lang w:val="en-NZ"/>
        </w:rPr>
        <w:t>:</w:t>
      </w:r>
    </w:p>
    <w:p w14:paraId="5698299A" w14:textId="77777777" w:rsidR="0046467E" w:rsidRPr="0046467E" w:rsidRDefault="0046467E" w:rsidP="001E25A4">
      <w:pPr>
        <w:pStyle w:val="ListParagraph"/>
        <w:numPr>
          <w:ilvl w:val="2"/>
          <w:numId w:val="34"/>
        </w:numPr>
        <w:rPr>
          <w:lang w:val="en-NZ"/>
        </w:rPr>
      </w:pPr>
      <w:r w:rsidRPr="0046467E">
        <w:rPr>
          <w:lang w:val="en-NZ"/>
        </w:rPr>
        <w:t>a list of equipment owned or leased</w:t>
      </w:r>
    </w:p>
    <w:p w14:paraId="2680E2DC" w14:textId="77777777" w:rsidR="0046467E" w:rsidRPr="0046467E" w:rsidRDefault="0046467E" w:rsidP="001E25A4">
      <w:pPr>
        <w:pStyle w:val="ListParagraph"/>
        <w:numPr>
          <w:ilvl w:val="2"/>
          <w:numId w:val="34"/>
        </w:numPr>
        <w:rPr>
          <w:lang w:val="en-NZ"/>
        </w:rPr>
      </w:pPr>
      <w:r w:rsidRPr="0046467E">
        <w:rPr>
          <w:lang w:val="en-NZ"/>
        </w:rPr>
        <w:t>relevant bank statements over at least three months, and/or</w:t>
      </w:r>
    </w:p>
    <w:p w14:paraId="398BE5EB" w14:textId="77777777" w:rsidR="0046467E" w:rsidRDefault="0046467E" w:rsidP="001E25A4">
      <w:pPr>
        <w:pStyle w:val="ListParagraph"/>
        <w:numPr>
          <w:ilvl w:val="2"/>
          <w:numId w:val="34"/>
        </w:numPr>
        <w:rPr>
          <w:lang w:val="en-NZ"/>
        </w:rPr>
      </w:pPr>
      <w:r w:rsidRPr="0046467E">
        <w:rPr>
          <w:lang w:val="en-NZ"/>
        </w:rPr>
        <w:t>audited company accounts.</w:t>
      </w:r>
    </w:p>
    <w:p w14:paraId="74FC6622" w14:textId="6DF96C88" w:rsidR="00904723" w:rsidRPr="00801A01" w:rsidRDefault="0045215D" w:rsidP="00904723">
      <w:pPr>
        <w:rPr>
          <w:lang w:val="en-NZ"/>
        </w:rPr>
      </w:pPr>
      <w:hyperlink r:id="rId27" w:history="1">
        <w:r w:rsidR="00904723" w:rsidRPr="001E361C">
          <w:rPr>
            <w:rStyle w:val="Hyperlink"/>
            <w:lang w:val="en-NZ"/>
          </w:rPr>
          <w:t>Read our financial capability guidance</w:t>
        </w:r>
      </w:hyperlink>
    </w:p>
    <w:tbl>
      <w:tblPr>
        <w:tblStyle w:val="TableGrid"/>
        <w:tblW w:w="0" w:type="auto"/>
        <w:tblLook w:val="04A0" w:firstRow="1" w:lastRow="0" w:firstColumn="1" w:lastColumn="0" w:noHBand="0" w:noVBand="1"/>
      </w:tblPr>
      <w:tblGrid>
        <w:gridCol w:w="9316"/>
      </w:tblGrid>
      <w:tr w:rsidR="008476F4" w14:paraId="170B000A" w14:textId="77777777" w:rsidTr="008476F4">
        <w:trPr>
          <w:trHeight w:val="2675"/>
        </w:trPr>
        <w:tc>
          <w:tcPr>
            <w:tcW w:w="9316" w:type="dxa"/>
          </w:tcPr>
          <w:p w14:paraId="36F95A53" w14:textId="77777777" w:rsidR="008476F4" w:rsidRDefault="008476F4" w:rsidP="00267FBB"/>
        </w:tc>
      </w:tr>
    </w:tbl>
    <w:p w14:paraId="0888AE19" w14:textId="12ED1E94" w:rsidR="008476F4" w:rsidRPr="008476F4" w:rsidRDefault="008476F4" w:rsidP="008476F4">
      <w:pPr>
        <w:rPr>
          <w:lang w:val="en-NZ"/>
        </w:rPr>
      </w:pPr>
      <w:r w:rsidRPr="008476F4">
        <w:rPr>
          <w:lang w:val="en-NZ"/>
        </w:rPr>
        <w:t>If the</w:t>
      </w:r>
      <w:r w:rsidR="00814910">
        <w:rPr>
          <w:lang w:val="en-NZ"/>
        </w:rPr>
        <w:t xml:space="preserve"> proposed</w:t>
      </w:r>
      <w:r w:rsidRPr="008476F4">
        <w:rPr>
          <w:lang w:val="en-NZ"/>
        </w:rPr>
        <w:t xml:space="preserve"> permit participant or guarantor to whom the statement of financial capability relates is a company, </w:t>
      </w:r>
      <w:r w:rsidR="00912953">
        <w:rPr>
          <w:lang w:val="en-NZ"/>
        </w:rPr>
        <w:t>the</w:t>
      </w:r>
      <w:r w:rsidRPr="008476F4">
        <w:rPr>
          <w:lang w:val="en-NZ"/>
        </w:rPr>
        <w:t xml:space="preserve"> statement of financial capability must be signed</w:t>
      </w:r>
      <w:r w:rsidR="00AE6D28">
        <w:rPr>
          <w:lang w:val="en-NZ"/>
        </w:rPr>
        <w:t xml:space="preserve"> </w:t>
      </w:r>
      <w:r w:rsidR="00AE6D28" w:rsidRPr="008476F4">
        <w:rPr>
          <w:lang w:val="en-NZ"/>
        </w:rPr>
        <w:t>by at least 2 directors of the company</w:t>
      </w:r>
      <w:r w:rsidRPr="008476F4">
        <w:rPr>
          <w:lang w:val="en-NZ"/>
        </w:rPr>
        <w:t xml:space="preserve"> on behalf of all the directors, or if the company has only 1 director, by that director.</w:t>
      </w:r>
    </w:p>
    <w:p w14:paraId="7E8BBA03" w14:textId="5DDCA145" w:rsidR="008476F4" w:rsidRPr="008476F4" w:rsidRDefault="008476F4" w:rsidP="008476F4">
      <w:pPr>
        <w:rPr>
          <w:b/>
          <w:bCs/>
        </w:rPr>
      </w:pPr>
      <w:r w:rsidRPr="008476F4">
        <w:rPr>
          <w:b/>
          <w:bCs/>
        </w:rPr>
        <w:t xml:space="preserve">If you have additional documents to support your application, upload these through the online permitting system (OPS) or email </w:t>
      </w:r>
      <w:r w:rsidR="00CD535B">
        <w:rPr>
          <w:b/>
          <w:bCs/>
        </w:rPr>
        <w:t>them</w:t>
      </w:r>
      <w:r w:rsidRPr="008476F4">
        <w:rPr>
          <w:b/>
          <w:bCs/>
        </w:rPr>
        <w:t xml:space="preserve"> </w:t>
      </w:r>
      <w:r w:rsidR="003C5590">
        <w:rPr>
          <w:b/>
          <w:bCs/>
        </w:rPr>
        <w:t xml:space="preserve">to us at </w:t>
      </w:r>
      <w:hyperlink r:id="rId28" w:history="1">
        <w:r w:rsidR="003C5590" w:rsidRPr="004D3315">
          <w:rPr>
            <w:rStyle w:val="Hyperlink"/>
            <w:b/>
            <w:bCs/>
          </w:rPr>
          <w:t>NZPAM@mbie.govt.nz</w:t>
        </w:r>
      </w:hyperlink>
      <w:r w:rsidR="004D482A">
        <w:rPr>
          <w:b/>
          <w:bCs/>
        </w:rPr>
        <w:t>.</w:t>
      </w:r>
    </w:p>
    <w:p w14:paraId="24308218" w14:textId="595C43D5" w:rsidR="00DA00A1" w:rsidRDefault="008476F4" w:rsidP="008476F4">
      <w:pPr>
        <w:pStyle w:val="Heading2"/>
      </w:pPr>
      <w:r>
        <w:t>Change of operator</w:t>
      </w:r>
    </w:p>
    <w:p w14:paraId="22A52AC3" w14:textId="4635556D" w:rsidR="008476F4" w:rsidRPr="008476F4" w:rsidRDefault="008476F4" w:rsidP="008476F4">
      <w:r w:rsidRPr="008476F4">
        <w:t>Fill out this section if you are applying for a change of operator. If you are only applying for a transfer of interest</w:t>
      </w:r>
      <w:r w:rsidR="00E2783F">
        <w:t>,</w:t>
      </w:r>
      <w:r w:rsidRPr="008476F4">
        <w:t xml:space="preserve"> you do not </w:t>
      </w:r>
      <w:r w:rsidR="00BA21A7">
        <w:t>need</w:t>
      </w:r>
      <w:r w:rsidR="00BA21A7" w:rsidRPr="008476F4">
        <w:t xml:space="preserve"> </w:t>
      </w:r>
      <w:r w:rsidRPr="008476F4">
        <w:t>to provide any</w:t>
      </w:r>
      <w:r w:rsidR="00912953">
        <w:t xml:space="preserve"> </w:t>
      </w:r>
      <w:r w:rsidRPr="008476F4">
        <w:t>more supporting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8476F4" w14:paraId="6A1803AB" w14:textId="77777777" w:rsidTr="00E70960">
        <w:tc>
          <w:tcPr>
            <w:tcW w:w="421" w:type="dxa"/>
            <w:shd w:val="clear" w:color="auto" w:fill="323E4F" w:themeFill="text2" w:themeFillShade="BF"/>
            <w:vAlign w:val="center"/>
          </w:tcPr>
          <w:p w14:paraId="526613C1" w14:textId="7723C622" w:rsidR="008476F4" w:rsidRDefault="008476F4" w:rsidP="00E70960">
            <w:pPr>
              <w:pStyle w:val="Tablenum"/>
            </w:pPr>
            <w:r>
              <w:t>6</w:t>
            </w:r>
          </w:p>
        </w:tc>
        <w:tc>
          <w:tcPr>
            <w:tcW w:w="8895" w:type="dxa"/>
            <w:shd w:val="clear" w:color="auto" w:fill="767171" w:themeFill="background2" w:themeFillShade="80"/>
          </w:tcPr>
          <w:p w14:paraId="3110BC64" w14:textId="071B2319" w:rsidR="008476F4" w:rsidRDefault="00BA21A7" w:rsidP="00E70960">
            <w:pPr>
              <w:pStyle w:val="SectionHeader"/>
            </w:pPr>
            <w:r>
              <w:rPr>
                <w:lang w:val="en-NZ"/>
              </w:rPr>
              <w:t>Compliance with the work programme</w:t>
            </w:r>
          </w:p>
        </w:tc>
      </w:tr>
    </w:tbl>
    <w:p w14:paraId="370C781F" w14:textId="1B442397" w:rsidR="008476F4" w:rsidRPr="008476F4" w:rsidRDefault="008476F4" w:rsidP="008476F4">
      <w:r w:rsidRPr="008476F4">
        <w:t xml:space="preserve">You must provide information that will satisfy the Minister that the </w:t>
      </w:r>
      <w:r w:rsidR="00480129">
        <w:t>proposed</w:t>
      </w:r>
      <w:r w:rsidR="00E2783F">
        <w:t xml:space="preserve"> permit operator</w:t>
      </w:r>
      <w:r w:rsidR="00E2783F" w:rsidRPr="008476F4">
        <w:t xml:space="preserve"> </w:t>
      </w:r>
      <w:r w:rsidRPr="008476F4">
        <w:t xml:space="preserve">is highly likely to be able to comply with and give effect to the conditions of the permit work </w:t>
      </w:r>
      <w:proofErr w:type="spellStart"/>
      <w:r w:rsidRPr="008476F4">
        <w:t>programme</w:t>
      </w:r>
      <w:proofErr w:type="spellEnd"/>
      <w:r w:rsidRPr="008476F4">
        <w:t xml:space="preserve">. </w:t>
      </w:r>
    </w:p>
    <w:p w14:paraId="74691DD7" w14:textId="18F5D514" w:rsidR="008476F4" w:rsidRPr="008476F4" w:rsidRDefault="00BA21A7" w:rsidP="008476F4">
      <w:r>
        <w:t xml:space="preserve">You should </w:t>
      </w:r>
      <w:r w:rsidRPr="008476F4">
        <w:t>provide</w:t>
      </w:r>
      <w:r w:rsidR="008476F4" w:rsidRPr="008476F4">
        <w:t xml:space="preserve"> a statement (with appropriate supporting information), that demonstrates the proposed permit operator has the technical capability to comply with and give effect to the work </w:t>
      </w:r>
      <w:proofErr w:type="spellStart"/>
      <w:r w:rsidR="008476F4" w:rsidRPr="008476F4">
        <w:t>programme</w:t>
      </w:r>
      <w:proofErr w:type="spellEnd"/>
      <w:r w:rsidR="008476F4" w:rsidRPr="008476F4">
        <w:t xml:space="preserve"> specified by the permit. This should include:</w:t>
      </w:r>
    </w:p>
    <w:p w14:paraId="7FAAC679" w14:textId="11A34261" w:rsidR="008476F4" w:rsidRPr="008476F4" w:rsidRDefault="008476F4" w:rsidP="001E25A4">
      <w:pPr>
        <w:pStyle w:val="ListParagraph"/>
        <w:rPr>
          <w:lang w:val="en-NZ"/>
        </w:rPr>
      </w:pPr>
      <w:r w:rsidRPr="008476F4">
        <w:rPr>
          <w:lang w:val="en-NZ"/>
        </w:rPr>
        <w:t xml:space="preserve">a description of relevant </w:t>
      </w:r>
      <w:r w:rsidR="00AE6D28">
        <w:rPr>
          <w:lang w:val="en-NZ"/>
        </w:rPr>
        <w:t xml:space="preserve">skills, </w:t>
      </w:r>
      <w:r w:rsidRPr="008476F4">
        <w:rPr>
          <w:lang w:val="en-NZ"/>
        </w:rPr>
        <w:t>experience</w:t>
      </w:r>
      <w:r w:rsidR="00AE6D28">
        <w:rPr>
          <w:lang w:val="en-NZ"/>
        </w:rPr>
        <w:t xml:space="preserve">, and </w:t>
      </w:r>
      <w:r w:rsidRPr="008476F4">
        <w:rPr>
          <w:lang w:val="en-NZ"/>
        </w:rPr>
        <w:t>qualifications</w:t>
      </w:r>
      <w:r w:rsidR="00204A1D">
        <w:rPr>
          <w:lang w:val="en-NZ"/>
        </w:rPr>
        <w:t>,</w:t>
      </w:r>
      <w:r w:rsidRPr="008476F4">
        <w:rPr>
          <w:lang w:val="en-NZ"/>
        </w:rPr>
        <w:t xml:space="preserve"> and</w:t>
      </w:r>
    </w:p>
    <w:p w14:paraId="2189316F" w14:textId="1256B4E4" w:rsidR="008476F4" w:rsidRPr="008476F4" w:rsidRDefault="008476F4" w:rsidP="001E25A4">
      <w:pPr>
        <w:pStyle w:val="ListParagraph"/>
      </w:pPr>
      <w:r w:rsidRPr="008476F4">
        <w:rPr>
          <w:lang w:val="en-NZ"/>
        </w:rPr>
        <w:t>a list of equipment owned or leased.</w:t>
      </w:r>
    </w:p>
    <w:p w14:paraId="273A3802" w14:textId="35FC5A15" w:rsidR="008476F4" w:rsidRDefault="00BA21A7" w:rsidP="008476F4">
      <w:r>
        <w:t xml:space="preserve">If the </w:t>
      </w:r>
      <w:r w:rsidR="00AE6D28">
        <w:t xml:space="preserve">proposed </w:t>
      </w:r>
      <w:r>
        <w:t xml:space="preserve">permit operator has previously held or currently holds a permit, </w:t>
      </w:r>
      <w:r w:rsidR="008476F4" w:rsidRPr="008476F4">
        <w:t xml:space="preserve">you should include a statement about their compliance history with </w:t>
      </w:r>
      <w:r>
        <w:t xml:space="preserve">the work </w:t>
      </w:r>
      <w:proofErr w:type="spellStart"/>
      <w:r>
        <w:t>programme</w:t>
      </w:r>
      <w:proofErr w:type="spellEnd"/>
      <w:r>
        <w:t xml:space="preserve"> obligations of the permit(s).</w:t>
      </w:r>
    </w:p>
    <w:p w14:paraId="1B90D1AB" w14:textId="77777777" w:rsidR="007A2A6D" w:rsidRPr="008476F4" w:rsidRDefault="007A2A6D" w:rsidP="008476F4"/>
    <w:tbl>
      <w:tblPr>
        <w:tblStyle w:val="TableGrid"/>
        <w:tblW w:w="0" w:type="auto"/>
        <w:tblLook w:val="04A0" w:firstRow="1" w:lastRow="0" w:firstColumn="1" w:lastColumn="0" w:noHBand="0" w:noVBand="1"/>
      </w:tblPr>
      <w:tblGrid>
        <w:gridCol w:w="9316"/>
      </w:tblGrid>
      <w:tr w:rsidR="007A2A6D" w14:paraId="54EC9D70" w14:textId="77777777" w:rsidTr="007A2A6D">
        <w:trPr>
          <w:trHeight w:val="1931"/>
        </w:trPr>
        <w:tc>
          <w:tcPr>
            <w:tcW w:w="9316" w:type="dxa"/>
          </w:tcPr>
          <w:p w14:paraId="1207EBC5" w14:textId="77777777" w:rsidR="007A2A6D" w:rsidRDefault="007A2A6D" w:rsidP="008476F4"/>
        </w:tc>
      </w:tr>
    </w:tbl>
    <w:p w14:paraId="110D3FE2" w14:textId="75B0175F" w:rsidR="007A2A6D" w:rsidRDefault="007A2A6D" w:rsidP="007A2A6D">
      <w:pPr>
        <w:rPr>
          <w:b/>
          <w:bCs/>
        </w:rPr>
      </w:pPr>
      <w:r w:rsidRPr="007A2A6D">
        <w:rPr>
          <w:b/>
          <w:bCs/>
        </w:rPr>
        <w:lastRenderedPageBreak/>
        <w:t xml:space="preserve">If you have additional documents to support your application, upload these through the online permitting system (OPS) or </w:t>
      </w:r>
      <w:r w:rsidR="003C5590">
        <w:rPr>
          <w:b/>
          <w:bCs/>
        </w:rPr>
        <w:t xml:space="preserve">email </w:t>
      </w:r>
      <w:r w:rsidR="00B178F8">
        <w:rPr>
          <w:b/>
          <w:bCs/>
        </w:rPr>
        <w:t>them</w:t>
      </w:r>
      <w:r w:rsidR="003C5590">
        <w:rPr>
          <w:b/>
          <w:bCs/>
        </w:rPr>
        <w:t xml:space="preserve"> to us at </w:t>
      </w:r>
      <w:hyperlink r:id="rId29" w:history="1">
        <w:r w:rsidR="00A50983" w:rsidRPr="004D3315">
          <w:rPr>
            <w:rStyle w:val="Hyperlink"/>
            <w:b/>
            <w:bCs/>
          </w:rPr>
          <w:t>NZPAM@mbie.govt.nz</w:t>
        </w:r>
      </w:hyperlink>
      <w:r w:rsidR="004D482A">
        <w:rPr>
          <w:b/>
          <w:bCs/>
        </w:rPr>
        <w:t>.</w:t>
      </w:r>
    </w:p>
    <w:p w14:paraId="15159D35" w14:textId="77777777" w:rsidR="00FB287B" w:rsidRPr="007A2A6D" w:rsidRDefault="00FB287B" w:rsidP="007A2A6D">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7A2A6D" w14:paraId="650E824D" w14:textId="77777777" w:rsidTr="00E70960">
        <w:tc>
          <w:tcPr>
            <w:tcW w:w="421" w:type="dxa"/>
            <w:shd w:val="clear" w:color="auto" w:fill="323E4F" w:themeFill="text2" w:themeFillShade="BF"/>
            <w:vAlign w:val="center"/>
          </w:tcPr>
          <w:p w14:paraId="22A789DD" w14:textId="22E08F25" w:rsidR="007A2A6D" w:rsidRDefault="007A2A6D" w:rsidP="00E70960">
            <w:pPr>
              <w:pStyle w:val="Tablenum"/>
            </w:pPr>
            <w:r>
              <w:t>7</w:t>
            </w:r>
          </w:p>
        </w:tc>
        <w:tc>
          <w:tcPr>
            <w:tcW w:w="8895" w:type="dxa"/>
            <w:shd w:val="clear" w:color="auto" w:fill="767171" w:themeFill="background2" w:themeFillShade="80"/>
          </w:tcPr>
          <w:p w14:paraId="10609A5C" w14:textId="0AF338B5" w:rsidR="007A2A6D" w:rsidRDefault="007A2A6D" w:rsidP="00E70960">
            <w:pPr>
              <w:pStyle w:val="SectionHeader"/>
            </w:pPr>
            <w:r w:rsidRPr="007A2A6D">
              <w:rPr>
                <w:lang w:val="en-NZ"/>
              </w:rPr>
              <w:t>Compliance with reporting, fees and royalties</w:t>
            </w:r>
          </w:p>
        </w:tc>
      </w:tr>
    </w:tbl>
    <w:p w14:paraId="323EA462" w14:textId="353A1E86" w:rsidR="007A2A6D" w:rsidRPr="007A2A6D" w:rsidRDefault="00BA21A7" w:rsidP="007A2A6D">
      <w:r>
        <w:t>You must p</w:t>
      </w:r>
      <w:r w:rsidR="007A2A6D" w:rsidRPr="007A2A6D">
        <w:t xml:space="preserve">rovide information that will satisfy the Minister that the proposed permit operator is highly likely to comply with the relevant obligations under the Act or the regulations in respect of reporting and the payment of fees and royalties. </w:t>
      </w:r>
    </w:p>
    <w:p w14:paraId="283524DC" w14:textId="11B1BDBE" w:rsidR="007A2A6D" w:rsidRDefault="00480129" w:rsidP="007A2A6D">
      <w:r>
        <w:t>You should p</w:t>
      </w:r>
      <w:r w:rsidR="007A2A6D" w:rsidRPr="007A2A6D">
        <w:t>rovide a statement (with appropriate supporting information) that demonstrates the proposed operator is highly likely to comply with:</w:t>
      </w:r>
    </w:p>
    <w:p w14:paraId="1951AE91" w14:textId="6B0BC818" w:rsidR="007A2A6D" w:rsidRPr="007A2A6D" w:rsidRDefault="00BB2F2B" w:rsidP="001E25A4">
      <w:pPr>
        <w:pStyle w:val="ListParagraph"/>
      </w:pPr>
      <w:r>
        <w:t>r</w:t>
      </w:r>
      <w:r w:rsidR="007A2A6D" w:rsidRPr="007A2A6D">
        <w:t xml:space="preserve">eporting – </w:t>
      </w:r>
      <w:r w:rsidR="00A50983">
        <w:t>f</w:t>
      </w:r>
      <w:r w:rsidR="007A2A6D" w:rsidRPr="007A2A6D">
        <w:t xml:space="preserve">or example, annual summary reports, technical reporting of prospecting, </w:t>
      </w:r>
      <w:r w:rsidR="00A50983" w:rsidRPr="007A2A6D">
        <w:t>exploration,</w:t>
      </w:r>
      <w:r w:rsidR="007A2A6D" w:rsidRPr="007A2A6D">
        <w:t xml:space="preserve"> and appraisal activities</w:t>
      </w:r>
    </w:p>
    <w:p w14:paraId="71841B70" w14:textId="5A2E97D4" w:rsidR="00B66495" w:rsidRDefault="00BB2F2B" w:rsidP="001E25A4">
      <w:pPr>
        <w:pStyle w:val="ListParagraph"/>
      </w:pPr>
      <w:r>
        <w:t>t</w:t>
      </w:r>
      <w:r w:rsidR="007A2A6D" w:rsidRPr="007A2A6D">
        <w:t>he payment of annual fees and royalties.</w:t>
      </w:r>
    </w:p>
    <w:p w14:paraId="163D9E4A" w14:textId="11108F5A" w:rsidR="007A2A6D" w:rsidRPr="00B66495" w:rsidRDefault="00480129" w:rsidP="00B66495">
      <w:r w:rsidRPr="00B66495">
        <w:t xml:space="preserve">If the </w:t>
      </w:r>
      <w:r w:rsidR="00AE6D28">
        <w:t>proposed</w:t>
      </w:r>
      <w:r w:rsidR="00AE6D28" w:rsidRPr="00B66495">
        <w:t xml:space="preserve"> </w:t>
      </w:r>
      <w:r w:rsidRPr="00B66495">
        <w:t>operator has previously held or currently holds a permit, you should include</w:t>
      </w:r>
      <w:r w:rsidR="007A2A6D" w:rsidRPr="00B66495">
        <w:t xml:space="preserve"> a statement of their compliance history regarding reporting and payment of fees.</w:t>
      </w:r>
    </w:p>
    <w:tbl>
      <w:tblPr>
        <w:tblStyle w:val="TableGrid"/>
        <w:tblW w:w="0" w:type="auto"/>
        <w:tblLook w:val="04A0" w:firstRow="1" w:lastRow="0" w:firstColumn="1" w:lastColumn="0" w:noHBand="0" w:noVBand="1"/>
      </w:tblPr>
      <w:tblGrid>
        <w:gridCol w:w="9316"/>
      </w:tblGrid>
      <w:tr w:rsidR="007A2A6D" w14:paraId="6E7A1EB2" w14:textId="77777777" w:rsidTr="00630DB2">
        <w:trPr>
          <w:trHeight w:val="2252"/>
        </w:trPr>
        <w:tc>
          <w:tcPr>
            <w:tcW w:w="9316" w:type="dxa"/>
          </w:tcPr>
          <w:p w14:paraId="2E0E1CF8" w14:textId="77777777" w:rsidR="007A2A6D" w:rsidRDefault="007A2A6D" w:rsidP="007A2A6D"/>
        </w:tc>
      </w:tr>
    </w:tbl>
    <w:p w14:paraId="27E391C4" w14:textId="515C86E7" w:rsidR="00630DB2" w:rsidRPr="00630DB2" w:rsidRDefault="00630DB2" w:rsidP="00630DB2">
      <w:pPr>
        <w:rPr>
          <w:b/>
          <w:bCs/>
        </w:rPr>
      </w:pPr>
      <w:r w:rsidRPr="00630DB2">
        <w:rPr>
          <w:b/>
          <w:bCs/>
        </w:rPr>
        <w:t xml:space="preserve">If you have additional documents to support your application, upload these through the online permitting system (OPS) or </w:t>
      </w:r>
      <w:r>
        <w:rPr>
          <w:b/>
          <w:bCs/>
        </w:rPr>
        <w:t>email</w:t>
      </w:r>
      <w:r w:rsidRPr="00630DB2">
        <w:rPr>
          <w:b/>
          <w:bCs/>
        </w:rPr>
        <w:t xml:space="preserve"> </w:t>
      </w:r>
      <w:r w:rsidR="00A713C5">
        <w:rPr>
          <w:b/>
          <w:bCs/>
        </w:rPr>
        <w:t>them</w:t>
      </w:r>
      <w:r w:rsidRPr="00630DB2">
        <w:rPr>
          <w:b/>
          <w:bCs/>
        </w:rPr>
        <w:t xml:space="preserve"> </w:t>
      </w:r>
      <w:r w:rsidR="00A50983">
        <w:rPr>
          <w:b/>
          <w:bCs/>
        </w:rPr>
        <w:t xml:space="preserve">to us at </w:t>
      </w:r>
      <w:hyperlink r:id="rId30" w:history="1">
        <w:r w:rsidR="00A50983" w:rsidRPr="004D3315">
          <w:rPr>
            <w:rStyle w:val="Hyperlink"/>
            <w:b/>
            <w:bCs/>
          </w:rPr>
          <w:t>NZPAM@mbie.govt.nz</w:t>
        </w:r>
      </w:hyperlink>
      <w:r w:rsidR="004D482A">
        <w:rPr>
          <w:b/>
          <w:bCs/>
        </w:rPr>
        <w:t>.</w:t>
      </w:r>
    </w:p>
    <w:p w14:paraId="7E22E992" w14:textId="50B0D19D" w:rsidR="00630DB2" w:rsidRDefault="00630DB2" w:rsidP="00630DB2">
      <w:pPr>
        <w:pStyle w:val="Heading2"/>
      </w:pPr>
      <w:r>
        <w:t>Change of operator – Tier 1</w:t>
      </w:r>
    </w:p>
    <w:p w14:paraId="6950C9B4" w14:textId="07D57456" w:rsidR="007A2A6D" w:rsidRPr="007A2A6D" w:rsidRDefault="00630DB2" w:rsidP="00630DB2">
      <w:r>
        <w:t>Fill out this section if you are applying for a change of operator for a Tier 1 permit.</w:t>
      </w:r>
      <w:r w:rsidR="00CE751C">
        <w:t xml:space="preserve"> The permit tier will be specified on your permit 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630DB2" w14:paraId="6C282D15" w14:textId="77777777" w:rsidTr="00E70960">
        <w:tc>
          <w:tcPr>
            <w:tcW w:w="421" w:type="dxa"/>
            <w:shd w:val="clear" w:color="auto" w:fill="323E4F" w:themeFill="text2" w:themeFillShade="BF"/>
            <w:vAlign w:val="center"/>
          </w:tcPr>
          <w:p w14:paraId="27FB87EB" w14:textId="7BE81329" w:rsidR="00630DB2" w:rsidRDefault="00630DB2" w:rsidP="00E70960">
            <w:pPr>
              <w:pStyle w:val="Tablenum"/>
            </w:pPr>
            <w:r>
              <w:t>8</w:t>
            </w:r>
          </w:p>
        </w:tc>
        <w:tc>
          <w:tcPr>
            <w:tcW w:w="8895" w:type="dxa"/>
            <w:shd w:val="clear" w:color="auto" w:fill="767171" w:themeFill="background2" w:themeFillShade="80"/>
          </w:tcPr>
          <w:p w14:paraId="779A0E6C" w14:textId="526D007C" w:rsidR="00630DB2" w:rsidRDefault="00630DB2" w:rsidP="00E70960">
            <w:pPr>
              <w:pStyle w:val="SectionHeader"/>
            </w:pPr>
            <w:r w:rsidRPr="00630DB2">
              <w:rPr>
                <w:lang w:val="en-NZ"/>
              </w:rPr>
              <w:t xml:space="preserve">Health and </w:t>
            </w:r>
            <w:r>
              <w:rPr>
                <w:lang w:val="en-NZ"/>
              </w:rPr>
              <w:t>s</w:t>
            </w:r>
            <w:r w:rsidRPr="00630DB2">
              <w:rPr>
                <w:lang w:val="en-NZ"/>
              </w:rPr>
              <w:t>afety capability</w:t>
            </w:r>
          </w:p>
        </w:tc>
      </w:tr>
    </w:tbl>
    <w:p w14:paraId="44ED456A" w14:textId="29FC1757" w:rsidR="00630DB2" w:rsidRDefault="00630DB2" w:rsidP="00630DB2">
      <w:pPr>
        <w:rPr>
          <w:lang w:val="en-NZ"/>
        </w:rPr>
      </w:pPr>
      <w:r w:rsidRPr="00630DB2">
        <w:rPr>
          <w:lang w:val="en-NZ"/>
        </w:rPr>
        <w:t xml:space="preserve">If </w:t>
      </w:r>
      <w:r w:rsidR="00480129">
        <w:rPr>
          <w:lang w:val="en-NZ"/>
        </w:rPr>
        <w:t xml:space="preserve">you are </w:t>
      </w:r>
      <w:r w:rsidRPr="00630DB2">
        <w:rPr>
          <w:lang w:val="en-NZ"/>
        </w:rPr>
        <w:t>applying for a change of operator relating to a Tier 1 permit,</w:t>
      </w:r>
      <w:r w:rsidR="00480129">
        <w:rPr>
          <w:lang w:val="en-NZ"/>
        </w:rPr>
        <w:t xml:space="preserve"> you must</w:t>
      </w:r>
      <w:r w:rsidRPr="00630DB2">
        <w:rPr>
          <w:lang w:val="en-NZ"/>
        </w:rPr>
        <w:t xml:space="preserve"> provide a statement and appropriate supporting information regarding the capability of the proposed </w:t>
      </w:r>
      <w:r w:rsidR="00A866F6">
        <w:rPr>
          <w:lang w:val="en-NZ"/>
        </w:rPr>
        <w:t xml:space="preserve">permit </w:t>
      </w:r>
      <w:r w:rsidRPr="00630DB2">
        <w:rPr>
          <w:lang w:val="en-NZ"/>
        </w:rPr>
        <w:t xml:space="preserve">operator to meet the requirements of the Health and Safety at Work Act 2015 (and associated regulations). This information will be shared with WorkSafe who will make a recommendation to NZP&amp;M about the proposed operator’s ability to meet these requirements. </w:t>
      </w:r>
    </w:p>
    <w:p w14:paraId="385401E4" w14:textId="77777777" w:rsidR="00996951" w:rsidRPr="00630DB2" w:rsidRDefault="00996951" w:rsidP="00996951">
      <w:pPr>
        <w:rPr>
          <w:lang w:val="en-NZ"/>
        </w:rPr>
      </w:pPr>
      <w:r w:rsidRPr="00630DB2">
        <w:rPr>
          <w:lang w:val="en-NZ"/>
        </w:rPr>
        <w:t>The statement may include information on the following:</w:t>
      </w:r>
    </w:p>
    <w:p w14:paraId="09D94FFD" w14:textId="2CAC09AB" w:rsidR="00996951" w:rsidRPr="00630DB2" w:rsidRDefault="00996951" w:rsidP="001E25A4">
      <w:pPr>
        <w:pStyle w:val="ListParagraph"/>
      </w:pPr>
      <w:r w:rsidRPr="00630DB2">
        <w:t>Who will fill the site safety critical roles</w:t>
      </w:r>
      <w:r w:rsidR="00012BE7">
        <w:t xml:space="preserve">, including </w:t>
      </w:r>
      <w:r w:rsidRPr="00630DB2">
        <w:t>evidence of their certificates of competence</w:t>
      </w:r>
    </w:p>
    <w:p w14:paraId="70DE4D50" w14:textId="77777777" w:rsidR="00996951" w:rsidRPr="00630DB2" w:rsidRDefault="00996951" w:rsidP="001E25A4">
      <w:pPr>
        <w:pStyle w:val="ListParagraph"/>
      </w:pPr>
      <w:r w:rsidRPr="00630DB2">
        <w:t>Principal hazard management plans</w:t>
      </w:r>
    </w:p>
    <w:p w14:paraId="1B48DCF1" w14:textId="77777777" w:rsidR="00996951" w:rsidRPr="00630DB2" w:rsidRDefault="00996951" w:rsidP="001E25A4">
      <w:pPr>
        <w:pStyle w:val="ListParagraph"/>
      </w:pPr>
      <w:r w:rsidRPr="00630DB2">
        <w:t>Health and safety policy statements</w:t>
      </w:r>
    </w:p>
    <w:p w14:paraId="5550CC29" w14:textId="5EFBB571" w:rsidR="00996951" w:rsidRPr="00630DB2" w:rsidRDefault="00012BE7" w:rsidP="001E25A4">
      <w:pPr>
        <w:pStyle w:val="ListParagraph"/>
      </w:pPr>
      <w:r w:rsidRPr="00630DB2">
        <w:t>Health</w:t>
      </w:r>
      <w:r w:rsidR="00996951" w:rsidRPr="00630DB2">
        <w:t xml:space="preserve"> and safety procedures</w:t>
      </w:r>
    </w:p>
    <w:p w14:paraId="17B52D18" w14:textId="77777777" w:rsidR="00996951" w:rsidRPr="00630DB2" w:rsidRDefault="00996951" w:rsidP="001E25A4">
      <w:pPr>
        <w:pStyle w:val="ListParagraph"/>
      </w:pPr>
      <w:r w:rsidRPr="00630DB2">
        <w:t>Health and safety risk assessment procedures, and/or</w:t>
      </w:r>
    </w:p>
    <w:p w14:paraId="1C8FB049" w14:textId="77777777" w:rsidR="00996951" w:rsidRDefault="00996951" w:rsidP="001E25A4">
      <w:pPr>
        <w:pStyle w:val="ListParagraph"/>
      </w:pPr>
      <w:r w:rsidRPr="00630DB2">
        <w:t>Plans for developing, or maintaining and reviewing those plans, statements or procedures.</w:t>
      </w:r>
    </w:p>
    <w:tbl>
      <w:tblPr>
        <w:tblStyle w:val="TableGrid"/>
        <w:tblW w:w="0" w:type="auto"/>
        <w:tblLook w:val="04A0" w:firstRow="1" w:lastRow="0" w:firstColumn="1" w:lastColumn="0" w:noHBand="0" w:noVBand="1"/>
      </w:tblPr>
      <w:tblGrid>
        <w:gridCol w:w="9316"/>
      </w:tblGrid>
      <w:tr w:rsidR="00996951" w14:paraId="52C62BD8" w14:textId="77777777" w:rsidTr="00FB287B">
        <w:trPr>
          <w:trHeight w:val="1996"/>
        </w:trPr>
        <w:tc>
          <w:tcPr>
            <w:tcW w:w="9316" w:type="dxa"/>
          </w:tcPr>
          <w:p w14:paraId="6437FBDD" w14:textId="77777777" w:rsidR="00996951" w:rsidRDefault="00996951" w:rsidP="00630DB2">
            <w:pPr>
              <w:rPr>
                <w:lang w:val="en-NZ"/>
              </w:rPr>
            </w:pPr>
          </w:p>
        </w:tc>
      </w:tr>
    </w:tbl>
    <w:p w14:paraId="05CA1850" w14:textId="169FD02C" w:rsidR="00996951" w:rsidRPr="00996951" w:rsidRDefault="00996951" w:rsidP="00996951">
      <w:pPr>
        <w:rPr>
          <w:b/>
          <w:bCs/>
        </w:rPr>
      </w:pPr>
      <w:r w:rsidRPr="00630DB2">
        <w:rPr>
          <w:b/>
          <w:bCs/>
        </w:rPr>
        <w:t xml:space="preserve">If you have additional documents to support your application, upload these through the online permitting system (OPS) or </w:t>
      </w:r>
      <w:r>
        <w:rPr>
          <w:b/>
          <w:bCs/>
        </w:rPr>
        <w:t>email</w:t>
      </w:r>
      <w:r w:rsidRPr="00630DB2">
        <w:rPr>
          <w:b/>
          <w:bCs/>
        </w:rPr>
        <w:t xml:space="preserve"> </w:t>
      </w:r>
      <w:r w:rsidR="00A713C5">
        <w:rPr>
          <w:b/>
          <w:bCs/>
        </w:rPr>
        <w:t>them</w:t>
      </w:r>
      <w:r w:rsidRPr="00630DB2">
        <w:rPr>
          <w:b/>
          <w:bCs/>
        </w:rPr>
        <w:t xml:space="preserve"> </w:t>
      </w:r>
      <w:r w:rsidR="00A50983">
        <w:rPr>
          <w:b/>
          <w:bCs/>
        </w:rPr>
        <w:t xml:space="preserve">to us at </w:t>
      </w:r>
      <w:hyperlink r:id="rId31" w:history="1">
        <w:r w:rsidR="00A50983" w:rsidRPr="004D3315">
          <w:rPr>
            <w:rStyle w:val="Hyperlink"/>
            <w:b/>
            <w:bCs/>
          </w:rPr>
          <w:t>NZPAM@mbie.govt.nz</w:t>
        </w:r>
      </w:hyperlink>
      <w:r w:rsidR="004D482A">
        <w:rPr>
          <w:b/>
          <w:bCs/>
        </w:rPr>
        <w:t>.</w:t>
      </w:r>
    </w:p>
    <w:sectPr w:rsidR="00996951" w:rsidRPr="00996951" w:rsidSect="0014772E">
      <w:headerReference w:type="even" r:id="rId32"/>
      <w:headerReference w:type="default" r:id="rId33"/>
      <w:headerReference w:type="first" r:id="rId34"/>
      <w:footerReference w:type="first" r:id="rId35"/>
      <w:pgSz w:w="11900" w:h="16840"/>
      <w:pgMar w:top="1701" w:right="1440" w:bottom="851" w:left="1134" w:header="0"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BB03" w14:textId="77777777" w:rsidR="00016EB8" w:rsidRDefault="00016EB8" w:rsidP="00212212">
      <w:r>
        <w:separator/>
      </w:r>
    </w:p>
  </w:endnote>
  <w:endnote w:type="continuationSeparator" w:id="0">
    <w:p w14:paraId="615530C0" w14:textId="77777777" w:rsidR="00016EB8" w:rsidRDefault="00016EB8" w:rsidP="0021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stan Black">
    <w:panose1 w:val="00000000000000000000"/>
    <w:charset w:val="4D"/>
    <w:family w:val="swiss"/>
    <w:notTrueType/>
    <w:pitch w:val="variable"/>
    <w:sig w:usb0="A00000FF" w:usb1="5000206B" w:usb2="00000010" w:usb3="00000000" w:csb0="00000193" w:csb1="00000000"/>
  </w:font>
  <w:font w:name="Gustan Book">
    <w:altName w:val="Arial"/>
    <w:panose1 w:val="00000000000000000000"/>
    <w:charset w:val="4D"/>
    <w:family w:val="swiss"/>
    <w:notTrueType/>
    <w:pitch w:val="variable"/>
    <w:sig w:usb0="A00000FF" w:usb1="5001F8EB" w:usb2="00000030" w:usb3="00000000" w:csb0="0000019B" w:csb1="00000000"/>
  </w:font>
  <w:font w:name="Gustan Medium">
    <w:altName w:val="Arial"/>
    <w:panose1 w:val="00000000000000000000"/>
    <w:charset w:val="4D"/>
    <w:family w:val="swiss"/>
    <w:notTrueType/>
    <w:pitch w:val="variable"/>
    <w:sig w:usb0="A00000FF" w:usb1="5000206B" w:usb2="00000010" w:usb3="00000000" w:csb0="00000193" w:csb1="00000000"/>
  </w:font>
  <w:font w:name="Gustan Bold">
    <w:altName w:val="Arial"/>
    <w:panose1 w:val="00000000000000000000"/>
    <w:charset w:val="4D"/>
    <w:family w:val="swiss"/>
    <w:notTrueType/>
    <w:pitch w:val="variable"/>
    <w:sig w:usb0="A00000FF" w:usb1="5001F8EB" w:usb2="0000003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2624916"/>
      <w:docPartObj>
        <w:docPartGallery w:val="Page Numbers (Bottom of Page)"/>
        <w:docPartUnique/>
      </w:docPartObj>
    </w:sdtPr>
    <w:sdtEndPr>
      <w:rPr>
        <w:rStyle w:val="PageNumber"/>
      </w:rPr>
    </w:sdtEndPr>
    <w:sdtContent>
      <w:p w14:paraId="6FC9EB01" w14:textId="488781DC" w:rsidR="00F63BA0" w:rsidRDefault="00F63BA0" w:rsidP="0021221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962334">
          <w:rPr>
            <w:rStyle w:val="PageNumber"/>
            <w:noProof/>
          </w:rPr>
          <w:t>3</w:t>
        </w:r>
        <w:r>
          <w:rPr>
            <w:rStyle w:val="PageNumber"/>
          </w:rPr>
          <w:fldChar w:fldCharType="end"/>
        </w:r>
      </w:p>
    </w:sdtContent>
  </w:sdt>
  <w:p w14:paraId="30498A5D" w14:textId="77777777" w:rsidR="00F63BA0" w:rsidRDefault="00F63BA0" w:rsidP="00212212">
    <w:pPr>
      <w:pStyle w:val="Footer"/>
    </w:pPr>
  </w:p>
  <w:p w14:paraId="7C93858F" w14:textId="77777777" w:rsidR="00630DB2" w:rsidRDefault="00630DB2"/>
  <w:p w14:paraId="05225698" w14:textId="77777777" w:rsidR="00630DB2" w:rsidRDefault="00630D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4940" w:type="pct"/>
      <w:tblLook w:val="04A0" w:firstRow="1" w:lastRow="0" w:firstColumn="1" w:lastColumn="0" w:noHBand="0" w:noVBand="1"/>
    </w:tblPr>
    <w:tblGrid>
      <w:gridCol w:w="8191"/>
      <w:gridCol w:w="1023"/>
    </w:tblGrid>
    <w:tr w:rsidR="0014772E" w14:paraId="5F39D8E5" w14:textId="77777777" w:rsidTr="0014772E">
      <w:tc>
        <w:tcPr>
          <w:tcW w:w="8191" w:type="dxa"/>
        </w:tcPr>
        <w:p w14:paraId="14F6D199" w14:textId="430F647B" w:rsidR="0014772E" w:rsidRPr="009A6196" w:rsidRDefault="007A2A6D" w:rsidP="009A6196">
          <w:pPr>
            <w:pStyle w:val="Footer"/>
          </w:pPr>
          <w:r w:rsidRPr="007A2A6D">
            <w:t xml:space="preserve">SUPPORTING INFORMATION FOR A TRANSFER OF INTEREST </w:t>
          </w:r>
          <w:r w:rsidR="005D394D">
            <w:t>AND/</w:t>
          </w:r>
          <w:r w:rsidRPr="007A2A6D">
            <w:t>OR CHANGE OF OPERATOR</w:t>
          </w:r>
        </w:p>
      </w:tc>
      <w:tc>
        <w:tcPr>
          <w:tcW w:w="1023" w:type="dxa"/>
        </w:tcPr>
        <w:p w14:paraId="5BD3964C" w14:textId="77777777" w:rsidR="0014772E" w:rsidRPr="002C0894" w:rsidRDefault="0014772E" w:rsidP="0014772E">
          <w:pPr>
            <w:pStyle w:val="Footer"/>
            <w:tabs>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16DF2915" w14:textId="77777777" w:rsidR="00630DB2" w:rsidRDefault="00630D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476D" w14:textId="77777777" w:rsidR="00F63BA0" w:rsidRDefault="0038406E" w:rsidP="00212212">
    <w:pPr>
      <w:pStyle w:val="Footer"/>
    </w:pPr>
    <w:r w:rsidRPr="00F01A01">
      <w:rPr>
        <w:noProof/>
      </w:rPr>
      <w:drawing>
        <wp:anchor distT="0" distB="0" distL="114300" distR="114300" simplePos="0" relativeHeight="251661312" behindDoc="0" locked="0" layoutInCell="1" allowOverlap="1" wp14:anchorId="2B5ACDAF" wp14:editId="55916EE4">
          <wp:simplePos x="0" y="0"/>
          <wp:positionH relativeFrom="column">
            <wp:posOffset>4694386</wp:posOffset>
          </wp:positionH>
          <wp:positionV relativeFrom="paragraph">
            <wp:posOffset>-184785</wp:posOffset>
          </wp:positionV>
          <wp:extent cx="1358900" cy="202565"/>
          <wp:effectExtent l="0" t="0" r="0" b="635"/>
          <wp:wrapThrough wrapText="bothSides">
            <wp:wrapPolygon edited="0">
              <wp:start x="0" y="0"/>
              <wp:lineTo x="0" y="20313"/>
              <wp:lineTo x="18370" y="20313"/>
              <wp:lineTo x="21398" y="9480"/>
              <wp:lineTo x="21398" y="0"/>
              <wp:lineTo x="17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58900" cy="202565"/>
                  </a:xfrm>
                  <a:prstGeom prst="rect">
                    <a:avLst/>
                  </a:prstGeom>
                </pic:spPr>
              </pic:pic>
            </a:graphicData>
          </a:graphic>
          <wp14:sizeRelH relativeFrom="page">
            <wp14:pctWidth>0</wp14:pctWidth>
          </wp14:sizeRelH>
          <wp14:sizeRelV relativeFrom="page">
            <wp14:pctHeight>0</wp14:pctHeight>
          </wp14:sizeRelV>
        </wp:anchor>
      </w:drawing>
    </w:r>
    <w:r w:rsidRPr="00F01A01">
      <w:rPr>
        <w:noProof/>
      </w:rPr>
      <w:drawing>
        <wp:anchor distT="0" distB="0" distL="114300" distR="114300" simplePos="0" relativeHeight="251660288" behindDoc="0" locked="0" layoutInCell="1" allowOverlap="1" wp14:anchorId="47580322" wp14:editId="167D152F">
          <wp:simplePos x="0" y="0"/>
          <wp:positionH relativeFrom="column">
            <wp:posOffset>0</wp:posOffset>
          </wp:positionH>
          <wp:positionV relativeFrom="paragraph">
            <wp:posOffset>-264795</wp:posOffset>
          </wp:positionV>
          <wp:extent cx="2032000" cy="379095"/>
          <wp:effectExtent l="0" t="0" r="0" b="1905"/>
          <wp:wrapThrough wrapText="bothSides">
            <wp:wrapPolygon edited="0">
              <wp:start x="1755" y="0"/>
              <wp:lineTo x="0" y="724"/>
              <wp:lineTo x="0" y="14472"/>
              <wp:lineTo x="540" y="20985"/>
              <wp:lineTo x="1350" y="20985"/>
              <wp:lineTo x="2970" y="20985"/>
              <wp:lineTo x="13635" y="20985"/>
              <wp:lineTo x="21465" y="16643"/>
              <wp:lineTo x="21465" y="2894"/>
              <wp:lineTo x="2565" y="0"/>
              <wp:lineTo x="1755"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032000" cy="379095"/>
                  </a:xfrm>
                  <a:prstGeom prst="rect">
                    <a:avLst/>
                  </a:prstGeom>
                </pic:spPr>
              </pic:pic>
            </a:graphicData>
          </a:graphic>
          <wp14:sizeRelH relativeFrom="page">
            <wp14:pctWidth>0</wp14:pctWidth>
          </wp14:sizeRelH>
          <wp14:sizeRelV relativeFrom="page">
            <wp14:pctHeight>0</wp14:pctHeight>
          </wp14:sizeRelV>
        </wp:anchor>
      </w:drawing>
    </w:r>
  </w:p>
  <w:p w14:paraId="0C4B03E2" w14:textId="77777777" w:rsidR="00F63BA0" w:rsidRDefault="00F63BA0" w:rsidP="002122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8360"/>
      <w:gridCol w:w="1159"/>
    </w:tblGrid>
    <w:tr w:rsidR="004B5952" w14:paraId="3B09F084" w14:textId="77777777" w:rsidTr="00B319D5">
      <w:tc>
        <w:tcPr>
          <w:tcW w:w="8217" w:type="dxa"/>
        </w:tcPr>
        <w:p w14:paraId="1D77D4A2" w14:textId="57C1237D" w:rsidR="004B5952" w:rsidRPr="00DA00A1" w:rsidRDefault="008476F4" w:rsidP="00DA00A1">
          <w:pPr>
            <w:pStyle w:val="Footer"/>
          </w:pPr>
          <w:r>
            <w:t xml:space="preserve">SUPPORTING INFORMATION FOR A TRANSFER OF INTEREST </w:t>
          </w:r>
          <w:r w:rsidR="005D394D">
            <w:t>AND/</w:t>
          </w:r>
          <w:r>
            <w:t>OR CHANGE OF OPERATOR</w:t>
          </w:r>
        </w:p>
      </w:tc>
      <w:tc>
        <w:tcPr>
          <w:tcW w:w="1139" w:type="dxa"/>
        </w:tcPr>
        <w:p w14:paraId="1924FCFB" w14:textId="77777777" w:rsidR="004B5952" w:rsidRPr="002C0894" w:rsidRDefault="004B5952" w:rsidP="0014772E">
          <w:pPr>
            <w:pStyle w:val="Footer"/>
            <w:jc w:val="right"/>
          </w:pPr>
          <w:r w:rsidRPr="002C0894">
            <w:fldChar w:fldCharType="begin"/>
          </w:r>
          <w:r w:rsidRPr="002C0894">
            <w:instrText xml:space="preserve"> PAGE   \* MERGEFORMAT </w:instrText>
          </w:r>
          <w:r w:rsidRPr="002C0894">
            <w:fldChar w:fldCharType="separate"/>
          </w:r>
          <w:r>
            <w:t>1</w:t>
          </w:r>
          <w:r w:rsidRPr="002C0894">
            <w:rPr>
              <w:noProof/>
            </w:rPr>
            <w:fldChar w:fldCharType="end"/>
          </w:r>
        </w:p>
      </w:tc>
    </w:tr>
  </w:tbl>
  <w:p w14:paraId="075CCECC" w14:textId="77777777" w:rsidR="00F63BA0" w:rsidRDefault="00F63BA0" w:rsidP="00B319D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ABD3" w14:textId="77777777" w:rsidR="00016EB8" w:rsidRDefault="00016EB8" w:rsidP="00212212">
      <w:r>
        <w:separator/>
      </w:r>
    </w:p>
  </w:footnote>
  <w:footnote w:type="continuationSeparator" w:id="0">
    <w:p w14:paraId="58E77DE4" w14:textId="77777777" w:rsidR="00016EB8" w:rsidRDefault="00016EB8" w:rsidP="0021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1101" w14:textId="45D7F669" w:rsidR="004C6314" w:rsidRDefault="004C6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D169" w14:textId="0914F1BD" w:rsidR="004C6314" w:rsidRDefault="004C6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DC89" w14:textId="7525CA8A" w:rsidR="00410849" w:rsidRDefault="004D482A" w:rsidP="00212212">
    <w:pPr>
      <w:pStyle w:val="Header"/>
    </w:pPr>
    <w:r>
      <w:rPr>
        <w:noProof/>
      </w:rPr>
      <w:drawing>
        <wp:anchor distT="0" distB="0" distL="114300" distR="114300" simplePos="0" relativeHeight="251658240" behindDoc="1" locked="0" layoutInCell="1" allowOverlap="1" wp14:anchorId="69486474" wp14:editId="5FBB2C99">
          <wp:simplePos x="0" y="0"/>
          <wp:positionH relativeFrom="column">
            <wp:posOffset>-817191</wp:posOffset>
          </wp:positionH>
          <wp:positionV relativeFrom="page">
            <wp:posOffset>-1</wp:posOffset>
          </wp:positionV>
          <wp:extent cx="7649791" cy="1863725"/>
          <wp:effectExtent l="0" t="0" r="889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824 NZPM Header.jpg"/>
                  <pic:cNvPicPr/>
                </pic:nvPicPr>
                <pic:blipFill>
                  <a:blip r:embed="rId1">
                    <a:extLst>
                      <a:ext uri="{28A0092B-C50C-407E-A947-70E740481C1C}">
                        <a14:useLocalDpi xmlns:a14="http://schemas.microsoft.com/office/drawing/2010/main" val="0"/>
                      </a:ext>
                    </a:extLst>
                  </a:blip>
                  <a:stretch>
                    <a:fillRect/>
                  </a:stretch>
                </pic:blipFill>
                <pic:spPr>
                  <a:xfrm>
                    <a:off x="0" y="0"/>
                    <a:ext cx="7651952" cy="1864252"/>
                  </a:xfrm>
                  <a:prstGeom prst="rect">
                    <a:avLst/>
                  </a:prstGeom>
                </pic:spPr>
              </pic:pic>
            </a:graphicData>
          </a:graphic>
          <wp14:sizeRelH relativeFrom="page">
            <wp14:pctWidth>0</wp14:pctWidth>
          </wp14:sizeRelH>
          <wp14:sizeRelV relativeFrom="page">
            <wp14:pctHeight>0</wp14:pctHeight>
          </wp14:sizeRelV>
        </wp:anchor>
      </w:drawing>
    </w:r>
  </w:p>
  <w:p w14:paraId="35AC3C9A" w14:textId="77777777" w:rsidR="00973ACF" w:rsidRDefault="00973ACF" w:rsidP="00212212">
    <w:pPr>
      <w:pStyle w:val="Header"/>
    </w:pPr>
  </w:p>
  <w:p w14:paraId="2B9DA8B4" w14:textId="77777777" w:rsidR="00973ACF" w:rsidRDefault="00973ACF" w:rsidP="00212212">
    <w:pPr>
      <w:pStyle w:val="Header"/>
    </w:pPr>
  </w:p>
  <w:p w14:paraId="5A5DC32D" w14:textId="77777777" w:rsidR="00973ACF" w:rsidRDefault="00973ACF" w:rsidP="00212212">
    <w:pPr>
      <w:pStyle w:val="Header"/>
    </w:pPr>
  </w:p>
  <w:p w14:paraId="5A15819E" w14:textId="77777777" w:rsidR="00973ACF" w:rsidRDefault="00973ACF" w:rsidP="00212212">
    <w:pPr>
      <w:pStyle w:val="Header"/>
    </w:pPr>
  </w:p>
  <w:p w14:paraId="061A764D" w14:textId="77777777" w:rsidR="00973ACF" w:rsidRDefault="00973ACF" w:rsidP="00212212">
    <w:pPr>
      <w:pStyle w:val="Header"/>
    </w:pPr>
  </w:p>
  <w:p w14:paraId="40390AAA" w14:textId="77777777" w:rsidR="00973ACF" w:rsidRDefault="00973ACF" w:rsidP="00212212">
    <w:pPr>
      <w:pStyle w:val="Header"/>
    </w:pPr>
  </w:p>
  <w:p w14:paraId="675AF96B" w14:textId="77777777" w:rsidR="00973ACF" w:rsidRDefault="00973ACF" w:rsidP="00212212">
    <w:pPr>
      <w:pStyle w:val="Header"/>
    </w:pPr>
  </w:p>
  <w:p w14:paraId="281F59A9" w14:textId="77777777" w:rsidR="004A50C2" w:rsidRDefault="004A50C2" w:rsidP="00212212"/>
  <w:p w14:paraId="55BF6F6D" w14:textId="689529E2" w:rsidR="00973ACF" w:rsidRPr="00D360DA" w:rsidRDefault="00962334" w:rsidP="00D360DA">
    <w:pPr>
      <w:pStyle w:val="Heading1"/>
    </w:pPr>
    <w:r>
      <w:t xml:space="preserve">Supporting information for applying for a transfer of interest </w:t>
    </w:r>
    <w:r w:rsidR="007C4267">
      <w:t>and/</w:t>
    </w:r>
    <w:r>
      <w:t>or change of operator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C2E3" w14:textId="782CC103" w:rsidR="004C6314" w:rsidRDefault="004C63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8339" w14:textId="67F57970" w:rsidR="004C6314" w:rsidRDefault="004C63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FD09" w14:textId="038AA01A" w:rsidR="00364E40" w:rsidRDefault="00364E40" w:rsidP="0021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249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0A8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923E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2A25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DAA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43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40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E08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187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F00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B72BC4"/>
    <w:multiLevelType w:val="hybridMultilevel"/>
    <w:tmpl w:val="98EAC2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EA80302"/>
    <w:multiLevelType w:val="hybridMultilevel"/>
    <w:tmpl w:val="A050CF3E"/>
    <w:lvl w:ilvl="0" w:tplc="14090001">
      <w:start w:val="1"/>
      <w:numFmt w:val="bullet"/>
      <w:lvlText w:val=""/>
      <w:lvlJc w:val="left"/>
      <w:pPr>
        <w:ind w:left="1080" w:hanging="360"/>
      </w:pPr>
      <w:rPr>
        <w:rFonts w:ascii="Symbol" w:hAnsi="Symbol"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12" w15:restartNumberingAfterBreak="0">
    <w:nsid w:val="138512A3"/>
    <w:multiLevelType w:val="hybridMultilevel"/>
    <w:tmpl w:val="4A286B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1C1F176C"/>
    <w:multiLevelType w:val="hybridMultilevel"/>
    <w:tmpl w:val="9FC4CA6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1F7A40BA"/>
    <w:multiLevelType w:val="hybridMultilevel"/>
    <w:tmpl w:val="D12C3B76"/>
    <w:lvl w:ilvl="0" w:tplc="A6D25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81E74"/>
    <w:multiLevelType w:val="hybridMultilevel"/>
    <w:tmpl w:val="223A8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3617F2D"/>
    <w:multiLevelType w:val="hybridMultilevel"/>
    <w:tmpl w:val="CDD01D9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2536364E"/>
    <w:multiLevelType w:val="hybridMultilevel"/>
    <w:tmpl w:val="F9F6DF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6C87960"/>
    <w:multiLevelType w:val="hybridMultilevel"/>
    <w:tmpl w:val="46C0A678"/>
    <w:lvl w:ilvl="0" w:tplc="1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6D20DD0"/>
    <w:multiLevelType w:val="hybridMultilevel"/>
    <w:tmpl w:val="5276F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A8A191C"/>
    <w:multiLevelType w:val="hybridMultilevel"/>
    <w:tmpl w:val="E8BC1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551033"/>
    <w:multiLevelType w:val="hybridMultilevel"/>
    <w:tmpl w:val="231AF654"/>
    <w:lvl w:ilvl="0" w:tplc="8B04B8DC">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2BB31D6F"/>
    <w:multiLevelType w:val="hybridMultilevel"/>
    <w:tmpl w:val="FD5C7328"/>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4249E6"/>
    <w:multiLevelType w:val="hybridMultilevel"/>
    <w:tmpl w:val="659688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6A1EB5"/>
    <w:multiLevelType w:val="hybridMultilevel"/>
    <w:tmpl w:val="7B747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346BAD"/>
    <w:multiLevelType w:val="hybridMultilevel"/>
    <w:tmpl w:val="CA664042"/>
    <w:lvl w:ilvl="0" w:tplc="8BEA2BD0">
      <w:start w:val="1"/>
      <w:numFmt w:val="bullet"/>
      <w:pStyle w:val="ListBullet2"/>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48216789"/>
    <w:multiLevelType w:val="hybridMultilevel"/>
    <w:tmpl w:val="9A94C7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4A5D170F"/>
    <w:multiLevelType w:val="hybridMultilevel"/>
    <w:tmpl w:val="9A24DAE0"/>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5630CB"/>
    <w:multiLevelType w:val="hybridMultilevel"/>
    <w:tmpl w:val="512673DA"/>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AF1198"/>
    <w:multiLevelType w:val="hybridMultilevel"/>
    <w:tmpl w:val="465241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E224FD6"/>
    <w:multiLevelType w:val="hybridMultilevel"/>
    <w:tmpl w:val="1D50F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EE35B2C"/>
    <w:multiLevelType w:val="hybridMultilevel"/>
    <w:tmpl w:val="E64A675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77811"/>
    <w:multiLevelType w:val="hybridMultilevel"/>
    <w:tmpl w:val="DFF45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10550A"/>
    <w:multiLevelType w:val="hybridMultilevel"/>
    <w:tmpl w:val="2A963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8718212">
    <w:abstractNumId w:val="21"/>
  </w:num>
  <w:num w:numId="2" w16cid:durableId="2086491949">
    <w:abstractNumId w:val="14"/>
  </w:num>
  <w:num w:numId="3" w16cid:durableId="1029525154">
    <w:abstractNumId w:val="0"/>
  </w:num>
  <w:num w:numId="4" w16cid:durableId="2034918813">
    <w:abstractNumId w:val="1"/>
  </w:num>
  <w:num w:numId="5" w16cid:durableId="822085705">
    <w:abstractNumId w:val="2"/>
  </w:num>
  <w:num w:numId="6" w16cid:durableId="1745102139">
    <w:abstractNumId w:val="3"/>
  </w:num>
  <w:num w:numId="7" w16cid:durableId="1969048822">
    <w:abstractNumId w:val="8"/>
  </w:num>
  <w:num w:numId="8" w16cid:durableId="129134298">
    <w:abstractNumId w:val="4"/>
  </w:num>
  <w:num w:numId="9" w16cid:durableId="211356441">
    <w:abstractNumId w:val="5"/>
  </w:num>
  <w:num w:numId="10" w16cid:durableId="1733000695">
    <w:abstractNumId w:val="6"/>
  </w:num>
  <w:num w:numId="11" w16cid:durableId="876821646">
    <w:abstractNumId w:val="7"/>
  </w:num>
  <w:num w:numId="12" w16cid:durableId="361588781">
    <w:abstractNumId w:val="9"/>
  </w:num>
  <w:num w:numId="13" w16cid:durableId="2098669073">
    <w:abstractNumId w:val="27"/>
  </w:num>
  <w:num w:numId="14" w16cid:durableId="1805154212">
    <w:abstractNumId w:val="32"/>
  </w:num>
  <w:num w:numId="15" w16cid:durableId="1227645586">
    <w:abstractNumId w:val="30"/>
  </w:num>
  <w:num w:numId="16" w16cid:durableId="2026206562">
    <w:abstractNumId w:val="24"/>
  </w:num>
  <w:num w:numId="17" w16cid:durableId="443697148">
    <w:abstractNumId w:val="33"/>
  </w:num>
  <w:num w:numId="18" w16cid:durableId="1553347184">
    <w:abstractNumId w:val="26"/>
  </w:num>
  <w:num w:numId="19" w16cid:durableId="1814525396">
    <w:abstractNumId w:val="13"/>
  </w:num>
  <w:num w:numId="20" w16cid:durableId="797650083">
    <w:abstractNumId w:val="11"/>
  </w:num>
  <w:num w:numId="21" w16cid:durableId="474372682">
    <w:abstractNumId w:val="10"/>
  </w:num>
  <w:num w:numId="22" w16cid:durableId="969172319">
    <w:abstractNumId w:val="31"/>
  </w:num>
  <w:num w:numId="23" w16cid:durableId="879783521">
    <w:abstractNumId w:val="23"/>
  </w:num>
  <w:num w:numId="24" w16cid:durableId="1109814471">
    <w:abstractNumId w:val="25"/>
  </w:num>
  <w:num w:numId="25" w16cid:durableId="1435906410">
    <w:abstractNumId w:val="17"/>
  </w:num>
  <w:num w:numId="26" w16cid:durableId="965164023">
    <w:abstractNumId w:val="19"/>
  </w:num>
  <w:num w:numId="27" w16cid:durableId="858590122">
    <w:abstractNumId w:val="18"/>
  </w:num>
  <w:num w:numId="28" w16cid:durableId="726337749">
    <w:abstractNumId w:val="20"/>
  </w:num>
  <w:num w:numId="29" w16cid:durableId="1303847326">
    <w:abstractNumId w:val="15"/>
  </w:num>
  <w:num w:numId="30" w16cid:durableId="1853109923">
    <w:abstractNumId w:val="28"/>
  </w:num>
  <w:num w:numId="31" w16cid:durableId="1889369048">
    <w:abstractNumId w:val="22"/>
  </w:num>
  <w:num w:numId="32" w16cid:durableId="356320065">
    <w:abstractNumId w:val="21"/>
  </w:num>
  <w:num w:numId="33" w16cid:durableId="761032383">
    <w:abstractNumId w:val="29"/>
  </w:num>
  <w:num w:numId="34" w16cid:durableId="672221511">
    <w:abstractNumId w:val="16"/>
  </w:num>
  <w:num w:numId="35" w16cid:durableId="285045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34"/>
    <w:rsid w:val="00002ABD"/>
    <w:rsid w:val="00012BE7"/>
    <w:rsid w:val="00016EB8"/>
    <w:rsid w:val="00044728"/>
    <w:rsid w:val="000A707C"/>
    <w:rsid w:val="000F49A3"/>
    <w:rsid w:val="0014772E"/>
    <w:rsid w:val="00154663"/>
    <w:rsid w:val="00164139"/>
    <w:rsid w:val="00171492"/>
    <w:rsid w:val="00177E71"/>
    <w:rsid w:val="001874FD"/>
    <w:rsid w:val="001A244D"/>
    <w:rsid w:val="001A7740"/>
    <w:rsid w:val="001E25A4"/>
    <w:rsid w:val="001E361C"/>
    <w:rsid w:val="00204A1D"/>
    <w:rsid w:val="00212212"/>
    <w:rsid w:val="00217182"/>
    <w:rsid w:val="002177F3"/>
    <w:rsid w:val="00247DE4"/>
    <w:rsid w:val="00267FBB"/>
    <w:rsid w:val="00282BA4"/>
    <w:rsid w:val="002A7C91"/>
    <w:rsid w:val="002F6282"/>
    <w:rsid w:val="0031282F"/>
    <w:rsid w:val="00336FCD"/>
    <w:rsid w:val="00364E40"/>
    <w:rsid w:val="0038406E"/>
    <w:rsid w:val="00396B97"/>
    <w:rsid w:val="003C5590"/>
    <w:rsid w:val="003D11FF"/>
    <w:rsid w:val="003D6290"/>
    <w:rsid w:val="00405193"/>
    <w:rsid w:val="00410849"/>
    <w:rsid w:val="00412A1D"/>
    <w:rsid w:val="00424986"/>
    <w:rsid w:val="00431E51"/>
    <w:rsid w:val="004349DC"/>
    <w:rsid w:val="00440B9E"/>
    <w:rsid w:val="0045215D"/>
    <w:rsid w:val="00463622"/>
    <w:rsid w:val="0046409F"/>
    <w:rsid w:val="0046467E"/>
    <w:rsid w:val="004716C2"/>
    <w:rsid w:val="00480129"/>
    <w:rsid w:val="004A50C2"/>
    <w:rsid w:val="004B3AE3"/>
    <w:rsid w:val="004B436D"/>
    <w:rsid w:val="004B5952"/>
    <w:rsid w:val="004B7567"/>
    <w:rsid w:val="004C6314"/>
    <w:rsid w:val="004D482A"/>
    <w:rsid w:val="004E7AAD"/>
    <w:rsid w:val="00537F76"/>
    <w:rsid w:val="00543233"/>
    <w:rsid w:val="005457C5"/>
    <w:rsid w:val="00574616"/>
    <w:rsid w:val="005D394D"/>
    <w:rsid w:val="005D3F21"/>
    <w:rsid w:val="005D541D"/>
    <w:rsid w:val="005E5FAF"/>
    <w:rsid w:val="0060392F"/>
    <w:rsid w:val="00613EF5"/>
    <w:rsid w:val="006219DD"/>
    <w:rsid w:val="00625371"/>
    <w:rsid w:val="00630DB2"/>
    <w:rsid w:val="00655A90"/>
    <w:rsid w:val="00657A49"/>
    <w:rsid w:val="00675B5E"/>
    <w:rsid w:val="006762A4"/>
    <w:rsid w:val="0068754F"/>
    <w:rsid w:val="006B29A5"/>
    <w:rsid w:val="006C7542"/>
    <w:rsid w:val="006D0769"/>
    <w:rsid w:val="006E0FE0"/>
    <w:rsid w:val="006F6F25"/>
    <w:rsid w:val="006F795F"/>
    <w:rsid w:val="00714473"/>
    <w:rsid w:val="00751E21"/>
    <w:rsid w:val="007572DD"/>
    <w:rsid w:val="00783DEB"/>
    <w:rsid w:val="00787124"/>
    <w:rsid w:val="007A27CD"/>
    <w:rsid w:val="007A2A6D"/>
    <w:rsid w:val="007C4267"/>
    <w:rsid w:val="00813616"/>
    <w:rsid w:val="00814910"/>
    <w:rsid w:val="0083163C"/>
    <w:rsid w:val="008476F4"/>
    <w:rsid w:val="008672CB"/>
    <w:rsid w:val="00881149"/>
    <w:rsid w:val="0089521A"/>
    <w:rsid w:val="008A2FF2"/>
    <w:rsid w:val="008A716D"/>
    <w:rsid w:val="008B56CA"/>
    <w:rsid w:val="008B5EC7"/>
    <w:rsid w:val="008F5D43"/>
    <w:rsid w:val="008F77FA"/>
    <w:rsid w:val="00904723"/>
    <w:rsid w:val="00912953"/>
    <w:rsid w:val="00935709"/>
    <w:rsid w:val="009422DD"/>
    <w:rsid w:val="0095561F"/>
    <w:rsid w:val="00962334"/>
    <w:rsid w:val="00973ACF"/>
    <w:rsid w:val="00996951"/>
    <w:rsid w:val="009A6196"/>
    <w:rsid w:val="00A16222"/>
    <w:rsid w:val="00A326EE"/>
    <w:rsid w:val="00A50983"/>
    <w:rsid w:val="00A647A2"/>
    <w:rsid w:val="00A713C5"/>
    <w:rsid w:val="00A75DF4"/>
    <w:rsid w:val="00A866F6"/>
    <w:rsid w:val="00AA3721"/>
    <w:rsid w:val="00AB1EDB"/>
    <w:rsid w:val="00AD7A0F"/>
    <w:rsid w:val="00AD7C00"/>
    <w:rsid w:val="00AE4738"/>
    <w:rsid w:val="00AE6299"/>
    <w:rsid w:val="00AE6D28"/>
    <w:rsid w:val="00B02ADA"/>
    <w:rsid w:val="00B157A5"/>
    <w:rsid w:val="00B178F8"/>
    <w:rsid w:val="00B17DC1"/>
    <w:rsid w:val="00B200C4"/>
    <w:rsid w:val="00B319D5"/>
    <w:rsid w:val="00B325D2"/>
    <w:rsid w:val="00B6137D"/>
    <w:rsid w:val="00B6165A"/>
    <w:rsid w:val="00B66495"/>
    <w:rsid w:val="00B704CB"/>
    <w:rsid w:val="00B7245C"/>
    <w:rsid w:val="00B93B38"/>
    <w:rsid w:val="00B9679C"/>
    <w:rsid w:val="00BA21A7"/>
    <w:rsid w:val="00BB2F2B"/>
    <w:rsid w:val="00BC1FB9"/>
    <w:rsid w:val="00BF2F31"/>
    <w:rsid w:val="00C23D7B"/>
    <w:rsid w:val="00C41124"/>
    <w:rsid w:val="00C63365"/>
    <w:rsid w:val="00C6390D"/>
    <w:rsid w:val="00CD535B"/>
    <w:rsid w:val="00CE0DE7"/>
    <w:rsid w:val="00CE6CE3"/>
    <w:rsid w:val="00CE751C"/>
    <w:rsid w:val="00CF0908"/>
    <w:rsid w:val="00D314E1"/>
    <w:rsid w:val="00D360DA"/>
    <w:rsid w:val="00D40265"/>
    <w:rsid w:val="00D77B79"/>
    <w:rsid w:val="00D95EBD"/>
    <w:rsid w:val="00DA00A1"/>
    <w:rsid w:val="00DA28A4"/>
    <w:rsid w:val="00DC1B52"/>
    <w:rsid w:val="00DD2385"/>
    <w:rsid w:val="00DD26A1"/>
    <w:rsid w:val="00DE16F4"/>
    <w:rsid w:val="00DE24D9"/>
    <w:rsid w:val="00E06913"/>
    <w:rsid w:val="00E12913"/>
    <w:rsid w:val="00E2783F"/>
    <w:rsid w:val="00E41C6A"/>
    <w:rsid w:val="00E57BF9"/>
    <w:rsid w:val="00E66D28"/>
    <w:rsid w:val="00EA0AFC"/>
    <w:rsid w:val="00EA76DD"/>
    <w:rsid w:val="00EB6398"/>
    <w:rsid w:val="00EC292F"/>
    <w:rsid w:val="00ED233D"/>
    <w:rsid w:val="00EE3360"/>
    <w:rsid w:val="00F01A01"/>
    <w:rsid w:val="00F42014"/>
    <w:rsid w:val="00F4734A"/>
    <w:rsid w:val="00F63BA0"/>
    <w:rsid w:val="00F838AA"/>
    <w:rsid w:val="00FA33D2"/>
    <w:rsid w:val="00FA47E5"/>
    <w:rsid w:val="00FB287B"/>
    <w:rsid w:val="00FB7B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2133"/>
  <w15:docId w15:val="{64FA7E82-4E58-429C-9BB1-CE444460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12"/>
    <w:pPr>
      <w:spacing w:before="120" w:after="120"/>
    </w:pPr>
    <w:rPr>
      <w:sz w:val="18"/>
      <w:szCs w:val="18"/>
      <w:lang w:val="en-US"/>
    </w:rPr>
  </w:style>
  <w:style w:type="paragraph" w:styleId="Heading1">
    <w:name w:val="heading 1"/>
    <w:aliases w:val="Main Heading"/>
    <w:basedOn w:val="Normal"/>
    <w:next w:val="Normal"/>
    <w:link w:val="Heading1Char"/>
    <w:uiPriority w:val="9"/>
    <w:qFormat/>
    <w:rsid w:val="00424986"/>
    <w:pPr>
      <w:keepNext/>
      <w:keepLines/>
      <w:spacing w:before="240" w:after="0" w:line="640" w:lineRule="exact"/>
      <w:outlineLvl w:val="0"/>
    </w:pPr>
    <w:rPr>
      <w:rFonts w:ascii="Calibri" w:eastAsiaTheme="majorEastAsia" w:hAnsi="Calibri" w:cstheme="majorBidi"/>
      <w:b/>
      <w:color w:val="000000" w:themeColor="text1"/>
      <w:sz w:val="56"/>
      <w:szCs w:val="56"/>
    </w:rPr>
  </w:style>
  <w:style w:type="paragraph" w:styleId="Heading2">
    <w:name w:val="heading 2"/>
    <w:basedOn w:val="Normal"/>
    <w:next w:val="Normal"/>
    <w:link w:val="Heading2Char"/>
    <w:uiPriority w:val="9"/>
    <w:unhideWhenUsed/>
    <w:qFormat/>
    <w:rsid w:val="00424986"/>
    <w:pPr>
      <w:keepNext/>
      <w:keepLines/>
      <w:spacing w:before="40" w:after="0"/>
      <w:outlineLvl w:val="1"/>
    </w:pPr>
    <w:rPr>
      <w:rFonts w:ascii="Calibri" w:eastAsiaTheme="majorEastAsia" w:hAnsi="Calibri" w:cstheme="majorBidi"/>
      <w:b/>
      <w:color w:val="000000" w:themeColor="text1"/>
      <w:sz w:val="28"/>
      <w:szCs w:val="28"/>
    </w:rPr>
  </w:style>
  <w:style w:type="paragraph" w:styleId="Heading3">
    <w:name w:val="heading 3"/>
    <w:basedOn w:val="Normal"/>
    <w:next w:val="Normal"/>
    <w:link w:val="Heading3Char"/>
    <w:uiPriority w:val="9"/>
    <w:unhideWhenUsed/>
    <w:qFormat/>
    <w:rsid w:val="009422DD"/>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849"/>
    <w:pPr>
      <w:tabs>
        <w:tab w:val="center" w:pos="4680"/>
        <w:tab w:val="right" w:pos="9360"/>
      </w:tabs>
    </w:pPr>
  </w:style>
  <w:style w:type="character" w:customStyle="1" w:styleId="HeaderChar">
    <w:name w:val="Header Char"/>
    <w:basedOn w:val="DefaultParagraphFont"/>
    <w:link w:val="Header"/>
    <w:uiPriority w:val="99"/>
    <w:rsid w:val="00410849"/>
  </w:style>
  <w:style w:type="paragraph" w:styleId="Footer">
    <w:name w:val="footer"/>
    <w:basedOn w:val="Normal"/>
    <w:link w:val="FooterChar"/>
    <w:uiPriority w:val="99"/>
    <w:unhideWhenUsed/>
    <w:rsid w:val="004B5952"/>
    <w:pPr>
      <w:tabs>
        <w:tab w:val="center" w:pos="4680"/>
        <w:tab w:val="right" w:pos="9360"/>
      </w:tabs>
    </w:pPr>
    <w:rPr>
      <w:rFonts w:ascii="Calibri" w:hAnsi="Calibri"/>
      <w:b/>
      <w:lang w:val="en-AU"/>
    </w:rPr>
  </w:style>
  <w:style w:type="character" w:customStyle="1" w:styleId="FooterChar">
    <w:name w:val="Footer Char"/>
    <w:basedOn w:val="DefaultParagraphFont"/>
    <w:link w:val="Footer"/>
    <w:uiPriority w:val="99"/>
    <w:rsid w:val="004B5952"/>
    <w:rPr>
      <w:rFonts w:ascii="Calibri" w:hAnsi="Calibri"/>
      <w:b/>
      <w:sz w:val="18"/>
      <w:szCs w:val="18"/>
      <w:lang w:val="en-AU"/>
    </w:rPr>
  </w:style>
  <w:style w:type="table" w:styleId="TableGrid">
    <w:name w:val="Table Grid"/>
    <w:basedOn w:val="TableNormal"/>
    <w:uiPriority w:val="39"/>
    <w:rsid w:val="0041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PMHeading2Green">
    <w:name w:val="NZP&amp;M Heading 2 Green"/>
    <w:basedOn w:val="Normal"/>
    <w:uiPriority w:val="99"/>
    <w:rsid w:val="00410849"/>
    <w:pPr>
      <w:suppressAutoHyphens/>
      <w:autoSpaceDE w:val="0"/>
      <w:autoSpaceDN w:val="0"/>
      <w:adjustRightInd w:val="0"/>
      <w:spacing w:before="57" w:after="57" w:line="260" w:lineRule="atLeast"/>
      <w:textAlignment w:val="center"/>
    </w:pPr>
    <w:rPr>
      <w:rFonts w:ascii="Gustan Black" w:hAnsi="Gustan Black" w:cs="Gustan Black"/>
      <w:color w:val="428A37"/>
      <w:sz w:val="20"/>
      <w:szCs w:val="20"/>
    </w:rPr>
  </w:style>
  <w:style w:type="paragraph" w:customStyle="1" w:styleId="NZPMBodyCopy">
    <w:name w:val="NZP&amp;M_Body Copy"/>
    <w:basedOn w:val="Normal"/>
    <w:uiPriority w:val="99"/>
    <w:rsid w:val="00B157A5"/>
    <w:pPr>
      <w:suppressAutoHyphens/>
      <w:autoSpaceDE w:val="0"/>
      <w:autoSpaceDN w:val="0"/>
      <w:adjustRightInd w:val="0"/>
      <w:spacing w:after="57" w:line="240" w:lineRule="atLeast"/>
      <w:textAlignment w:val="center"/>
    </w:pPr>
    <w:rPr>
      <w:rFonts w:ascii="Calibri" w:hAnsi="Calibri" w:cs="Gustan Book"/>
      <w:color w:val="000000"/>
    </w:rPr>
  </w:style>
  <w:style w:type="paragraph" w:customStyle="1" w:styleId="SectionHeader">
    <w:name w:val="Section Header"/>
    <w:basedOn w:val="Normal"/>
    <w:uiPriority w:val="99"/>
    <w:rsid w:val="00BF2F31"/>
    <w:pPr>
      <w:tabs>
        <w:tab w:val="left" w:pos="400"/>
        <w:tab w:val="left" w:pos="600"/>
      </w:tabs>
      <w:suppressAutoHyphens/>
      <w:autoSpaceDE w:val="0"/>
      <w:autoSpaceDN w:val="0"/>
      <w:adjustRightInd w:val="0"/>
      <w:spacing w:before="113" w:after="113" w:line="200" w:lineRule="atLeast"/>
      <w:textAlignment w:val="center"/>
    </w:pPr>
    <w:rPr>
      <w:rFonts w:ascii="Calibri" w:hAnsi="Calibri" w:cs="Gustan Medium"/>
      <w:b/>
      <w:color w:val="FFFFFF"/>
      <w:lang w:val="en-GB"/>
    </w:rPr>
  </w:style>
  <w:style w:type="paragraph" w:customStyle="1" w:styleId="NZPMbodycopyBullets">
    <w:name w:val="NZP&amp;M_body copy Bullets"/>
    <w:basedOn w:val="Normal"/>
    <w:uiPriority w:val="99"/>
    <w:rsid w:val="00364E40"/>
    <w:pPr>
      <w:suppressAutoHyphens/>
      <w:autoSpaceDE w:val="0"/>
      <w:autoSpaceDN w:val="0"/>
      <w:adjustRightInd w:val="0"/>
      <w:spacing w:after="17" w:line="240" w:lineRule="atLeast"/>
      <w:ind w:left="283" w:hanging="283"/>
      <w:textAlignment w:val="center"/>
    </w:pPr>
    <w:rPr>
      <w:rFonts w:ascii="Gustan Book" w:hAnsi="Gustan Book" w:cs="Gustan Book"/>
      <w:color w:val="000000"/>
    </w:rPr>
  </w:style>
  <w:style w:type="paragraph" w:styleId="ListParagraph">
    <w:name w:val="List Paragraph"/>
    <w:link w:val="ListParagraphChar"/>
    <w:uiPriority w:val="34"/>
    <w:qFormat/>
    <w:rsid w:val="00714473"/>
    <w:pPr>
      <w:numPr>
        <w:numId w:val="1"/>
      </w:numPr>
      <w:spacing w:after="120"/>
      <w:ind w:left="284" w:hanging="284"/>
      <w:contextualSpacing/>
    </w:pPr>
    <w:rPr>
      <w:sz w:val="18"/>
      <w:szCs w:val="18"/>
      <w:lang w:val="en-US"/>
    </w:rPr>
  </w:style>
  <w:style w:type="character" w:customStyle="1" w:styleId="NZPMBodycopybold">
    <w:name w:val="NZP&amp;M_Body copy bold"/>
    <w:uiPriority w:val="99"/>
    <w:rsid w:val="00B17DC1"/>
    <w:rPr>
      <w:rFonts w:ascii="Gustan Bold" w:hAnsi="Gustan Bold" w:cs="Gustan Bold"/>
      <w:b/>
      <w:bCs/>
      <w:color w:val="000000"/>
      <w:sz w:val="17"/>
      <w:szCs w:val="17"/>
    </w:rPr>
  </w:style>
  <w:style w:type="character" w:styleId="PageNumber">
    <w:name w:val="page number"/>
    <w:basedOn w:val="DefaultParagraphFont"/>
    <w:uiPriority w:val="99"/>
    <w:semiHidden/>
    <w:unhideWhenUsed/>
    <w:rsid w:val="00F63BA0"/>
  </w:style>
  <w:style w:type="character" w:customStyle="1" w:styleId="NZPMBookItalic">
    <w:name w:val="NZP&amp;M Book Italic"/>
    <w:uiPriority w:val="99"/>
    <w:rsid w:val="00D95EBD"/>
    <w:rPr>
      <w:i/>
      <w:iCs/>
    </w:rPr>
  </w:style>
  <w:style w:type="character" w:customStyle="1" w:styleId="Heading2Char">
    <w:name w:val="Heading 2 Char"/>
    <w:basedOn w:val="DefaultParagraphFont"/>
    <w:link w:val="Heading2"/>
    <w:uiPriority w:val="9"/>
    <w:rsid w:val="00424986"/>
    <w:rPr>
      <w:rFonts w:ascii="Calibri" w:eastAsiaTheme="majorEastAsia" w:hAnsi="Calibri" w:cstheme="majorBidi"/>
      <w:b/>
      <w:color w:val="000000" w:themeColor="text1"/>
      <w:sz w:val="28"/>
      <w:szCs w:val="28"/>
      <w:lang w:val="en-US"/>
    </w:rPr>
  </w:style>
  <w:style w:type="character" w:customStyle="1" w:styleId="Heading1Char">
    <w:name w:val="Heading 1 Char"/>
    <w:aliases w:val="Main Heading Char"/>
    <w:basedOn w:val="DefaultParagraphFont"/>
    <w:link w:val="Heading1"/>
    <w:uiPriority w:val="9"/>
    <w:rsid w:val="00424986"/>
    <w:rPr>
      <w:rFonts w:ascii="Calibri" w:eastAsiaTheme="majorEastAsia" w:hAnsi="Calibri" w:cstheme="majorBidi"/>
      <w:b/>
      <w:color w:val="000000" w:themeColor="text1"/>
      <w:sz w:val="56"/>
      <w:szCs w:val="56"/>
      <w:lang w:val="en-US"/>
    </w:rPr>
  </w:style>
  <w:style w:type="paragraph" w:customStyle="1" w:styleId="Tablenum">
    <w:name w:val="Table num"/>
    <w:qFormat/>
    <w:rsid w:val="00212212"/>
    <w:pPr>
      <w:jc w:val="center"/>
    </w:pPr>
    <w:rPr>
      <w:color w:val="FFFFFF" w:themeColor="background1"/>
      <w:lang w:val="en-US"/>
    </w:rPr>
  </w:style>
  <w:style w:type="paragraph" w:customStyle="1" w:styleId="BulletAlpha">
    <w:name w:val="Bullet Alpha"/>
    <w:qFormat/>
    <w:rsid w:val="000A707C"/>
    <w:pPr>
      <w:spacing w:before="120"/>
      <w:ind w:left="284" w:hanging="284"/>
    </w:pPr>
    <w:rPr>
      <w:rFonts w:ascii="Calibri" w:hAnsi="Calibri"/>
      <w:b/>
      <w:sz w:val="18"/>
      <w:szCs w:val="18"/>
      <w:lang w:val="en-US"/>
    </w:rPr>
  </w:style>
  <w:style w:type="paragraph" w:styleId="BodyText">
    <w:name w:val="Body Text"/>
    <w:basedOn w:val="Normal"/>
    <w:link w:val="BodyTextChar"/>
    <w:uiPriority w:val="99"/>
    <w:semiHidden/>
    <w:unhideWhenUsed/>
    <w:rsid w:val="00B6137D"/>
  </w:style>
  <w:style w:type="character" w:customStyle="1" w:styleId="BodyTextChar">
    <w:name w:val="Body Text Char"/>
    <w:basedOn w:val="DefaultParagraphFont"/>
    <w:link w:val="BodyText"/>
    <w:uiPriority w:val="99"/>
    <w:semiHidden/>
    <w:rsid w:val="00B6137D"/>
    <w:rPr>
      <w:sz w:val="18"/>
      <w:szCs w:val="18"/>
      <w:lang w:val="en-US"/>
    </w:rPr>
  </w:style>
  <w:style w:type="paragraph" w:styleId="BodyTextFirstIndent">
    <w:name w:val="Body Text First Indent"/>
    <w:basedOn w:val="BodyText"/>
    <w:link w:val="BodyTextFirstIndentChar"/>
    <w:uiPriority w:val="99"/>
    <w:unhideWhenUsed/>
    <w:rsid w:val="00B6137D"/>
    <w:pPr>
      <w:ind w:firstLine="360"/>
    </w:pPr>
  </w:style>
  <w:style w:type="character" w:customStyle="1" w:styleId="BodyTextFirstIndentChar">
    <w:name w:val="Body Text First Indent Char"/>
    <w:basedOn w:val="BodyTextChar"/>
    <w:link w:val="BodyTextFirstIndent"/>
    <w:uiPriority w:val="99"/>
    <w:rsid w:val="00B6137D"/>
    <w:rPr>
      <w:sz w:val="18"/>
      <w:szCs w:val="18"/>
      <w:lang w:val="en-US"/>
    </w:rPr>
  </w:style>
  <w:style w:type="paragraph" w:styleId="BodyTextIndent">
    <w:name w:val="Body Text Indent"/>
    <w:basedOn w:val="Normal"/>
    <w:link w:val="BodyTextIndentChar"/>
    <w:uiPriority w:val="99"/>
    <w:unhideWhenUsed/>
    <w:rsid w:val="00B6137D"/>
    <w:pPr>
      <w:ind w:left="283"/>
    </w:pPr>
  </w:style>
  <w:style w:type="character" w:customStyle="1" w:styleId="BodyTextIndentChar">
    <w:name w:val="Body Text Indent Char"/>
    <w:basedOn w:val="DefaultParagraphFont"/>
    <w:link w:val="BodyTextIndent"/>
    <w:uiPriority w:val="99"/>
    <w:rsid w:val="00B6137D"/>
    <w:rPr>
      <w:sz w:val="18"/>
      <w:szCs w:val="18"/>
      <w:lang w:val="en-US"/>
    </w:rPr>
  </w:style>
  <w:style w:type="paragraph" w:styleId="BodyTextFirstIndent2">
    <w:name w:val="Body Text First Indent 2"/>
    <w:basedOn w:val="BodyTextIndent"/>
    <w:link w:val="BodyTextFirstIndent2Char"/>
    <w:uiPriority w:val="99"/>
    <w:unhideWhenUsed/>
    <w:rsid w:val="00B6137D"/>
    <w:pPr>
      <w:ind w:left="360" w:firstLine="360"/>
    </w:pPr>
  </w:style>
  <w:style w:type="character" w:customStyle="1" w:styleId="BodyTextFirstIndent2Char">
    <w:name w:val="Body Text First Indent 2 Char"/>
    <w:basedOn w:val="BodyTextIndentChar"/>
    <w:link w:val="BodyTextFirstIndent2"/>
    <w:uiPriority w:val="99"/>
    <w:rsid w:val="00B6137D"/>
    <w:rPr>
      <w:sz w:val="18"/>
      <w:szCs w:val="18"/>
      <w:lang w:val="en-US"/>
    </w:rPr>
  </w:style>
  <w:style w:type="paragraph" w:customStyle="1" w:styleId="ListParagraphIndent">
    <w:name w:val="List Paragraph Indent"/>
    <w:basedOn w:val="ListParagraph"/>
    <w:qFormat/>
    <w:rsid w:val="00424986"/>
    <w:pPr>
      <w:ind w:left="720" w:hanging="360"/>
    </w:pPr>
  </w:style>
  <w:style w:type="table" w:customStyle="1" w:styleId="FooterTable">
    <w:name w:val="FooterTable"/>
    <w:basedOn w:val="TableNormal"/>
    <w:uiPriority w:val="99"/>
    <w:rsid w:val="004B5952"/>
    <w:tblPr>
      <w:tblBorders>
        <w:top w:val="single" w:sz="4" w:space="0" w:color="auto"/>
      </w:tblBorders>
      <w:tblCellMar>
        <w:top w:w="227" w:type="dxa"/>
        <w:left w:w="57" w:type="dxa"/>
        <w:right w:w="57" w:type="dxa"/>
      </w:tblCellMar>
    </w:tblPr>
  </w:style>
  <w:style w:type="character" w:styleId="CommentReference">
    <w:name w:val="annotation reference"/>
    <w:basedOn w:val="DefaultParagraphFont"/>
    <w:uiPriority w:val="99"/>
    <w:semiHidden/>
    <w:unhideWhenUsed/>
    <w:rsid w:val="00BC1FB9"/>
    <w:rPr>
      <w:sz w:val="16"/>
      <w:szCs w:val="16"/>
    </w:rPr>
  </w:style>
  <w:style w:type="character" w:customStyle="1" w:styleId="ListParagraphChar">
    <w:name w:val="List Paragraph Char"/>
    <w:basedOn w:val="DefaultParagraphFont"/>
    <w:link w:val="ListParagraph"/>
    <w:uiPriority w:val="34"/>
    <w:locked/>
    <w:rsid w:val="00714473"/>
    <w:rPr>
      <w:sz w:val="18"/>
      <w:szCs w:val="18"/>
      <w:lang w:val="en-US"/>
    </w:rPr>
  </w:style>
  <w:style w:type="paragraph" w:styleId="CommentText">
    <w:name w:val="annotation text"/>
    <w:basedOn w:val="Normal"/>
    <w:link w:val="CommentTextChar"/>
    <w:uiPriority w:val="99"/>
    <w:unhideWhenUsed/>
    <w:rsid w:val="001A244D"/>
    <w:pPr>
      <w:spacing w:before="0" w:after="0"/>
    </w:pPr>
    <w:rPr>
      <w:sz w:val="20"/>
      <w:szCs w:val="20"/>
      <w:lang w:val="en-NZ"/>
    </w:rPr>
  </w:style>
  <w:style w:type="character" w:customStyle="1" w:styleId="CommentTextChar">
    <w:name w:val="Comment Text Char"/>
    <w:basedOn w:val="DefaultParagraphFont"/>
    <w:link w:val="CommentText"/>
    <w:uiPriority w:val="99"/>
    <w:rsid w:val="001A244D"/>
    <w:rPr>
      <w:sz w:val="20"/>
      <w:szCs w:val="20"/>
    </w:rPr>
  </w:style>
  <w:style w:type="paragraph" w:styleId="BalloonText">
    <w:name w:val="Balloon Text"/>
    <w:basedOn w:val="Normal"/>
    <w:link w:val="BalloonTextChar"/>
    <w:uiPriority w:val="99"/>
    <w:semiHidden/>
    <w:unhideWhenUsed/>
    <w:rsid w:val="001A244D"/>
    <w:pPr>
      <w:spacing w:before="0"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1A244D"/>
    <w:rPr>
      <w:rFonts w:ascii="Times New Roman" w:hAnsi="Times New Roman" w:cs="Times New Roman"/>
      <w:sz w:val="18"/>
      <w:szCs w:val="18"/>
      <w:lang w:val="en-US"/>
    </w:rPr>
  </w:style>
  <w:style w:type="character" w:styleId="Hyperlink">
    <w:name w:val="Hyperlink"/>
    <w:basedOn w:val="DefaultParagraphFont"/>
    <w:uiPriority w:val="99"/>
    <w:unhideWhenUsed/>
    <w:rsid w:val="001A244D"/>
    <w:rPr>
      <w:color w:val="0563C1" w:themeColor="hyperlink"/>
      <w:u w:val="single"/>
    </w:rPr>
  </w:style>
  <w:style w:type="paragraph" w:customStyle="1" w:styleId="Heading0">
    <w:name w:val="Heading 0"/>
    <w:basedOn w:val="Heading2"/>
    <w:qFormat/>
    <w:rsid w:val="00424986"/>
  </w:style>
  <w:style w:type="paragraph" w:styleId="Revision">
    <w:name w:val="Revision"/>
    <w:hidden/>
    <w:uiPriority w:val="99"/>
    <w:semiHidden/>
    <w:rsid w:val="00424986"/>
    <w:rPr>
      <w:sz w:val="18"/>
      <w:szCs w:val="18"/>
      <w:lang w:val="en-US"/>
    </w:rPr>
  </w:style>
  <w:style w:type="table" w:customStyle="1" w:styleId="TableGrid1">
    <w:name w:val="Table Grid1"/>
    <w:basedOn w:val="TableNormal"/>
    <w:next w:val="TableGrid"/>
    <w:uiPriority w:val="39"/>
    <w:rsid w:val="006219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14473"/>
    <w:pPr>
      <w:numPr>
        <w:numId w:val="24"/>
      </w:numPr>
      <w:spacing w:before="0"/>
      <w:ind w:left="641" w:hanging="357"/>
      <w:contextualSpacing/>
    </w:pPr>
  </w:style>
  <w:style w:type="paragraph" w:styleId="ListBullet">
    <w:name w:val="List Bullet"/>
    <w:basedOn w:val="Normal"/>
    <w:uiPriority w:val="99"/>
    <w:unhideWhenUsed/>
    <w:rsid w:val="00DD26A1"/>
    <w:pPr>
      <w:numPr>
        <w:numId w:val="12"/>
      </w:numPr>
      <w:contextualSpacing/>
    </w:pPr>
  </w:style>
  <w:style w:type="paragraph" w:styleId="ListNumber">
    <w:name w:val="List Number"/>
    <w:basedOn w:val="Normal"/>
    <w:uiPriority w:val="99"/>
    <w:unhideWhenUsed/>
    <w:rsid w:val="00DD26A1"/>
    <w:pPr>
      <w:numPr>
        <w:numId w:val="7"/>
      </w:numPr>
      <w:contextualSpacing/>
    </w:pPr>
  </w:style>
  <w:style w:type="paragraph" w:styleId="List2">
    <w:name w:val="List 2"/>
    <w:basedOn w:val="Normal"/>
    <w:uiPriority w:val="99"/>
    <w:unhideWhenUsed/>
    <w:rsid w:val="00DD26A1"/>
    <w:pPr>
      <w:ind w:left="566" w:hanging="283"/>
      <w:contextualSpacing/>
    </w:pPr>
  </w:style>
  <w:style w:type="paragraph" w:styleId="ListContinue2">
    <w:name w:val="List Continue 2"/>
    <w:basedOn w:val="Normal"/>
    <w:uiPriority w:val="99"/>
    <w:unhideWhenUsed/>
    <w:rsid w:val="00DA28A4"/>
    <w:pPr>
      <w:ind w:left="566"/>
      <w:contextualSpacing/>
    </w:pPr>
  </w:style>
  <w:style w:type="character" w:customStyle="1" w:styleId="Heading3Char">
    <w:name w:val="Heading 3 Char"/>
    <w:basedOn w:val="DefaultParagraphFont"/>
    <w:link w:val="Heading3"/>
    <w:uiPriority w:val="9"/>
    <w:rsid w:val="009422DD"/>
    <w:rPr>
      <w:b/>
      <w:sz w:val="18"/>
      <w:szCs w:val="18"/>
      <w:lang w:val="en-US"/>
    </w:rPr>
  </w:style>
  <w:style w:type="paragraph" w:customStyle="1" w:styleId="SectionHeading">
    <w:name w:val="Section Heading"/>
    <w:basedOn w:val="SectionHeader"/>
    <w:qFormat/>
    <w:rsid w:val="006C7542"/>
  </w:style>
  <w:style w:type="character" w:styleId="UnresolvedMention">
    <w:name w:val="Unresolved Mention"/>
    <w:basedOn w:val="DefaultParagraphFont"/>
    <w:uiPriority w:val="99"/>
    <w:semiHidden/>
    <w:unhideWhenUsed/>
    <w:rsid w:val="009623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33D2"/>
    <w:pPr>
      <w:spacing w:before="120" w:after="120"/>
    </w:pPr>
    <w:rPr>
      <w:b/>
      <w:bCs/>
      <w:lang w:val="en-US"/>
    </w:rPr>
  </w:style>
  <w:style w:type="character" w:customStyle="1" w:styleId="CommentSubjectChar">
    <w:name w:val="Comment Subject Char"/>
    <w:basedOn w:val="CommentTextChar"/>
    <w:link w:val="CommentSubject"/>
    <w:uiPriority w:val="99"/>
    <w:semiHidden/>
    <w:rsid w:val="00FA33D2"/>
    <w:rPr>
      <w:b/>
      <w:bCs/>
      <w:sz w:val="20"/>
      <w:szCs w:val="20"/>
      <w:lang w:val="en-US"/>
    </w:rPr>
  </w:style>
  <w:style w:type="character" w:styleId="FollowedHyperlink">
    <w:name w:val="FollowedHyperlink"/>
    <w:basedOn w:val="DefaultParagraphFont"/>
    <w:uiPriority w:val="99"/>
    <w:semiHidden/>
    <w:unhideWhenUsed/>
    <w:rsid w:val="00A50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regulation/public/2007/0399/latest/DLM1120013.html" TargetMode="External"/><Relationship Id="rId18" Type="http://schemas.openxmlformats.org/officeDocument/2006/relationships/header" Target="header1.xml"/><Relationship Id="rId26" Type="http://schemas.openxmlformats.org/officeDocument/2006/relationships/hyperlink" Target="mailto:NZPAM@mbie.govt.nz" TargetMode="External"/><Relationship Id="rId39"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nzpam@mbie.govt.nz" TargetMode="External"/><Relationship Id="rId17" Type="http://schemas.openxmlformats.org/officeDocument/2006/relationships/hyperlink" Target="mailto:nzpam@mbie.govt.nz" TargetMode="External"/><Relationship Id="rId25" Type="http://schemas.openxmlformats.org/officeDocument/2006/relationships/hyperlink" Target="mailto:NZPAM@mbie.govt.nz" TargetMode="External"/><Relationship Id="rId33" Type="http://schemas.openxmlformats.org/officeDocument/2006/relationships/header" Target="header5.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nzpam.govt.nz/assets/Uploads/permits/permit-forms/minerals-app-04-application-form.pdf" TargetMode="External"/><Relationship Id="rId20" Type="http://schemas.openxmlformats.org/officeDocument/2006/relationships/footer" Target="footer1.xml"/><Relationship Id="rId29" Type="http://schemas.openxmlformats.org/officeDocument/2006/relationships/hyperlink" Target="mailto:NZPAM@mbi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pam.govt.nz/assets/Uploads/permits/permit-forms/minerals-app-04-application-form.pdf" TargetMode="External"/><Relationship Id="rId24" Type="http://schemas.openxmlformats.org/officeDocument/2006/relationships/hyperlink" Target="https://www.nzpam.govt.nz/assets/Uploads/permits/permit-forms/minerals-sale-and-purchase-agreement-template-.docx" TargetMode="External"/><Relationship Id="rId32" Type="http://schemas.openxmlformats.org/officeDocument/2006/relationships/header" Target="header4.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zpam.govt.nz/permits/online-permitting-system/" TargetMode="External"/><Relationship Id="rId23" Type="http://schemas.openxmlformats.org/officeDocument/2006/relationships/footer" Target="footer3.xml"/><Relationship Id="rId28" Type="http://schemas.openxmlformats.org/officeDocument/2006/relationships/hyperlink" Target="mailto:NZPAM@mbie.govt.nz" TargetMode="External"/><Relationship Id="rId36" Type="http://schemas.openxmlformats.org/officeDocument/2006/relationships/fontTable" Target="fontTable.xml"/><Relationship Id="rId10" Type="http://schemas.openxmlformats.org/officeDocument/2006/relationships/hyperlink" Target="https://www.nzpam.govt.nz/permits/online-permitting-system/" TargetMode="External"/><Relationship Id="rId19" Type="http://schemas.openxmlformats.org/officeDocument/2006/relationships/header" Target="header2.xml"/><Relationship Id="rId31" Type="http://schemas.openxmlformats.org/officeDocument/2006/relationships/hyperlink" Target="mailto:NZPAM@mbie.govt.nz" TargetMode="External"/><Relationship Id="rId4" Type="http://schemas.openxmlformats.org/officeDocument/2006/relationships/settings" Target="settings.xml"/><Relationship Id="rId9" Type="http://schemas.openxmlformats.org/officeDocument/2006/relationships/hyperlink" Target="https://www.legislation.govt.nz/act/public/1991/0070/latest/DLM242536.html" TargetMode="External"/><Relationship Id="rId14" Type="http://schemas.openxmlformats.org/officeDocument/2006/relationships/hyperlink" Target="https://www.legislation.govt.nz/act/public/1991/0070/latest/DLM242536.html" TargetMode="External"/><Relationship Id="rId22" Type="http://schemas.openxmlformats.org/officeDocument/2006/relationships/header" Target="header3.xml"/><Relationship Id="rId27" Type="http://schemas.openxmlformats.org/officeDocument/2006/relationships/hyperlink" Target="https://www.nzpam.govt.nz/assets/Uploads/permits/minerals-guidelines/guidance-financial-capability-determinations.pdf" TargetMode="External"/><Relationship Id="rId30" Type="http://schemas.openxmlformats.org/officeDocument/2006/relationships/hyperlink" Target="mailto:NZPAM@mbie.govt.nz" TargetMode="External"/><Relationship Id="rId35" Type="http://schemas.openxmlformats.org/officeDocument/2006/relationships/footer" Target="footer4.xml"/><Relationship Id="rId8" Type="http://schemas.openxmlformats.org/officeDocument/2006/relationships/hyperlink" Target="https://www.legislation.govt.nz/regulation/public/2007/0399/latest/DLM1120013.html"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ms\Downloads\10824%20NZPM%20Minerals%20Permit%20Form%20GENERIC%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0492C-02BD-154B-9185-E1F0F19872E9}">
  <ds:schemaRefs>
    <ds:schemaRef ds:uri="http://schemas.openxmlformats.org/officeDocument/2006/bibliography"/>
  </ds:schemaRefs>
</ds:datastoreItem>
</file>

<file path=customXml/itemProps2.xml><?xml version="1.0" encoding="utf-8"?>
<ds:datastoreItem xmlns:ds="http://schemas.openxmlformats.org/officeDocument/2006/customXml" ds:itemID="{3CF3EA72-4CA9-401B-A614-7C7C7B051775}"/>
</file>

<file path=customXml/itemProps3.xml><?xml version="1.0" encoding="utf-8"?>
<ds:datastoreItem xmlns:ds="http://schemas.openxmlformats.org/officeDocument/2006/customXml" ds:itemID="{FEF0F196-2234-4FDF-8C4A-341976D3A1A0}"/>
</file>

<file path=customXml/itemProps4.xml><?xml version="1.0" encoding="utf-8"?>
<ds:datastoreItem xmlns:ds="http://schemas.openxmlformats.org/officeDocument/2006/customXml" ds:itemID="{1FF55B10-3C00-4FD4-995B-7737AC020D03}"/>
</file>

<file path=docProps/app.xml><?xml version="1.0" encoding="utf-8"?>
<Properties xmlns="http://schemas.openxmlformats.org/officeDocument/2006/extended-properties" xmlns:vt="http://schemas.openxmlformats.org/officeDocument/2006/docPropsVTypes">
  <Template>10824 NZPM Minerals Permit Form GENERIC TEMPLATE v1 (1).dotx</Template>
  <TotalTime>26</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information for applying for a transfer of interest and/or change of operator</dc:title>
  <dc:subject/>
  <dc:creator>New Zealand Petroleum &amp; Minerals</dc:creator>
  <cp:keywords/>
  <dc:description/>
  <dcterms:created xsi:type="dcterms:W3CDTF">2024-08-08T23:18:00Z</dcterms:created>
  <dcterms:modified xsi:type="dcterms:W3CDTF">2024-11-14T01:19:00Z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2024-03-03T21:54:01Z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24b19311-7e2a-4cd7-976b-fba38d08ef7a</vt:lpwstr>
  </property>
  <property fmtid="{D5CDD505-2E9C-101B-9397-08002B2CF9AE}" pid="8" name="MSIP_Label_ffa2ea8f-33a2-4d89-bc10-4ca73b1a3f73_ContentBits">
    <vt:lpwstr>0</vt:lpwstr>
  </property>
</Properties>
</file>