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653A1" w14:textId="65672C06" w:rsidR="00137DB7" w:rsidRDefault="00137DB7" w:rsidP="00212212">
      <w:r>
        <w:rPr>
          <w:noProof/>
        </w:rPr>
        <mc:AlternateContent>
          <mc:Choice Requires="wps">
            <w:drawing>
              <wp:anchor distT="0" distB="0" distL="114300" distR="114300" simplePos="0" relativeHeight="251659264" behindDoc="0" locked="0" layoutInCell="1" allowOverlap="1" wp14:anchorId="008B503B" wp14:editId="0C10A73D">
                <wp:simplePos x="0" y="0"/>
                <wp:positionH relativeFrom="margin">
                  <wp:align>left</wp:align>
                </wp:positionH>
                <wp:positionV relativeFrom="page">
                  <wp:posOffset>3009900</wp:posOffset>
                </wp:positionV>
                <wp:extent cx="6107430" cy="3001992"/>
                <wp:effectExtent l="0" t="0" r="7620" b="8255"/>
                <wp:wrapNone/>
                <wp:docPr id="4" name="Text Box 4"/>
                <wp:cNvGraphicFramePr/>
                <a:graphic xmlns:a="http://schemas.openxmlformats.org/drawingml/2006/main">
                  <a:graphicData uri="http://schemas.microsoft.com/office/word/2010/wordprocessingShape">
                    <wps:wsp>
                      <wps:cNvSpPr txBox="1"/>
                      <wps:spPr>
                        <a:xfrm>
                          <a:off x="0" y="0"/>
                          <a:ext cx="6107430" cy="3001992"/>
                        </a:xfrm>
                        <a:prstGeom prst="rect">
                          <a:avLst/>
                        </a:prstGeom>
                        <a:solidFill>
                          <a:schemeClr val="accent6">
                            <a:lumMod val="20000"/>
                            <a:lumOff val="80000"/>
                          </a:schemeClr>
                        </a:solidFill>
                        <a:ln w="6350">
                          <a:noFill/>
                        </a:ln>
                      </wps:spPr>
                      <wps:txbx>
                        <w:txbxContent>
                          <w:p w14:paraId="12DDB8F8" w14:textId="53F89638" w:rsidR="00973ACF" w:rsidRPr="00D360DA" w:rsidRDefault="00973ACF" w:rsidP="00D360DA">
                            <w:pPr>
                              <w:pStyle w:val="Heading2"/>
                              <w:rPr>
                                <w:color w:val="70AD47" w:themeColor="accent6"/>
                              </w:rPr>
                            </w:pPr>
                            <w:r w:rsidRPr="00D360DA">
                              <w:rPr>
                                <w:color w:val="70AD47" w:themeColor="accent6"/>
                              </w:rPr>
                              <w:t>How to use this document</w:t>
                            </w:r>
                          </w:p>
                          <w:p w14:paraId="7FEAC0AB" w14:textId="6F0A27B8" w:rsidR="00137DB7" w:rsidRDefault="00E93F23" w:rsidP="00137DB7">
                            <w:pPr>
                              <w:rPr>
                                <w:lang w:val="en-NZ"/>
                              </w:rPr>
                            </w:pPr>
                            <w:r>
                              <w:rPr>
                                <w:lang w:val="en-NZ"/>
                              </w:rPr>
                              <w:t>You can u</w:t>
                            </w:r>
                            <w:r w:rsidR="0013520F">
                              <w:rPr>
                                <w:lang w:val="en-NZ"/>
                              </w:rPr>
                              <w:t>se</w:t>
                            </w:r>
                            <w:r w:rsidR="007B2D26">
                              <w:rPr>
                                <w:lang w:val="en-NZ"/>
                              </w:rPr>
                              <w:t xml:space="preserve"> this template</w:t>
                            </w:r>
                            <w:r w:rsidR="00137DB7" w:rsidRPr="00137DB7">
                              <w:rPr>
                                <w:lang w:val="en-NZ"/>
                              </w:rPr>
                              <w:t xml:space="preserve"> to provide the supporting information required to accompany a</w:t>
                            </w:r>
                            <w:r w:rsidR="00443BCA">
                              <w:rPr>
                                <w:lang w:val="en-NZ"/>
                              </w:rPr>
                              <w:t>n application for a</w:t>
                            </w:r>
                            <w:r w:rsidR="00137DB7" w:rsidRPr="00137DB7">
                              <w:rPr>
                                <w:lang w:val="en-NZ"/>
                              </w:rPr>
                              <w:t xml:space="preserve"> </w:t>
                            </w:r>
                            <w:r w:rsidR="00137DB7">
                              <w:rPr>
                                <w:lang w:val="en-NZ"/>
                              </w:rPr>
                              <w:t xml:space="preserve">prospecting permit </w:t>
                            </w:r>
                            <w:r w:rsidR="00443BCA" w:rsidRPr="00137DB7">
                              <w:rPr>
                                <w:lang w:val="en-NZ"/>
                              </w:rPr>
                              <w:t>under</w:t>
                            </w:r>
                            <w:r w:rsidR="00E07302">
                              <w:rPr>
                                <w:lang w:val="en-NZ"/>
                              </w:rPr>
                              <w:t xml:space="preserve"> the</w:t>
                            </w:r>
                            <w:r w:rsidR="00137DB7" w:rsidRPr="00137DB7">
                              <w:rPr>
                                <w:lang w:val="en-NZ"/>
                              </w:rPr>
                              <w:t xml:space="preserve"> </w:t>
                            </w:r>
                            <w:hyperlink r:id="rId8" w:history="1">
                              <w:r w:rsidR="00137DB7" w:rsidRPr="00137DB7">
                                <w:rPr>
                                  <w:rStyle w:val="Hyperlink"/>
                                  <w:lang w:val="en-NZ"/>
                                </w:rPr>
                                <w:t>Crown Minerals (Minerals Other than Petroleum) Regulations 2007</w:t>
                              </w:r>
                            </w:hyperlink>
                            <w:r w:rsidR="00443BCA">
                              <w:rPr>
                                <w:lang w:val="en-NZ"/>
                              </w:rPr>
                              <w:t xml:space="preserve"> and the </w:t>
                            </w:r>
                            <w:hyperlink r:id="rId9" w:history="1">
                              <w:r w:rsidR="00443BCA">
                                <w:rPr>
                                  <w:rStyle w:val="Hyperlink"/>
                                  <w:lang w:val="en-NZ"/>
                                </w:rPr>
                                <w:t>Crown Minerals Act 1991</w:t>
                              </w:r>
                            </w:hyperlink>
                            <w:r w:rsidR="00443BCA">
                              <w:rPr>
                                <w:lang w:val="en-NZ"/>
                              </w:rPr>
                              <w:t xml:space="preserve"> (the Act). </w:t>
                            </w:r>
                          </w:p>
                          <w:p w14:paraId="3756E1CA" w14:textId="32E2ED59" w:rsidR="00443BCA" w:rsidRPr="00137DB7" w:rsidRDefault="00443BCA" w:rsidP="00137DB7">
                            <w:pPr>
                              <w:rPr>
                                <w:lang w:val="en-NZ"/>
                              </w:rPr>
                            </w:pPr>
                            <w:r>
                              <w:rPr>
                                <w:lang w:val="en-NZ"/>
                              </w:rPr>
                              <w:t>Filling out all the information in this template will help us make a timely decision on the application.</w:t>
                            </w:r>
                          </w:p>
                          <w:p w14:paraId="342CE3C7" w14:textId="77777777" w:rsidR="00137DB7" w:rsidRPr="00137DB7" w:rsidRDefault="00137DB7" w:rsidP="00137DB7">
                            <w:pPr>
                              <w:rPr>
                                <w:lang w:val="en-NZ"/>
                              </w:rPr>
                            </w:pPr>
                            <w:r w:rsidRPr="00137DB7">
                              <w:rPr>
                                <w:lang w:val="en-NZ"/>
                              </w:rPr>
                              <w:t>What you need to do:</w:t>
                            </w:r>
                          </w:p>
                          <w:p w14:paraId="392B0FF3" w14:textId="514F4BE5" w:rsidR="00137DB7" w:rsidRPr="00E07302" w:rsidRDefault="00137DB7" w:rsidP="00E07302">
                            <w:pPr>
                              <w:pStyle w:val="ListParagraph"/>
                              <w:numPr>
                                <w:ilvl w:val="0"/>
                                <w:numId w:val="38"/>
                              </w:numPr>
                            </w:pPr>
                            <w:r w:rsidRPr="00E07302">
                              <w:rPr>
                                <w:b/>
                                <w:bCs/>
                              </w:rPr>
                              <w:t>Download this template and fill it out on a computer.</w:t>
                            </w:r>
                            <w:r w:rsidRPr="00E07302">
                              <w:t xml:space="preserve"> Provide the requested information under the headings to the best of your ability. Type your answers into the input boxes and fields or check the tick boxes when applicable. </w:t>
                            </w:r>
                            <w:r w:rsidR="00053584" w:rsidRPr="00E07302">
                              <w:t xml:space="preserve">You can insert tables and pictures into the boxes if </w:t>
                            </w:r>
                            <w:r w:rsidR="00E07302" w:rsidRPr="00E07302">
                              <w:t>you need to</w:t>
                            </w:r>
                            <w:r w:rsidR="00053584" w:rsidRPr="00E07302">
                              <w:t xml:space="preserve">. </w:t>
                            </w:r>
                            <w:r w:rsidRPr="00E07302">
                              <w:t xml:space="preserve">Expand the boxes if you need more room for your answers. The notes under each heading give guidance, tips and reminders of what </w:t>
                            </w:r>
                            <w:r w:rsidR="00F57E86">
                              <w:t>you can</w:t>
                            </w:r>
                            <w:r w:rsidRPr="00E07302">
                              <w:t xml:space="preserve"> provide. </w:t>
                            </w:r>
                          </w:p>
                          <w:p w14:paraId="440FC222" w14:textId="6AC4195C" w:rsidR="00137DB7" w:rsidRPr="00E07302" w:rsidRDefault="00137DB7" w:rsidP="00E07302">
                            <w:pPr>
                              <w:pStyle w:val="ListParagraph"/>
                              <w:numPr>
                                <w:ilvl w:val="0"/>
                                <w:numId w:val="38"/>
                              </w:numPr>
                            </w:pPr>
                            <w:r w:rsidRPr="00E07302">
                              <w:rPr>
                                <w:b/>
                                <w:bCs/>
                              </w:rPr>
                              <w:t xml:space="preserve">Fill out the application form </w:t>
                            </w:r>
                            <w:r w:rsidR="00053584" w:rsidRPr="00E07302">
                              <w:rPr>
                                <w:b/>
                                <w:bCs/>
                              </w:rPr>
                              <w:t>(APP-01)</w:t>
                            </w:r>
                            <w:r w:rsidR="00053584" w:rsidRPr="00E07302">
                              <w:t xml:space="preserve"> </w:t>
                            </w:r>
                            <w:r w:rsidRPr="00E07302">
                              <w:t xml:space="preserve">by using the </w:t>
                            </w:r>
                            <w:hyperlink r:id="rId10" w:history="1">
                              <w:r w:rsidR="00AD4F6F" w:rsidRPr="00137DB7">
                                <w:rPr>
                                  <w:rStyle w:val="Hyperlink"/>
                                  <w:lang w:val="en-NZ"/>
                                </w:rPr>
                                <w:t>online permitting system (OPS)</w:t>
                              </w:r>
                            </w:hyperlink>
                            <w:r w:rsidR="00AD4F6F" w:rsidRPr="00137DB7">
                              <w:rPr>
                                <w:lang w:val="en-NZ"/>
                              </w:rPr>
                              <w:t xml:space="preserve"> </w:t>
                            </w:r>
                            <w:r w:rsidRPr="00E07302">
                              <w:t xml:space="preserve">or </w:t>
                            </w:r>
                            <w:r w:rsidR="007B2D26" w:rsidRPr="00E07302">
                              <w:t>by downloading it</w:t>
                            </w:r>
                            <w:r w:rsidRPr="00E07302">
                              <w:t>:</w:t>
                            </w:r>
                            <w:r w:rsidR="007F12B8">
                              <w:t xml:space="preserve"> </w:t>
                            </w:r>
                            <w:hyperlink r:id="rId11" w:history="1">
                              <w:r w:rsidR="007F12B8" w:rsidRPr="007F12B8">
                                <w:rPr>
                                  <w:rStyle w:val="Hyperlink"/>
                                </w:rPr>
                                <w:t>Application for a new minerals permit [PDF 353KB]</w:t>
                              </w:r>
                            </w:hyperlink>
                            <w:r w:rsidR="007F12B8">
                              <w:t xml:space="preserve"> </w:t>
                            </w:r>
                            <w:r w:rsidRPr="00E07302">
                              <w:t>You will need to provide personal information.</w:t>
                            </w:r>
                          </w:p>
                          <w:p w14:paraId="2B975890" w14:textId="3F2F79E3" w:rsidR="00137DB7" w:rsidRPr="00E07302" w:rsidRDefault="00137DB7" w:rsidP="00E07302">
                            <w:pPr>
                              <w:pStyle w:val="ListParagraph"/>
                              <w:numPr>
                                <w:ilvl w:val="0"/>
                                <w:numId w:val="38"/>
                              </w:numPr>
                            </w:pPr>
                            <w:r w:rsidRPr="00E07302">
                              <w:rPr>
                                <w:b/>
                                <w:bCs/>
                              </w:rPr>
                              <w:t>Send us your filled out template</w:t>
                            </w:r>
                            <w:r w:rsidRPr="00E07302">
                              <w:t xml:space="preserve"> by uploading it to your application through OPS or by emailing it to us at </w:t>
                            </w:r>
                            <w:hyperlink r:id="rId12" w:history="1">
                              <w:r w:rsidR="007F12B8" w:rsidRPr="007F12B8">
                                <w:rPr>
                                  <w:rStyle w:val="Hyperlink"/>
                                </w:rPr>
                                <w:t>nzpam@mbie.govt.nz</w:t>
                              </w:r>
                            </w:hyperlink>
                            <w:r w:rsidR="007F12B8" w:rsidRPr="007F12B8">
                              <w:t>.</w:t>
                            </w:r>
                          </w:p>
                          <w:p w14:paraId="2CD30A03" w14:textId="7980EEA5" w:rsidR="00D360DA" w:rsidRPr="00E07302" w:rsidRDefault="00137DB7" w:rsidP="00E07302">
                            <w:pPr>
                              <w:pStyle w:val="ListParagraph"/>
                              <w:numPr>
                                <w:ilvl w:val="0"/>
                                <w:numId w:val="38"/>
                              </w:numPr>
                            </w:pPr>
                            <w:r w:rsidRPr="00E07302">
                              <w:rPr>
                                <w:b/>
                                <w:bCs/>
                              </w:rPr>
                              <w:t>Attach all other supporting information to your application through OPS or email it to us with this template.</w:t>
                            </w:r>
                            <w:r w:rsidRPr="00E07302">
                              <w:t xml:space="preserve"> This could include bank statements, proposed permit map, supporting letters etc.</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8B503B" id="_x0000_t202" coordsize="21600,21600" o:spt="202" path="m,l,21600r21600,l21600,xe">
                <v:stroke joinstyle="miter"/>
                <v:path gradientshapeok="t" o:connecttype="rect"/>
              </v:shapetype>
              <v:shape id="Text Box 4" o:spid="_x0000_s1026" type="#_x0000_t202" style="position:absolute;margin-left:0;margin-top:237pt;width:480.9pt;height:236.4pt;z-index:251659264;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" fillcolor="#e2efd9 [665]" stroked="f" strokeweight=".5pt">
                <v:textbox inset="5mm,5mm,5mm,5mm">
                  <w:txbxContent>
                    <w:p w14:paraId="12DDB8F8" w14:textId="53F89638" w:rsidR="00973ACF" w:rsidRPr="00D360DA" w:rsidRDefault="00973ACF" w:rsidP="00D360DA">
                      <w:pPr>
                        <w:pStyle w:val="Heading2"/>
                        <w:rPr>
                          <w:color w:val="70AD47" w:themeColor="accent6"/>
                        </w:rPr>
                      </w:pPr>
                      <w:r w:rsidRPr="00D360DA">
                        <w:rPr>
                          <w:color w:val="70AD47" w:themeColor="accent6"/>
                        </w:rPr>
                        <w:t>How to use this document</w:t>
                      </w:r>
                    </w:p>
                    <w:p w14:paraId="7FEAC0AB" w14:textId="6F0A27B8" w:rsidR="00137DB7" w:rsidRDefault="00E93F23" w:rsidP="00137DB7">
                      <w:pPr>
                        <w:rPr>
                          <w:lang w:val="en-NZ"/>
                        </w:rPr>
                      </w:pPr>
                      <w:r>
                        <w:rPr>
                          <w:lang w:val="en-NZ"/>
                        </w:rPr>
                        <w:t>You can u</w:t>
                      </w:r>
                      <w:r w:rsidR="0013520F">
                        <w:rPr>
                          <w:lang w:val="en-NZ"/>
                        </w:rPr>
                        <w:t>se</w:t>
                      </w:r>
                      <w:r w:rsidR="007B2D26">
                        <w:rPr>
                          <w:lang w:val="en-NZ"/>
                        </w:rPr>
                        <w:t xml:space="preserve"> this template</w:t>
                      </w:r>
                      <w:r w:rsidR="00137DB7" w:rsidRPr="00137DB7">
                        <w:rPr>
                          <w:lang w:val="en-NZ"/>
                        </w:rPr>
                        <w:t xml:space="preserve"> to provide the supporting information required to accompany a</w:t>
                      </w:r>
                      <w:r w:rsidR="00443BCA">
                        <w:rPr>
                          <w:lang w:val="en-NZ"/>
                        </w:rPr>
                        <w:t>n application for a</w:t>
                      </w:r>
                      <w:r w:rsidR="00137DB7" w:rsidRPr="00137DB7">
                        <w:rPr>
                          <w:lang w:val="en-NZ"/>
                        </w:rPr>
                        <w:t xml:space="preserve"> </w:t>
                      </w:r>
                      <w:r w:rsidR="00137DB7">
                        <w:rPr>
                          <w:lang w:val="en-NZ"/>
                        </w:rPr>
                        <w:t xml:space="preserve">prospecting permit </w:t>
                      </w:r>
                      <w:r w:rsidR="00443BCA" w:rsidRPr="00137DB7">
                        <w:rPr>
                          <w:lang w:val="en-NZ"/>
                        </w:rPr>
                        <w:t>under</w:t>
                      </w:r>
                      <w:r w:rsidR="00E07302">
                        <w:rPr>
                          <w:lang w:val="en-NZ"/>
                        </w:rPr>
                        <w:t xml:space="preserve"> the</w:t>
                      </w:r>
                      <w:r w:rsidR="00137DB7" w:rsidRPr="00137DB7">
                        <w:rPr>
                          <w:lang w:val="en-NZ"/>
                        </w:rPr>
                        <w:t xml:space="preserve"> </w:t>
                      </w:r>
                      <w:hyperlink r:id="rId13" w:history="1">
                        <w:r w:rsidR="00137DB7" w:rsidRPr="00137DB7">
                          <w:rPr>
                            <w:rStyle w:val="Hyperlink"/>
                            <w:lang w:val="en-NZ"/>
                          </w:rPr>
                          <w:t>Crown Minerals (Minerals Other than Petroleum) Regulations 2007</w:t>
                        </w:r>
                      </w:hyperlink>
                      <w:r w:rsidR="00443BCA">
                        <w:rPr>
                          <w:lang w:val="en-NZ"/>
                        </w:rPr>
                        <w:t xml:space="preserve"> and the </w:t>
                      </w:r>
                      <w:hyperlink r:id="rId14" w:history="1">
                        <w:r w:rsidR="00443BCA">
                          <w:rPr>
                            <w:rStyle w:val="Hyperlink"/>
                            <w:lang w:val="en-NZ"/>
                          </w:rPr>
                          <w:t>Crown Minerals Act 1991</w:t>
                        </w:r>
                      </w:hyperlink>
                      <w:r w:rsidR="00443BCA">
                        <w:rPr>
                          <w:lang w:val="en-NZ"/>
                        </w:rPr>
                        <w:t xml:space="preserve"> (the Act). </w:t>
                      </w:r>
                    </w:p>
                    <w:p w14:paraId="3756E1CA" w14:textId="32E2ED59" w:rsidR="00443BCA" w:rsidRPr="00137DB7" w:rsidRDefault="00443BCA" w:rsidP="00137DB7">
                      <w:pPr>
                        <w:rPr>
                          <w:lang w:val="en-NZ"/>
                        </w:rPr>
                      </w:pPr>
                      <w:r>
                        <w:rPr>
                          <w:lang w:val="en-NZ"/>
                        </w:rPr>
                        <w:t>Filling out all the information in this template will help us make a timely decision on the application.</w:t>
                      </w:r>
                    </w:p>
                    <w:p w14:paraId="342CE3C7" w14:textId="77777777" w:rsidR="00137DB7" w:rsidRPr="00137DB7" w:rsidRDefault="00137DB7" w:rsidP="00137DB7">
                      <w:pPr>
                        <w:rPr>
                          <w:lang w:val="en-NZ"/>
                        </w:rPr>
                      </w:pPr>
                      <w:r w:rsidRPr="00137DB7">
                        <w:rPr>
                          <w:lang w:val="en-NZ"/>
                        </w:rPr>
                        <w:t>What you need to do:</w:t>
                      </w:r>
                    </w:p>
                    <w:p w14:paraId="392B0FF3" w14:textId="514F4BE5" w:rsidR="00137DB7" w:rsidRPr="00E07302" w:rsidRDefault="00137DB7" w:rsidP="00E07302">
                      <w:pPr>
                        <w:pStyle w:val="ListParagraph"/>
                        <w:numPr>
                          <w:ilvl w:val="0"/>
                          <w:numId w:val="38"/>
                        </w:numPr>
                      </w:pPr>
                      <w:r w:rsidRPr="00E07302">
                        <w:rPr>
                          <w:b/>
                          <w:bCs/>
                        </w:rPr>
                        <w:t>Download this template and fill it out on a computer.</w:t>
                      </w:r>
                      <w:r w:rsidRPr="00E07302">
                        <w:t xml:space="preserve"> Provide the requested information under the headings to the best of your ability. Type your answers into the input boxes and fields or check the tick boxes when applicable. </w:t>
                      </w:r>
                      <w:r w:rsidR="00053584" w:rsidRPr="00E07302">
                        <w:t xml:space="preserve">You can insert tables and pictures into the boxes if </w:t>
                      </w:r>
                      <w:r w:rsidR="00E07302" w:rsidRPr="00E07302">
                        <w:t>you need to</w:t>
                      </w:r>
                      <w:r w:rsidR="00053584" w:rsidRPr="00E07302">
                        <w:t xml:space="preserve">. </w:t>
                      </w:r>
                      <w:r w:rsidRPr="00E07302">
                        <w:t xml:space="preserve">Expand the boxes if you need more room for your answers. The notes under each heading give guidance, </w:t>
                      </w:r>
                      <w:proofErr w:type="gramStart"/>
                      <w:r w:rsidRPr="00E07302">
                        <w:t>tips</w:t>
                      </w:r>
                      <w:proofErr w:type="gramEnd"/>
                      <w:r w:rsidRPr="00E07302">
                        <w:t xml:space="preserve"> and reminders of what </w:t>
                      </w:r>
                      <w:r w:rsidR="00F57E86">
                        <w:t>you can</w:t>
                      </w:r>
                      <w:r w:rsidRPr="00E07302">
                        <w:t xml:space="preserve"> provide. </w:t>
                      </w:r>
                    </w:p>
                    <w:p w14:paraId="440FC222" w14:textId="6AC4195C" w:rsidR="00137DB7" w:rsidRPr="00E07302" w:rsidRDefault="00137DB7" w:rsidP="00E07302">
                      <w:pPr>
                        <w:pStyle w:val="ListParagraph"/>
                        <w:numPr>
                          <w:ilvl w:val="0"/>
                          <w:numId w:val="38"/>
                        </w:numPr>
                      </w:pPr>
                      <w:r w:rsidRPr="00E07302">
                        <w:rPr>
                          <w:b/>
                          <w:bCs/>
                        </w:rPr>
                        <w:t xml:space="preserve">Fill out the application form </w:t>
                      </w:r>
                      <w:r w:rsidR="00053584" w:rsidRPr="00E07302">
                        <w:rPr>
                          <w:b/>
                          <w:bCs/>
                        </w:rPr>
                        <w:t>(APP-01)</w:t>
                      </w:r>
                      <w:r w:rsidR="00053584" w:rsidRPr="00E07302">
                        <w:t xml:space="preserve"> </w:t>
                      </w:r>
                      <w:r w:rsidRPr="00E07302">
                        <w:t xml:space="preserve">by using the </w:t>
                      </w:r>
                      <w:hyperlink r:id="rId15" w:history="1">
                        <w:r w:rsidR="00AD4F6F" w:rsidRPr="00137DB7">
                          <w:rPr>
                            <w:rStyle w:val="Hyperlink"/>
                            <w:lang w:val="en-NZ"/>
                          </w:rPr>
                          <w:t>online permitting system (OPS)</w:t>
                        </w:r>
                      </w:hyperlink>
                      <w:r w:rsidR="00AD4F6F" w:rsidRPr="00137DB7">
                        <w:rPr>
                          <w:lang w:val="en-NZ"/>
                        </w:rPr>
                        <w:t xml:space="preserve"> </w:t>
                      </w:r>
                      <w:r w:rsidRPr="00E07302">
                        <w:t xml:space="preserve">or </w:t>
                      </w:r>
                      <w:r w:rsidR="007B2D26" w:rsidRPr="00E07302">
                        <w:t>by downloading it</w:t>
                      </w:r>
                      <w:r w:rsidRPr="00E07302">
                        <w:t>:</w:t>
                      </w:r>
                      <w:r w:rsidR="007F12B8">
                        <w:t xml:space="preserve"> </w:t>
                      </w:r>
                      <w:hyperlink r:id="rId16" w:history="1">
                        <w:r w:rsidR="007F12B8" w:rsidRPr="007F12B8">
                          <w:rPr>
                            <w:rStyle w:val="Hyperlink"/>
                          </w:rPr>
                          <w:t>Application for a new minerals permit [PDF 353KB]</w:t>
                        </w:r>
                      </w:hyperlink>
                      <w:r w:rsidR="007F12B8">
                        <w:t xml:space="preserve"> </w:t>
                      </w:r>
                      <w:r w:rsidRPr="00E07302">
                        <w:t>You will need to provide personal information.</w:t>
                      </w:r>
                    </w:p>
                    <w:p w14:paraId="2B975890" w14:textId="3F2F79E3" w:rsidR="00137DB7" w:rsidRPr="00E07302" w:rsidRDefault="00137DB7" w:rsidP="00E07302">
                      <w:pPr>
                        <w:pStyle w:val="ListParagraph"/>
                        <w:numPr>
                          <w:ilvl w:val="0"/>
                          <w:numId w:val="38"/>
                        </w:numPr>
                      </w:pPr>
                      <w:r w:rsidRPr="00E07302">
                        <w:rPr>
                          <w:b/>
                          <w:bCs/>
                        </w:rPr>
                        <w:t>Send us your filled out template</w:t>
                      </w:r>
                      <w:r w:rsidRPr="00E07302">
                        <w:t xml:space="preserve"> by uploading it to your application through OPS or by emailing it to us at </w:t>
                      </w:r>
                      <w:hyperlink r:id="rId17" w:history="1">
                        <w:r w:rsidR="007F12B8" w:rsidRPr="007F12B8">
                          <w:rPr>
                            <w:rStyle w:val="Hyperlink"/>
                          </w:rPr>
                          <w:t>nzpam@mbie.govt.nz</w:t>
                        </w:r>
                      </w:hyperlink>
                      <w:r w:rsidR="007F12B8" w:rsidRPr="007F12B8">
                        <w:t>.</w:t>
                      </w:r>
                    </w:p>
                    <w:p w14:paraId="2CD30A03" w14:textId="7980EEA5" w:rsidR="00D360DA" w:rsidRPr="00E07302" w:rsidRDefault="00137DB7" w:rsidP="00E07302">
                      <w:pPr>
                        <w:pStyle w:val="ListParagraph"/>
                        <w:numPr>
                          <w:ilvl w:val="0"/>
                          <w:numId w:val="38"/>
                        </w:numPr>
                      </w:pPr>
                      <w:r w:rsidRPr="00E07302">
                        <w:rPr>
                          <w:b/>
                          <w:bCs/>
                        </w:rPr>
                        <w:t>Attach all other supporting information to your application through OPS or email it to us with this template.</w:t>
                      </w:r>
                      <w:r w:rsidRPr="00E07302">
                        <w:t xml:space="preserve"> This could include bank statements, proposed permit map, supporting letters etc.</w:t>
                      </w:r>
                    </w:p>
                  </w:txbxContent>
                </v:textbox>
                <w10:wrap anchorx="margin" anchory="page"/>
              </v:shape>
            </w:pict>
          </mc:Fallback>
        </mc:AlternateContent>
      </w:r>
    </w:p>
    <w:p w14:paraId="61A902BB" w14:textId="77777777" w:rsidR="00137DB7" w:rsidRDefault="00137DB7" w:rsidP="00212212"/>
    <w:p w14:paraId="7BFC8D18" w14:textId="77777777" w:rsidR="00137DB7" w:rsidRDefault="00137DB7" w:rsidP="00212212"/>
    <w:p w14:paraId="652B7380" w14:textId="77777777" w:rsidR="00137DB7" w:rsidRDefault="00137DB7" w:rsidP="00212212"/>
    <w:p w14:paraId="089D5B03" w14:textId="77777777" w:rsidR="00137DB7" w:rsidRDefault="00137DB7" w:rsidP="00212212"/>
    <w:p w14:paraId="67477770" w14:textId="77777777" w:rsidR="00E07302" w:rsidRDefault="00E07302" w:rsidP="00212212"/>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
        <w:gridCol w:w="9178"/>
      </w:tblGrid>
      <w:tr w:rsidR="00FA47E5" w14:paraId="7F706CC5" w14:textId="77777777" w:rsidTr="00B157A5">
        <w:trPr>
          <w:trHeight w:val="424"/>
        </w:trPr>
        <w:tc>
          <w:tcPr>
            <w:tcW w:w="434" w:type="dxa"/>
            <w:shd w:val="clear" w:color="auto" w:fill="323E4F" w:themeFill="text2" w:themeFillShade="BF"/>
            <w:vAlign w:val="center"/>
          </w:tcPr>
          <w:p w14:paraId="4EE19422" w14:textId="67B53507" w:rsidR="00FA47E5" w:rsidRPr="00B157A5" w:rsidRDefault="00FA47E5" w:rsidP="00212212">
            <w:pPr>
              <w:pStyle w:val="Tablenum"/>
            </w:pPr>
            <w:r w:rsidRPr="00B157A5">
              <w:t>1</w:t>
            </w:r>
          </w:p>
        </w:tc>
        <w:tc>
          <w:tcPr>
            <w:tcW w:w="9178" w:type="dxa"/>
            <w:shd w:val="clear" w:color="auto" w:fill="767171" w:themeFill="background2" w:themeFillShade="80"/>
          </w:tcPr>
          <w:p w14:paraId="3EFCB31E" w14:textId="0CD47836" w:rsidR="00FA47E5" w:rsidRPr="00D360DA" w:rsidRDefault="00137DB7" w:rsidP="006C7542">
            <w:pPr>
              <w:pStyle w:val="SectionHeading"/>
            </w:pPr>
            <w:r w:rsidRPr="00137DB7">
              <w:t>Application contact details</w:t>
            </w:r>
          </w:p>
        </w:tc>
      </w:tr>
    </w:tbl>
    <w:p w14:paraId="1709D0D5" w14:textId="0F0509BB" w:rsidR="00FA47E5" w:rsidRPr="001A244D" w:rsidRDefault="00E427E6" w:rsidP="001A244D">
      <w:r>
        <w:t>This is the person we will be contacting about the application</w:t>
      </w:r>
      <w:r w:rsidR="007F12B8">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52"/>
        <w:gridCol w:w="6946"/>
      </w:tblGrid>
      <w:tr w:rsidR="001A244D" w:rsidRPr="001A244D" w14:paraId="23B09C71" w14:textId="77777777" w:rsidTr="001A244D">
        <w:trPr>
          <w:trHeight w:val="284"/>
        </w:trPr>
        <w:tc>
          <w:tcPr>
            <w:tcW w:w="2552" w:type="dxa"/>
            <w:shd w:val="clear" w:color="auto" w:fill="F2F2F2" w:themeFill="background1" w:themeFillShade="F2"/>
            <w:vAlign w:val="center"/>
          </w:tcPr>
          <w:p w14:paraId="6E9D3A3E" w14:textId="4191FBDF" w:rsidR="001A244D" w:rsidRPr="001A244D" w:rsidRDefault="00E427E6" w:rsidP="001A244D">
            <w:pPr>
              <w:spacing w:after="0"/>
            </w:pPr>
            <w:bookmarkStart w:id="0" w:name="_Hlk134788911"/>
            <w:r>
              <w:t>Application contact</w:t>
            </w:r>
            <w:r w:rsidR="001A244D" w:rsidRPr="001A244D">
              <w:t xml:space="preserve"> name:</w:t>
            </w:r>
          </w:p>
          <w:p w14:paraId="20D04593" w14:textId="77777777" w:rsidR="001A244D" w:rsidRPr="001A244D" w:rsidRDefault="001A244D" w:rsidP="001A244D">
            <w:pPr>
              <w:spacing w:before="0"/>
              <w:rPr>
                <w:i/>
                <w:iCs/>
                <w:color w:val="767171" w:themeColor="background2" w:themeShade="80"/>
              </w:rPr>
            </w:pPr>
            <w:r w:rsidRPr="001A244D">
              <w:rPr>
                <w:i/>
                <w:iCs/>
                <w:color w:val="767171" w:themeColor="background2" w:themeShade="80"/>
              </w:rPr>
              <w:t>First name and last name.</w:t>
            </w:r>
          </w:p>
        </w:tc>
        <w:tc>
          <w:tcPr>
            <w:tcW w:w="6946" w:type="dxa"/>
            <w:vAlign w:val="center"/>
          </w:tcPr>
          <w:p w14:paraId="7109E55A" w14:textId="77777777" w:rsidR="001A244D" w:rsidRPr="001A244D" w:rsidRDefault="001A244D" w:rsidP="001A244D"/>
        </w:tc>
      </w:tr>
      <w:tr w:rsidR="001A244D" w:rsidRPr="001A244D" w14:paraId="5AEDFE15" w14:textId="77777777" w:rsidTr="001A244D">
        <w:trPr>
          <w:trHeight w:val="284"/>
        </w:trPr>
        <w:tc>
          <w:tcPr>
            <w:tcW w:w="2552" w:type="dxa"/>
            <w:shd w:val="clear" w:color="auto" w:fill="F2F2F2" w:themeFill="background1" w:themeFillShade="F2"/>
            <w:vAlign w:val="center"/>
          </w:tcPr>
          <w:p w14:paraId="79B786B0" w14:textId="77777777" w:rsidR="001A244D" w:rsidRPr="001A244D" w:rsidRDefault="001A244D" w:rsidP="001A244D">
            <w:r w:rsidRPr="001A244D">
              <w:t xml:space="preserve">Email: </w:t>
            </w:r>
          </w:p>
        </w:tc>
        <w:tc>
          <w:tcPr>
            <w:tcW w:w="6946" w:type="dxa"/>
            <w:vAlign w:val="center"/>
          </w:tcPr>
          <w:p w14:paraId="10B716AF" w14:textId="77777777" w:rsidR="001A244D" w:rsidRPr="001A244D" w:rsidRDefault="001A244D" w:rsidP="001A244D"/>
        </w:tc>
      </w:tr>
      <w:tr w:rsidR="001A244D" w:rsidRPr="001A244D" w14:paraId="19E38E6F" w14:textId="77777777" w:rsidTr="001A244D">
        <w:trPr>
          <w:trHeight w:val="284"/>
        </w:trPr>
        <w:tc>
          <w:tcPr>
            <w:tcW w:w="2552" w:type="dxa"/>
            <w:shd w:val="clear" w:color="auto" w:fill="F2F2F2" w:themeFill="background1" w:themeFillShade="F2"/>
            <w:vAlign w:val="center"/>
          </w:tcPr>
          <w:p w14:paraId="7739428B" w14:textId="77777777" w:rsidR="001A244D" w:rsidRPr="001A244D" w:rsidRDefault="001A244D" w:rsidP="001A244D">
            <w:r w:rsidRPr="001A244D">
              <w:t>Phone:</w:t>
            </w:r>
          </w:p>
        </w:tc>
        <w:tc>
          <w:tcPr>
            <w:tcW w:w="6946" w:type="dxa"/>
            <w:vAlign w:val="center"/>
          </w:tcPr>
          <w:p w14:paraId="6ABAC34F" w14:textId="77777777" w:rsidR="001A244D" w:rsidRPr="001A244D" w:rsidRDefault="001A244D" w:rsidP="001A244D"/>
        </w:tc>
      </w:tr>
      <w:bookmarkEnd w:id="0"/>
    </w:tbl>
    <w:p w14:paraId="519A8A8F" w14:textId="1ED6A6F6" w:rsidR="000577C4" w:rsidRDefault="000577C4" w:rsidP="009A61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E07302" w14:paraId="3D000D8C" w14:textId="77777777" w:rsidTr="00FA38D5">
        <w:tc>
          <w:tcPr>
            <w:tcW w:w="421" w:type="dxa"/>
            <w:shd w:val="clear" w:color="auto" w:fill="323E4F" w:themeFill="text2" w:themeFillShade="BF"/>
            <w:vAlign w:val="center"/>
          </w:tcPr>
          <w:p w14:paraId="30C27AE0" w14:textId="77777777" w:rsidR="00E07302" w:rsidRPr="00212212" w:rsidRDefault="00E07302" w:rsidP="00FA38D5">
            <w:pPr>
              <w:pStyle w:val="Tablenum"/>
            </w:pPr>
            <w:r>
              <w:t>2</w:t>
            </w:r>
          </w:p>
        </w:tc>
        <w:tc>
          <w:tcPr>
            <w:tcW w:w="8895" w:type="dxa"/>
            <w:shd w:val="clear" w:color="auto" w:fill="767171" w:themeFill="background2" w:themeFillShade="80"/>
          </w:tcPr>
          <w:p w14:paraId="2FF09E92" w14:textId="77777777" w:rsidR="00E07302" w:rsidRDefault="00E07302" w:rsidP="00FA38D5">
            <w:pPr>
              <w:pStyle w:val="SectionHeading"/>
            </w:pPr>
            <w:r w:rsidRPr="000577C4">
              <w:t>Application area</w:t>
            </w:r>
          </w:p>
        </w:tc>
      </w:tr>
    </w:tbl>
    <w:p w14:paraId="23D4E716" w14:textId="77777777" w:rsidR="00F83637" w:rsidRPr="00F83637" w:rsidRDefault="00F83637" w:rsidP="00F83637">
      <w:pPr>
        <w:rPr>
          <w:lang w:val="en-NZ"/>
        </w:rPr>
      </w:pPr>
      <w:r w:rsidRPr="00F83637">
        <w:rPr>
          <w:lang w:val="en-NZ"/>
        </w:rPr>
        <w:t>You are required to provide a map of the proposed permit area which you can upload to your application through the online permitting system (OPS) or email it into us. The mapping standards for minerals permit applications set out guidance which can be used to help you plot your proposed permit area.</w:t>
      </w:r>
    </w:p>
    <w:p w14:paraId="39B1FA6E" w14:textId="77777777" w:rsidR="00F83637" w:rsidRDefault="00F83637" w:rsidP="00F83637">
      <w:pPr>
        <w:rPr>
          <w:rStyle w:val="Hyperlink"/>
        </w:rPr>
      </w:pPr>
      <w:r w:rsidRPr="00475B45">
        <w:t xml:space="preserve">Refer to the </w:t>
      </w:r>
      <w:hyperlink r:id="rId18" w:history="1">
        <w:r w:rsidRPr="00475B45">
          <w:rPr>
            <w:rStyle w:val="Hyperlink"/>
          </w:rPr>
          <w:t>Mapping standards for minerals permit applications [PDF 215KB]</w:t>
        </w:r>
      </w:hyperlink>
    </w:p>
    <w:p w14:paraId="07291236" w14:textId="7B04B5FA" w:rsidR="000B2D12" w:rsidRPr="000B2D12" w:rsidRDefault="000B2D12" w:rsidP="000B2D12">
      <w:pPr>
        <w:rPr>
          <w:b/>
          <w:bCs/>
        </w:rPr>
      </w:pPr>
      <w:r w:rsidRPr="0026409C">
        <w:rPr>
          <w:b/>
          <w:bCs/>
        </w:rPr>
        <w:t xml:space="preserve">Upload </w:t>
      </w:r>
      <w:r w:rsidR="00E30C4E">
        <w:rPr>
          <w:b/>
          <w:bCs/>
        </w:rPr>
        <w:t>your map</w:t>
      </w:r>
      <w:r w:rsidRPr="0026409C">
        <w:rPr>
          <w:b/>
          <w:bCs/>
        </w:rPr>
        <w:t xml:space="preserve"> to the </w:t>
      </w:r>
      <w:r>
        <w:rPr>
          <w:b/>
          <w:bCs/>
        </w:rPr>
        <w:t>OPS</w:t>
      </w:r>
      <w:r w:rsidRPr="0026409C">
        <w:rPr>
          <w:b/>
          <w:bCs/>
        </w:rPr>
        <w:t xml:space="preserve"> when you make your application</w:t>
      </w:r>
      <w:r>
        <w:rPr>
          <w:b/>
          <w:bCs/>
        </w:rPr>
        <w:t xml:space="preserve">, or email them to us at </w:t>
      </w:r>
      <w:hyperlink r:id="rId19" w:history="1">
        <w:r w:rsidRPr="000B2D12">
          <w:rPr>
            <w:rStyle w:val="Hyperlink"/>
            <w:b/>
            <w:bCs/>
          </w:rPr>
          <w:t>NZPAM@mbie.govt.nz</w:t>
        </w:r>
      </w:hyperlink>
      <w:r w:rsidRPr="000B2D12">
        <w:rPr>
          <w:b/>
          <w:bCs/>
        </w:rPr>
        <w:t>.</w:t>
      </w:r>
    </w:p>
    <w:p w14:paraId="36A8DCBD" w14:textId="77777777" w:rsidR="000B2D12" w:rsidRDefault="000B2D12" w:rsidP="00F83637">
      <w:pPr>
        <w:rPr>
          <w:rStyle w:val="Hyperlink"/>
        </w:rPr>
      </w:pPr>
    </w:p>
    <w:p w14:paraId="0ECB0022" w14:textId="3E448EE4" w:rsidR="00F83637" w:rsidRDefault="00F83637" w:rsidP="00F83637">
      <w:pPr>
        <w:rPr>
          <w:lang w:val="en-NZ"/>
        </w:rPr>
      </w:pPr>
    </w:p>
    <w:p w14:paraId="292BB90F" w14:textId="77777777" w:rsidR="00E07302" w:rsidRDefault="00E07302" w:rsidP="009A6196">
      <w:pPr>
        <w:sectPr w:rsidR="00E07302" w:rsidSect="009A6196">
          <w:headerReference w:type="even" r:id="rId20"/>
          <w:headerReference w:type="default" r:id="rId21"/>
          <w:footerReference w:type="even" r:id="rId22"/>
          <w:footerReference w:type="default" r:id="rId23"/>
          <w:headerReference w:type="first" r:id="rId24"/>
          <w:footerReference w:type="first" r:id="rId25"/>
          <w:pgSz w:w="11900" w:h="16840"/>
          <w:pgMar w:top="7399" w:right="1247" w:bottom="851" w:left="1134" w:header="0" w:footer="0" w:gutter="0"/>
          <w:cols w:space="708"/>
          <w:titlePg/>
          <w:docGrid w:linePitch="360"/>
        </w:sectPr>
      </w:pPr>
    </w:p>
    <w:p w14:paraId="660159F3" w14:textId="1934EC8F" w:rsidR="00F83637" w:rsidRDefault="00F83637" w:rsidP="00F83637">
      <w:r w:rsidRPr="009B57B6">
        <w:lastRenderedPageBreak/>
        <w:t>Before applying, you should make sure that the land</w:t>
      </w:r>
      <w:r w:rsidR="00D143E5">
        <w:t xml:space="preserve"> and minerals</w:t>
      </w:r>
      <w:r w:rsidRPr="009B57B6">
        <w:t xml:space="preserve"> </w:t>
      </w:r>
      <w:r w:rsidR="00D143E5">
        <w:t>are</w:t>
      </w:r>
      <w:r w:rsidRPr="009B57B6">
        <w:t xml:space="preserve"> available to be permitted. Use the Minerals Permit Webmap to check if the land is available for permit applications.</w:t>
      </w:r>
    </w:p>
    <w:p w14:paraId="5CE4A27B" w14:textId="77777777" w:rsidR="00F83637" w:rsidRPr="000577C4" w:rsidRDefault="00000000" w:rsidP="00F83637">
      <w:pPr>
        <w:rPr>
          <w:u w:val="single"/>
          <w:lang w:val="en-NZ"/>
        </w:rPr>
      </w:pPr>
      <w:hyperlink r:id="rId26" w:history="1">
        <w:r w:rsidR="00F83637" w:rsidRPr="000577C4">
          <w:rPr>
            <w:rStyle w:val="Hyperlink"/>
            <w:lang w:val="en-NZ"/>
          </w:rPr>
          <w:t>The Minerals Permit Webmap</w:t>
        </w:r>
      </w:hyperlink>
    </w:p>
    <w:p w14:paraId="08462F7C" w14:textId="73A007FB" w:rsidR="00F83637" w:rsidRDefault="00F83637" w:rsidP="00F83637">
      <w:pPr>
        <w:rPr>
          <w:b/>
          <w:bCs/>
          <w:lang w:val="en-NZ"/>
        </w:rPr>
      </w:pPr>
      <w:r>
        <w:rPr>
          <w:b/>
          <w:bCs/>
          <w:lang w:val="en-NZ"/>
        </w:rPr>
        <w:t>C</w:t>
      </w:r>
      <w:r w:rsidRPr="007A4D13">
        <w:rPr>
          <w:b/>
          <w:bCs/>
          <w:lang w:val="en-NZ"/>
        </w:rPr>
        <w:t>learly identify the location and the size of the application area.</w:t>
      </w:r>
    </w:p>
    <w:p w14:paraId="693C39A6" w14:textId="321F0951" w:rsidR="00F83637" w:rsidRPr="00F83637" w:rsidRDefault="00F83637" w:rsidP="00F83637">
      <w:pPr>
        <w:rPr>
          <w:lang w:val="en-NZ"/>
        </w:rPr>
      </w:pPr>
      <w:r>
        <w:rPr>
          <w:lang w:val="en-NZ"/>
        </w:rPr>
        <w:t>An application for a prospecting permit should only include land that you are intending to investigate</w:t>
      </w:r>
      <w:r w:rsidRPr="000577C4">
        <w:rPr>
          <w:lang w:val="en-NZ"/>
        </w:rPr>
        <w:t xml:space="preserve">. If you are not planning to prospect the whole area, the unused areas should be removed from your application. </w:t>
      </w:r>
    </w:p>
    <w:p w14:paraId="07986E42" w14:textId="77777777" w:rsidR="00F83637" w:rsidRPr="000577C4" w:rsidRDefault="00F83637" w:rsidP="00F83637">
      <w:pPr>
        <w:rPr>
          <w:lang w:val="en-NZ"/>
        </w:rPr>
      </w:pPr>
      <w:r w:rsidRPr="000577C4">
        <w:rPr>
          <w:lang w:val="en-NZ"/>
        </w:rPr>
        <w:t>Ordinarily, a prospecting permit application will be for an unbroken area of land</w:t>
      </w:r>
      <w:r>
        <w:rPr>
          <w:lang w:val="en-NZ"/>
        </w:rPr>
        <w:t xml:space="preserve"> that is</w:t>
      </w:r>
      <w:r w:rsidRPr="000577C4">
        <w:rPr>
          <w:lang w:val="en-NZ"/>
        </w:rPr>
        <w:t xml:space="preserve">: </w:t>
      </w:r>
    </w:p>
    <w:p w14:paraId="7DCA9504" w14:textId="77777777" w:rsidR="00F83637" w:rsidRPr="000577C4" w:rsidRDefault="00F83637" w:rsidP="00F83637">
      <w:pPr>
        <w:pStyle w:val="ListParagraphIndent"/>
        <w:numPr>
          <w:ilvl w:val="0"/>
          <w:numId w:val="33"/>
        </w:numPr>
        <w:rPr>
          <w:lang w:val="en-NZ"/>
        </w:rPr>
      </w:pPr>
      <w:r w:rsidRPr="000577C4">
        <w:rPr>
          <w:lang w:val="en-NZ"/>
        </w:rPr>
        <w:t xml:space="preserve">no larger than 500 square kilometres for an onshore permit, or </w:t>
      </w:r>
    </w:p>
    <w:p w14:paraId="1F89013E" w14:textId="7D771C7B" w:rsidR="00F83637" w:rsidRPr="00F83637" w:rsidRDefault="00F83637" w:rsidP="005A2554">
      <w:pPr>
        <w:pStyle w:val="ListParagraphIndent"/>
        <w:numPr>
          <w:ilvl w:val="0"/>
          <w:numId w:val="33"/>
        </w:numPr>
        <w:rPr>
          <w:lang w:val="en-NZ"/>
        </w:rPr>
      </w:pPr>
      <w:r w:rsidRPr="000577C4">
        <w:rPr>
          <w:lang w:val="en-NZ"/>
        </w:rPr>
        <w:t>no larger than 5,000 square kilometres for an offshore permit.</w:t>
      </w:r>
    </w:p>
    <w:p w14:paraId="16F15418" w14:textId="380B2B4D" w:rsidR="00374244" w:rsidRDefault="00D36888" w:rsidP="005A2554">
      <w:pPr>
        <w:rPr>
          <w:lang w:val="en-NZ"/>
        </w:rPr>
      </w:pPr>
      <w:r>
        <w:rPr>
          <w:lang w:val="en-NZ"/>
        </w:rPr>
        <w:t>If your application area doesn’t meet those criteria, you must justify why the proposed area is appropriate.</w:t>
      </w:r>
      <w:bookmarkStart w:id="1" w:name="_Hlk163130077"/>
    </w:p>
    <w:tbl>
      <w:tblPr>
        <w:tblStyle w:val="TableGrid"/>
        <w:tblW w:w="0" w:type="auto"/>
        <w:tblLook w:val="04A0" w:firstRow="1" w:lastRow="0" w:firstColumn="1" w:lastColumn="0" w:noHBand="0" w:noVBand="1"/>
      </w:tblPr>
      <w:tblGrid>
        <w:gridCol w:w="9316"/>
      </w:tblGrid>
      <w:tr w:rsidR="00122E7B" w14:paraId="5904DD5E" w14:textId="77777777" w:rsidTr="00122E7B">
        <w:trPr>
          <w:trHeight w:val="1217"/>
        </w:trPr>
        <w:tc>
          <w:tcPr>
            <w:tcW w:w="9316" w:type="dxa"/>
          </w:tcPr>
          <w:p w14:paraId="70BEDF38" w14:textId="77777777" w:rsidR="00D36888" w:rsidRDefault="00D36888" w:rsidP="00D36888">
            <w:pPr>
              <w:rPr>
                <w:lang w:val="en-NZ"/>
              </w:rPr>
            </w:pPr>
            <w:r>
              <w:rPr>
                <w:lang w:val="en-NZ"/>
              </w:rPr>
              <w:t>Are you applying for an area that is broken or an area larger than the ordinary limit?</w:t>
            </w:r>
          </w:p>
          <w:p w14:paraId="65864A79" w14:textId="77777777" w:rsidR="00D36888" w:rsidRDefault="00000000" w:rsidP="00D36888">
            <w:pPr>
              <w:rPr>
                <w:lang w:val="en-NZ"/>
              </w:rPr>
            </w:pPr>
            <w:sdt>
              <w:sdtPr>
                <w:rPr>
                  <w:lang w:val="en-NZ"/>
                </w:rPr>
                <w:id w:val="-1818940811"/>
                <w14:checkbox>
                  <w14:checked w14:val="0"/>
                  <w14:checkedState w14:val="2612" w14:font="MS Gothic"/>
                  <w14:uncheckedState w14:val="2610" w14:font="MS Gothic"/>
                </w14:checkbox>
              </w:sdtPr>
              <w:sdtContent>
                <w:r w:rsidR="00D36888">
                  <w:rPr>
                    <w:rFonts w:ascii="MS Gothic" w:eastAsia="MS Gothic" w:hAnsi="MS Gothic" w:hint="eastAsia"/>
                    <w:lang w:val="en-NZ"/>
                  </w:rPr>
                  <w:t>☐</w:t>
                </w:r>
              </w:sdtContent>
            </w:sdt>
            <w:r w:rsidR="00D36888">
              <w:rPr>
                <w:lang w:val="en-NZ"/>
              </w:rPr>
              <w:t xml:space="preserve"> No</w:t>
            </w:r>
          </w:p>
          <w:p w14:paraId="6BE3E9C8" w14:textId="1814C02E" w:rsidR="00D36888" w:rsidRDefault="00000000" w:rsidP="00D36888">
            <w:pPr>
              <w:rPr>
                <w:lang w:val="en-NZ"/>
              </w:rPr>
            </w:pPr>
            <w:sdt>
              <w:sdtPr>
                <w:rPr>
                  <w:lang w:val="en-NZ"/>
                </w:rPr>
                <w:id w:val="741523681"/>
                <w14:checkbox>
                  <w14:checked w14:val="0"/>
                  <w14:checkedState w14:val="2612" w14:font="MS Gothic"/>
                  <w14:uncheckedState w14:val="2610" w14:font="MS Gothic"/>
                </w14:checkbox>
              </w:sdtPr>
              <w:sdtContent>
                <w:r w:rsidR="00D36888">
                  <w:rPr>
                    <w:rFonts w:ascii="MS Gothic" w:eastAsia="MS Gothic" w:hAnsi="MS Gothic" w:hint="eastAsia"/>
                    <w:lang w:val="en-NZ"/>
                  </w:rPr>
                  <w:t>☐</w:t>
                </w:r>
              </w:sdtContent>
            </w:sdt>
            <w:r w:rsidR="00D36888">
              <w:rPr>
                <w:lang w:val="en-NZ"/>
              </w:rPr>
              <w:t xml:space="preserve"> Yes. If so, provide reasoning as to why you consider it necessary:</w:t>
            </w:r>
          </w:p>
          <w:p w14:paraId="166C6FAC" w14:textId="77777777" w:rsidR="00122E7B" w:rsidRDefault="00122E7B" w:rsidP="005A2554">
            <w:pPr>
              <w:rPr>
                <w:lang w:val="en-NZ"/>
              </w:rPr>
            </w:pPr>
          </w:p>
        </w:tc>
      </w:tr>
      <w:bookmarkEnd w:id="1"/>
    </w:tbl>
    <w:p w14:paraId="75083B01" w14:textId="77777777" w:rsidR="00714473" w:rsidRDefault="00714473" w:rsidP="0071447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714473" w14:paraId="0CF929C8" w14:textId="77777777" w:rsidTr="00AF6314">
        <w:tc>
          <w:tcPr>
            <w:tcW w:w="421" w:type="dxa"/>
            <w:shd w:val="clear" w:color="auto" w:fill="323E4F" w:themeFill="text2" w:themeFillShade="BF"/>
            <w:vAlign w:val="center"/>
          </w:tcPr>
          <w:p w14:paraId="57CC8F45" w14:textId="263F092E" w:rsidR="00714473" w:rsidRPr="00212212" w:rsidRDefault="000577C4" w:rsidP="00AF6314">
            <w:pPr>
              <w:pStyle w:val="Tablenum"/>
            </w:pPr>
            <w:r>
              <w:t>3</w:t>
            </w:r>
          </w:p>
        </w:tc>
        <w:tc>
          <w:tcPr>
            <w:tcW w:w="8895" w:type="dxa"/>
            <w:shd w:val="clear" w:color="auto" w:fill="767171" w:themeFill="background2" w:themeFillShade="80"/>
          </w:tcPr>
          <w:p w14:paraId="5DA13849" w14:textId="5463C964" w:rsidR="00714473" w:rsidRDefault="000577C4" w:rsidP="00AF6314">
            <w:pPr>
              <w:pStyle w:val="SectionHeader"/>
            </w:pPr>
            <w:r w:rsidRPr="000577C4">
              <w:t>Duration</w:t>
            </w:r>
          </w:p>
        </w:tc>
      </w:tr>
    </w:tbl>
    <w:p w14:paraId="411002FC" w14:textId="7AA8EF8E" w:rsidR="00D93663" w:rsidRPr="007A4D13" w:rsidRDefault="0013520F" w:rsidP="000577C4">
      <w:pPr>
        <w:rPr>
          <w:b/>
          <w:bCs/>
        </w:rPr>
      </w:pPr>
      <w:r w:rsidRPr="007A4D13">
        <w:rPr>
          <w:b/>
          <w:bCs/>
        </w:rPr>
        <w:t>S</w:t>
      </w:r>
      <w:r w:rsidR="00C72FA5" w:rsidRPr="007A4D13">
        <w:rPr>
          <w:b/>
          <w:bCs/>
        </w:rPr>
        <w:t>tate how long you want t</w:t>
      </w:r>
      <w:r w:rsidR="00F76330" w:rsidRPr="007A4D13">
        <w:rPr>
          <w:b/>
          <w:bCs/>
        </w:rPr>
        <w:t>he</w:t>
      </w:r>
      <w:r w:rsidR="00C72FA5" w:rsidRPr="007A4D13">
        <w:rPr>
          <w:b/>
          <w:bCs/>
        </w:rPr>
        <w:t xml:space="preserve"> permit for</w:t>
      </w:r>
      <w:r w:rsidR="00D93663">
        <w:rPr>
          <w:b/>
          <w:bCs/>
        </w:rPr>
        <w:t>.</w:t>
      </w:r>
    </w:p>
    <w:p w14:paraId="38AE20C8" w14:textId="25261568" w:rsidR="000577C4" w:rsidRDefault="000577C4" w:rsidP="000577C4">
      <w:r>
        <w:t>The duration of a prospecting permit will ordinarily be considered for the minimum period necessary to meet the conditions of the work programme and for up to 2 years.</w:t>
      </w:r>
    </w:p>
    <w:p w14:paraId="4DC4884A" w14:textId="48364F85" w:rsidR="00714473" w:rsidRDefault="000577C4" w:rsidP="000577C4">
      <w:r>
        <w:t xml:space="preserve">There is an ability to apply for a further </w:t>
      </w:r>
      <w:r w:rsidR="00F83637">
        <w:t>2-year</w:t>
      </w:r>
      <w:r>
        <w:t xml:space="preserve"> extension of duration.</w:t>
      </w:r>
    </w:p>
    <w:tbl>
      <w:tblPr>
        <w:tblStyle w:val="TableGrid"/>
        <w:tblW w:w="0" w:type="auto"/>
        <w:tblLook w:val="04A0" w:firstRow="1" w:lastRow="0" w:firstColumn="1" w:lastColumn="0" w:noHBand="0" w:noVBand="1"/>
      </w:tblPr>
      <w:tblGrid>
        <w:gridCol w:w="9316"/>
      </w:tblGrid>
      <w:tr w:rsidR="000577C4" w14:paraId="613EA1F0" w14:textId="77777777" w:rsidTr="00B40EF7">
        <w:trPr>
          <w:trHeight w:val="945"/>
        </w:trPr>
        <w:tc>
          <w:tcPr>
            <w:tcW w:w="9316" w:type="dxa"/>
          </w:tcPr>
          <w:p w14:paraId="0C48D5CC" w14:textId="77777777" w:rsidR="000577C4" w:rsidRDefault="000577C4" w:rsidP="000577C4"/>
        </w:tc>
      </w:tr>
    </w:tbl>
    <w:p w14:paraId="147BAEE9" w14:textId="77777777" w:rsidR="00F41EE5" w:rsidRPr="006219DD" w:rsidRDefault="00F41EE5" w:rsidP="006219D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F42014" w14:paraId="40862363" w14:textId="77777777" w:rsidTr="00975F42">
        <w:tc>
          <w:tcPr>
            <w:tcW w:w="421" w:type="dxa"/>
            <w:shd w:val="clear" w:color="auto" w:fill="323E4F" w:themeFill="text2" w:themeFillShade="BF"/>
            <w:vAlign w:val="center"/>
          </w:tcPr>
          <w:p w14:paraId="4D8972F5" w14:textId="3D90E333" w:rsidR="00F42014" w:rsidRDefault="00FE58AA" w:rsidP="00212212">
            <w:pPr>
              <w:pStyle w:val="Tablenum"/>
            </w:pPr>
            <w:r>
              <w:t>4</w:t>
            </w:r>
          </w:p>
        </w:tc>
        <w:tc>
          <w:tcPr>
            <w:tcW w:w="8895" w:type="dxa"/>
            <w:shd w:val="clear" w:color="auto" w:fill="767171" w:themeFill="background2" w:themeFillShade="80"/>
          </w:tcPr>
          <w:p w14:paraId="2D0C00C4" w14:textId="3B75DA96" w:rsidR="00F42014" w:rsidRDefault="00F41EE5" w:rsidP="00267FBB">
            <w:pPr>
              <w:pStyle w:val="SectionHeader"/>
            </w:pPr>
            <w:r w:rsidRPr="00F41EE5">
              <w:t>Geology of the application area</w:t>
            </w:r>
          </w:p>
        </w:tc>
      </w:tr>
    </w:tbl>
    <w:p w14:paraId="6503F9FE" w14:textId="799403E6" w:rsidR="00F41EE5" w:rsidRPr="00F41EE5" w:rsidRDefault="00F41EE5" w:rsidP="00F41EE5">
      <w:pPr>
        <w:rPr>
          <w:b/>
          <w:bCs/>
        </w:rPr>
      </w:pPr>
      <w:r w:rsidRPr="00F41EE5">
        <w:rPr>
          <w:b/>
          <w:bCs/>
        </w:rPr>
        <w:t>Provide a description of the regional</w:t>
      </w:r>
      <w:r w:rsidR="001A5AEB">
        <w:rPr>
          <w:b/>
          <w:bCs/>
        </w:rPr>
        <w:t xml:space="preserve"> and </w:t>
      </w:r>
      <w:r w:rsidRPr="00F41EE5">
        <w:rPr>
          <w:b/>
          <w:bCs/>
        </w:rPr>
        <w:t xml:space="preserve">local geology </w:t>
      </w:r>
      <w:r w:rsidR="001A5AEB">
        <w:rPr>
          <w:b/>
          <w:bCs/>
        </w:rPr>
        <w:t xml:space="preserve">of the application area, </w:t>
      </w:r>
      <w:r w:rsidRPr="00F41EE5">
        <w:rPr>
          <w:b/>
          <w:bCs/>
        </w:rPr>
        <w:t>and how it relates to the resource or deposit you will prospect.</w:t>
      </w:r>
    </w:p>
    <w:p w14:paraId="520A9648" w14:textId="77777777" w:rsidR="00574461" w:rsidRDefault="00574461" w:rsidP="00574461">
      <w:pPr>
        <w:suppressAutoHyphens/>
        <w:autoSpaceDE w:val="0"/>
        <w:autoSpaceDN w:val="0"/>
        <w:adjustRightInd w:val="0"/>
        <w:spacing w:line="240" w:lineRule="atLeast"/>
        <w:textAlignment w:val="center"/>
        <w:rPr>
          <w:rFonts w:cstheme="minorHAnsi"/>
          <w:color w:val="000000"/>
        </w:rPr>
      </w:pPr>
      <w:r>
        <w:rPr>
          <w:rFonts w:cstheme="minorHAnsi"/>
          <w:color w:val="000000"/>
        </w:rPr>
        <w:t>E</w:t>
      </w:r>
      <w:r w:rsidRPr="0026409C">
        <w:rPr>
          <w:rFonts w:cstheme="minorHAnsi"/>
          <w:color w:val="000000"/>
        </w:rPr>
        <w:t>xplain why the proposed work programme is appropriate to the geology</w:t>
      </w:r>
      <w:r>
        <w:rPr>
          <w:rFonts w:cstheme="minorHAnsi"/>
          <w:color w:val="000000"/>
        </w:rPr>
        <w:t xml:space="preserve"> and mineral potential of the application area</w:t>
      </w:r>
      <w:r w:rsidRPr="0026409C">
        <w:rPr>
          <w:rFonts w:cstheme="minorHAnsi"/>
          <w:color w:val="000000"/>
        </w:rPr>
        <w:t>.</w:t>
      </w:r>
    </w:p>
    <w:p w14:paraId="2BF399FF" w14:textId="2B07BEC6" w:rsidR="00D71E56" w:rsidRDefault="00D71E56" w:rsidP="00F41EE5">
      <w:r>
        <w:t>You can support this with a geological map of the application area.</w:t>
      </w:r>
    </w:p>
    <w:tbl>
      <w:tblPr>
        <w:tblStyle w:val="TableGrid"/>
        <w:tblW w:w="0" w:type="auto"/>
        <w:tblInd w:w="-5" w:type="dxa"/>
        <w:tblLook w:val="04A0" w:firstRow="1" w:lastRow="0" w:firstColumn="1" w:lastColumn="0" w:noHBand="0" w:noVBand="1"/>
      </w:tblPr>
      <w:tblGrid>
        <w:gridCol w:w="9316"/>
      </w:tblGrid>
      <w:tr w:rsidR="00F41EE5" w14:paraId="65D42F2C" w14:textId="77777777" w:rsidTr="009652E3">
        <w:trPr>
          <w:trHeight w:val="1475"/>
        </w:trPr>
        <w:tc>
          <w:tcPr>
            <w:tcW w:w="9316" w:type="dxa"/>
          </w:tcPr>
          <w:p w14:paraId="1BA36130" w14:textId="77777777" w:rsidR="00F41EE5" w:rsidRDefault="00F41EE5" w:rsidP="00F41EE5"/>
        </w:tc>
      </w:tr>
    </w:tbl>
    <w:p w14:paraId="3C26CA6B" w14:textId="77777777" w:rsidR="0013520F" w:rsidRDefault="0013520F" w:rsidP="00B40E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B40EF7" w14:paraId="1C6436F4" w14:textId="77777777" w:rsidTr="008E68F0">
        <w:tc>
          <w:tcPr>
            <w:tcW w:w="421" w:type="dxa"/>
            <w:shd w:val="clear" w:color="auto" w:fill="323E4F" w:themeFill="text2" w:themeFillShade="BF"/>
            <w:vAlign w:val="center"/>
          </w:tcPr>
          <w:p w14:paraId="564951C6" w14:textId="59E5F8A6" w:rsidR="00B40EF7" w:rsidRDefault="00FE58AA" w:rsidP="008E68F0">
            <w:pPr>
              <w:pStyle w:val="Tablenum"/>
            </w:pPr>
            <w:r>
              <w:t>5</w:t>
            </w:r>
          </w:p>
        </w:tc>
        <w:tc>
          <w:tcPr>
            <w:tcW w:w="8895" w:type="dxa"/>
            <w:shd w:val="clear" w:color="auto" w:fill="767171" w:themeFill="background2" w:themeFillShade="80"/>
          </w:tcPr>
          <w:p w14:paraId="55D30B45" w14:textId="66104488" w:rsidR="00B40EF7" w:rsidRDefault="00F24215" w:rsidP="008E68F0">
            <w:pPr>
              <w:pStyle w:val="SectionHeader"/>
            </w:pPr>
            <w:r>
              <w:t>Existing knowledge of the</w:t>
            </w:r>
            <w:r w:rsidR="00B40EF7" w:rsidRPr="00B40EF7">
              <w:t xml:space="preserve"> mineral </w:t>
            </w:r>
            <w:r w:rsidR="00EC15E0">
              <w:t>potential</w:t>
            </w:r>
          </w:p>
        </w:tc>
      </w:tr>
    </w:tbl>
    <w:p w14:paraId="282D936F" w14:textId="237C2BB4" w:rsidR="001A5AEB" w:rsidRPr="0013520F" w:rsidRDefault="00B40EF7" w:rsidP="00B40EF7">
      <w:pPr>
        <w:rPr>
          <w:b/>
          <w:bCs/>
        </w:rPr>
      </w:pPr>
      <w:r w:rsidRPr="0013520F">
        <w:rPr>
          <w:b/>
          <w:bCs/>
        </w:rPr>
        <w:t>Provide</w:t>
      </w:r>
      <w:r w:rsidRPr="0013520F">
        <w:t xml:space="preserve"> </w:t>
      </w:r>
      <w:r w:rsidRPr="0013520F">
        <w:rPr>
          <w:b/>
          <w:bCs/>
        </w:rPr>
        <w:t>details of any existing knowledge of the potential mineral resources in the permit area.</w:t>
      </w:r>
    </w:p>
    <w:p w14:paraId="6E2376F6" w14:textId="05DDC725" w:rsidR="00F41EE5" w:rsidRDefault="00B40EF7" w:rsidP="00B40EF7">
      <w:r>
        <w:t>If the land has already been identified as likely to contain mineral deposits or occurrences, or the objective of the work programme is broader than this, then an exploration permit is likely to be more appropriate for the area.</w:t>
      </w:r>
    </w:p>
    <w:tbl>
      <w:tblPr>
        <w:tblStyle w:val="TableGrid"/>
        <w:tblW w:w="0" w:type="auto"/>
        <w:tblLook w:val="04A0" w:firstRow="1" w:lastRow="0" w:firstColumn="1" w:lastColumn="0" w:noHBand="0" w:noVBand="1"/>
      </w:tblPr>
      <w:tblGrid>
        <w:gridCol w:w="9316"/>
      </w:tblGrid>
      <w:tr w:rsidR="00B40EF7" w14:paraId="083BC4B0" w14:textId="77777777" w:rsidTr="00B40EF7">
        <w:trPr>
          <w:trHeight w:val="1758"/>
        </w:trPr>
        <w:tc>
          <w:tcPr>
            <w:tcW w:w="9316" w:type="dxa"/>
          </w:tcPr>
          <w:p w14:paraId="3E922900" w14:textId="77777777" w:rsidR="00B40EF7" w:rsidRDefault="00B40EF7" w:rsidP="00B40EF7"/>
        </w:tc>
      </w:tr>
    </w:tbl>
    <w:p w14:paraId="7A91B3DD" w14:textId="77777777" w:rsidR="00906767" w:rsidRDefault="00906767" w:rsidP="00B40E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B40EF7" w14:paraId="7F65448D" w14:textId="77777777" w:rsidTr="008E68F0">
        <w:tc>
          <w:tcPr>
            <w:tcW w:w="421" w:type="dxa"/>
            <w:shd w:val="clear" w:color="auto" w:fill="323E4F" w:themeFill="text2" w:themeFillShade="BF"/>
            <w:vAlign w:val="center"/>
          </w:tcPr>
          <w:p w14:paraId="19AD4948" w14:textId="339354CF" w:rsidR="00B40EF7" w:rsidRDefault="00FE58AA" w:rsidP="008E68F0">
            <w:pPr>
              <w:pStyle w:val="Tablenum"/>
            </w:pPr>
            <w:r>
              <w:t>6</w:t>
            </w:r>
          </w:p>
        </w:tc>
        <w:tc>
          <w:tcPr>
            <w:tcW w:w="8895" w:type="dxa"/>
            <w:shd w:val="clear" w:color="auto" w:fill="767171" w:themeFill="background2" w:themeFillShade="80"/>
          </w:tcPr>
          <w:p w14:paraId="27E10ABA" w14:textId="73218DC2" w:rsidR="00B40EF7" w:rsidRDefault="00B40EF7" w:rsidP="008E68F0">
            <w:pPr>
              <w:pStyle w:val="SectionHeader"/>
            </w:pPr>
            <w:r w:rsidRPr="00B40EF7">
              <w:t>History of the permit area</w:t>
            </w:r>
          </w:p>
        </w:tc>
      </w:tr>
    </w:tbl>
    <w:p w14:paraId="42540F1B" w14:textId="674E8589" w:rsidR="00B40EF7" w:rsidRPr="0013520F" w:rsidRDefault="00B40EF7" w:rsidP="00B40EF7">
      <w:pPr>
        <w:rPr>
          <w:b/>
          <w:bCs/>
        </w:rPr>
      </w:pPr>
      <w:r w:rsidRPr="0013520F">
        <w:rPr>
          <w:b/>
          <w:bCs/>
        </w:rPr>
        <w:t>Provide</w:t>
      </w:r>
      <w:r w:rsidRPr="0013520F">
        <w:t xml:space="preserve"> </w:t>
      </w:r>
      <w:r w:rsidRPr="0013520F">
        <w:rPr>
          <w:b/>
          <w:bCs/>
        </w:rPr>
        <w:t>details of any historical prospecting, exploration</w:t>
      </w:r>
      <w:r w:rsidR="001A5AEB">
        <w:rPr>
          <w:b/>
          <w:bCs/>
        </w:rPr>
        <w:t>,</w:t>
      </w:r>
      <w:r w:rsidRPr="0013520F">
        <w:rPr>
          <w:b/>
          <w:bCs/>
        </w:rPr>
        <w:t xml:space="preserve"> and mining activities in the permit area.</w:t>
      </w:r>
    </w:p>
    <w:p w14:paraId="2DD4567A" w14:textId="77777777" w:rsidR="00B40EF7" w:rsidRDefault="00B40EF7" w:rsidP="00B40EF7">
      <w:r>
        <w:t>This should include:</w:t>
      </w:r>
    </w:p>
    <w:p w14:paraId="328E5676" w14:textId="45AFDAF1" w:rsidR="00906767" w:rsidRDefault="006854C8" w:rsidP="00906767">
      <w:pPr>
        <w:pStyle w:val="ListParagraph"/>
        <w:numPr>
          <w:ilvl w:val="0"/>
          <w:numId w:val="30"/>
        </w:numPr>
      </w:pPr>
      <w:r>
        <w:t>w</w:t>
      </w:r>
      <w:r w:rsidR="00906767">
        <w:t>hen the activities were undertaken</w:t>
      </w:r>
    </w:p>
    <w:p w14:paraId="041A9EF3" w14:textId="7179D429" w:rsidR="00906767" w:rsidRDefault="006854C8" w:rsidP="00906767">
      <w:pPr>
        <w:pStyle w:val="ListParagraph"/>
        <w:numPr>
          <w:ilvl w:val="0"/>
          <w:numId w:val="30"/>
        </w:numPr>
      </w:pPr>
      <w:r>
        <w:t>t</w:t>
      </w:r>
      <w:r w:rsidR="00906767">
        <w:t>he type of work undertaken</w:t>
      </w:r>
    </w:p>
    <w:p w14:paraId="657B1DFF" w14:textId="7E6C58BA" w:rsidR="00906767" w:rsidRDefault="006854C8" w:rsidP="00906767">
      <w:pPr>
        <w:pStyle w:val="ListParagraph"/>
        <w:numPr>
          <w:ilvl w:val="0"/>
          <w:numId w:val="30"/>
        </w:numPr>
      </w:pPr>
      <w:r>
        <w:t>t</w:t>
      </w:r>
      <w:r w:rsidR="00906767">
        <w:t>he methods and analytical techniques used</w:t>
      </w:r>
    </w:p>
    <w:p w14:paraId="19F1D82B" w14:textId="6F0A5C92" w:rsidR="00906767" w:rsidRDefault="006854C8" w:rsidP="00906767">
      <w:pPr>
        <w:pStyle w:val="ListParagraph"/>
        <w:numPr>
          <w:ilvl w:val="0"/>
          <w:numId w:val="30"/>
        </w:numPr>
      </w:pPr>
      <w:r>
        <w:t>y</w:t>
      </w:r>
      <w:r w:rsidR="00906767">
        <w:t>our sources of information, including mineral report numbers i</w:t>
      </w:r>
      <w:r w:rsidR="007F12B8">
        <w:t>f</w:t>
      </w:r>
      <w:r w:rsidR="00906767">
        <w:t xml:space="preserve"> applicable</w:t>
      </w:r>
    </w:p>
    <w:p w14:paraId="18761813" w14:textId="1DD42E3C" w:rsidR="00C475C5" w:rsidRDefault="006854C8" w:rsidP="003E4EE1">
      <w:pPr>
        <w:pStyle w:val="ListParagraph"/>
        <w:numPr>
          <w:ilvl w:val="0"/>
          <w:numId w:val="30"/>
        </w:numPr>
      </w:pPr>
      <w:r>
        <w:t>h</w:t>
      </w:r>
      <w:r w:rsidR="00906767">
        <w:t>ow this information has informed the proposed work programme.</w:t>
      </w:r>
    </w:p>
    <w:tbl>
      <w:tblPr>
        <w:tblStyle w:val="TableGrid"/>
        <w:tblW w:w="0" w:type="auto"/>
        <w:tblLook w:val="04A0" w:firstRow="1" w:lastRow="0" w:firstColumn="1" w:lastColumn="0" w:noHBand="0" w:noVBand="1"/>
      </w:tblPr>
      <w:tblGrid>
        <w:gridCol w:w="9316"/>
      </w:tblGrid>
      <w:tr w:rsidR="00C475C5" w14:paraId="1E7DAA0A" w14:textId="77777777" w:rsidTr="00C475C5">
        <w:trPr>
          <w:trHeight w:val="1563"/>
        </w:trPr>
        <w:tc>
          <w:tcPr>
            <w:tcW w:w="9316" w:type="dxa"/>
          </w:tcPr>
          <w:p w14:paraId="0AC40EEF" w14:textId="77777777" w:rsidR="00C475C5" w:rsidRDefault="00C475C5" w:rsidP="00B40EF7"/>
        </w:tc>
      </w:tr>
    </w:tbl>
    <w:p w14:paraId="337ADCA9" w14:textId="77777777" w:rsidR="00906767" w:rsidRPr="0026409C" w:rsidRDefault="00906767" w:rsidP="00906767">
      <w:pPr>
        <w:rPr>
          <w:rFonts w:cstheme="minorHAnsi"/>
        </w:rPr>
      </w:pPr>
      <w:r w:rsidRPr="0026409C">
        <w:rPr>
          <w:rFonts w:cstheme="minorHAnsi"/>
        </w:rPr>
        <w:t>NZP&amp;M has a Geodata Catalogue that you can use to find information relating to prospecting, exploration, and mining relevant to your application area.</w:t>
      </w:r>
    </w:p>
    <w:p w14:paraId="1D4A4B33" w14:textId="2ED696CB" w:rsidR="00906767" w:rsidRPr="00906767" w:rsidRDefault="00000000" w:rsidP="00B40EF7">
      <w:pPr>
        <w:rPr>
          <w:rFonts w:cstheme="minorHAnsi"/>
        </w:rPr>
      </w:pPr>
      <w:hyperlink r:id="rId27" w:history="1">
        <w:r w:rsidR="00906767" w:rsidRPr="0026409C">
          <w:rPr>
            <w:rStyle w:val="Hyperlink"/>
            <w:rFonts w:cstheme="minorHAnsi"/>
          </w:rPr>
          <w:t>Access the Geodata Catalogue</w:t>
        </w:r>
      </w:hyperlink>
      <w:r w:rsidR="00906767" w:rsidRPr="0026409C">
        <w:rPr>
          <w:rFonts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FE58AA" w14:paraId="019D6B54" w14:textId="77777777" w:rsidTr="00A7149D">
        <w:tc>
          <w:tcPr>
            <w:tcW w:w="421" w:type="dxa"/>
            <w:shd w:val="clear" w:color="auto" w:fill="323E4F" w:themeFill="text2" w:themeFillShade="BF"/>
            <w:vAlign w:val="center"/>
          </w:tcPr>
          <w:p w14:paraId="2A1507F0" w14:textId="2B8423BF" w:rsidR="00FE58AA" w:rsidRPr="00212212" w:rsidRDefault="00FE58AA" w:rsidP="00A7149D">
            <w:pPr>
              <w:pStyle w:val="Tablenum"/>
            </w:pPr>
            <w:r>
              <w:t>7</w:t>
            </w:r>
          </w:p>
        </w:tc>
        <w:tc>
          <w:tcPr>
            <w:tcW w:w="8895" w:type="dxa"/>
            <w:shd w:val="clear" w:color="auto" w:fill="767171" w:themeFill="background2" w:themeFillShade="80"/>
          </w:tcPr>
          <w:p w14:paraId="03DE48D9" w14:textId="16EFFAD1" w:rsidR="00FE58AA" w:rsidRDefault="00906767" w:rsidP="00A7149D">
            <w:pPr>
              <w:pStyle w:val="SectionHeader"/>
            </w:pPr>
            <w:r>
              <w:t>Proposed work programme</w:t>
            </w:r>
          </w:p>
        </w:tc>
      </w:tr>
    </w:tbl>
    <w:p w14:paraId="0F2B155D" w14:textId="77777777" w:rsidR="00FE58AA" w:rsidRPr="00174BAB" w:rsidRDefault="00FE58AA" w:rsidP="00FE58AA">
      <w:pPr>
        <w:rPr>
          <w:b/>
          <w:bCs/>
        </w:rPr>
      </w:pPr>
      <w:r>
        <w:rPr>
          <w:b/>
          <w:bCs/>
        </w:rPr>
        <w:t>Propose a work programme for the permit. A work programme states the specific activities that you propose to undertake.</w:t>
      </w:r>
      <w:r w:rsidRPr="00174BAB">
        <w:rPr>
          <w:b/>
          <w:bCs/>
        </w:rPr>
        <w:t xml:space="preserve"> </w:t>
      </w:r>
    </w:p>
    <w:p w14:paraId="1ACCF415" w14:textId="5AB932B8" w:rsidR="00BA2D34" w:rsidRDefault="00BA2D34" w:rsidP="00FE58AA">
      <w:r>
        <w:t>The final work programme will be decided in negotiation with NZP&amp;M when your application is assessed.</w:t>
      </w:r>
    </w:p>
    <w:p w14:paraId="02DF4BD5" w14:textId="00781BBE" w:rsidR="00FE58AA" w:rsidRDefault="00FE58AA" w:rsidP="00FE58AA">
      <w:r>
        <w:t>The Minister will ordinarily decline a prospecting permit application unless the proposed work programme:</w:t>
      </w:r>
    </w:p>
    <w:p w14:paraId="4B6CEE73" w14:textId="77777777" w:rsidR="00FE58AA" w:rsidRPr="0013520F" w:rsidRDefault="00FE58AA" w:rsidP="003E4EE1">
      <w:pPr>
        <w:pStyle w:val="ListParagraphIndent"/>
        <w:numPr>
          <w:ilvl w:val="0"/>
          <w:numId w:val="31"/>
        </w:numPr>
      </w:pPr>
      <w:r w:rsidRPr="0013520F">
        <w:t>has the purpose of identifying land likely to contain exploitable mineral deposits,</w:t>
      </w:r>
    </w:p>
    <w:p w14:paraId="2D049F97" w14:textId="77777777" w:rsidR="00FE58AA" w:rsidRPr="0013520F" w:rsidRDefault="00FE58AA" w:rsidP="003E4EE1">
      <w:pPr>
        <w:pStyle w:val="ListParagraphIndent"/>
        <w:numPr>
          <w:ilvl w:val="0"/>
          <w:numId w:val="31"/>
        </w:numPr>
      </w:pPr>
      <w:r w:rsidRPr="0013520F">
        <w:t>will add materially to the knowledge about the minerals within the area, and</w:t>
      </w:r>
    </w:p>
    <w:p w14:paraId="256B2293" w14:textId="77777777" w:rsidR="00FE58AA" w:rsidRPr="0013520F" w:rsidRDefault="00FE58AA" w:rsidP="003E4EE1">
      <w:pPr>
        <w:pStyle w:val="ListParagraphIndent"/>
        <w:numPr>
          <w:ilvl w:val="0"/>
          <w:numId w:val="31"/>
        </w:numPr>
      </w:pPr>
      <w:r w:rsidRPr="0013520F">
        <w:t>is appropriate to the size and term of the permit sought.</w:t>
      </w:r>
    </w:p>
    <w:p w14:paraId="1A1A1628" w14:textId="77777777" w:rsidR="00FE58AA" w:rsidRDefault="00FE58AA" w:rsidP="00FE58AA">
      <w:r>
        <w:t>The work programme for a prospecting permit typically consists of a single, two-year stage, and is limited to activities that would be considered ‘prospecting’ under the Crown Minerals Act. These include:</w:t>
      </w:r>
    </w:p>
    <w:p w14:paraId="75D0AB35" w14:textId="77777777" w:rsidR="00FE58AA" w:rsidRPr="0013520F" w:rsidRDefault="00FE58AA" w:rsidP="003E4EE1">
      <w:pPr>
        <w:pStyle w:val="ListParagraphIndent"/>
        <w:numPr>
          <w:ilvl w:val="0"/>
          <w:numId w:val="32"/>
        </w:numPr>
      </w:pPr>
      <w:r w:rsidRPr="0013520F">
        <w:t>geological mapping</w:t>
      </w:r>
    </w:p>
    <w:p w14:paraId="614516AC" w14:textId="5C9E8B05" w:rsidR="00FE58AA" w:rsidRPr="0013520F" w:rsidRDefault="00FE58AA" w:rsidP="003E4EE1">
      <w:pPr>
        <w:pStyle w:val="ListParagraphIndent"/>
        <w:numPr>
          <w:ilvl w:val="0"/>
          <w:numId w:val="32"/>
        </w:numPr>
      </w:pPr>
      <w:r w:rsidRPr="0013520F">
        <w:t xml:space="preserve">geochemical sampling, </w:t>
      </w:r>
      <w:r w:rsidR="00E07302" w:rsidRPr="0013520F">
        <w:t>e.g.,</w:t>
      </w:r>
      <w:r w:rsidRPr="0013520F">
        <w:t xml:space="preserve"> rock chip or soil using hand or </w:t>
      </w:r>
      <w:r w:rsidR="00687CF6" w:rsidRPr="0013520F">
        <w:t>handheld</w:t>
      </w:r>
      <w:r w:rsidRPr="0013520F">
        <w:t xml:space="preserve"> methods</w:t>
      </w:r>
    </w:p>
    <w:p w14:paraId="3283BF98" w14:textId="77777777" w:rsidR="00FE58AA" w:rsidRDefault="00FE58AA" w:rsidP="003E4EE1">
      <w:pPr>
        <w:pStyle w:val="ListParagraphIndent"/>
        <w:numPr>
          <w:ilvl w:val="0"/>
          <w:numId w:val="32"/>
        </w:numPr>
      </w:pPr>
      <w:r w:rsidRPr="0013520F">
        <w:t>geophysical surveying</w:t>
      </w:r>
    </w:p>
    <w:p w14:paraId="0359EE68" w14:textId="6E9BCE8E" w:rsidR="00FE58AA" w:rsidRPr="0013520F" w:rsidRDefault="00FE58AA" w:rsidP="003E4EE1">
      <w:pPr>
        <w:pStyle w:val="ListParagraphIndent"/>
        <w:numPr>
          <w:ilvl w:val="0"/>
          <w:numId w:val="32"/>
        </w:numPr>
      </w:pPr>
      <w:r>
        <w:t xml:space="preserve">taking samples by hand or </w:t>
      </w:r>
      <w:r w:rsidR="00687CF6">
        <w:t>handheld</w:t>
      </w:r>
      <w:r>
        <w:t xml:space="preserve"> methods</w:t>
      </w:r>
      <w:r w:rsidRPr="0013520F">
        <w:t>, and/or</w:t>
      </w:r>
    </w:p>
    <w:p w14:paraId="2C1BCA7F" w14:textId="77777777" w:rsidR="00FE58AA" w:rsidRPr="0013520F" w:rsidRDefault="00FE58AA" w:rsidP="003E4EE1">
      <w:pPr>
        <w:pStyle w:val="ListParagraphIndent"/>
        <w:numPr>
          <w:ilvl w:val="0"/>
          <w:numId w:val="32"/>
        </w:numPr>
      </w:pPr>
      <w:r w:rsidRPr="0013520F">
        <w:t xml:space="preserve">taking small samples offshore by low-impact mechanical methods. </w:t>
      </w:r>
    </w:p>
    <w:p w14:paraId="41344540" w14:textId="77777777" w:rsidR="00FE58AA" w:rsidRDefault="00FE58AA" w:rsidP="00FE58AA">
      <w:r>
        <w:t>NZP&amp;M interprets this to exclude most drilling.</w:t>
      </w:r>
    </w:p>
    <w:p w14:paraId="0D517D4C" w14:textId="7488035B" w:rsidR="00FE58AA" w:rsidRDefault="00FE58AA" w:rsidP="00FE58AA">
      <w:r>
        <w:t>Unless the work programme includes new or improved sampling techniques or proposes to prospect for any mineral that has not been previously prospected for in the same area, an application for a prospecting permit will ordinarily be declined if the area has previously been prospected or explored.</w:t>
      </w:r>
    </w:p>
    <w:p w14:paraId="666E2D2B" w14:textId="30FF0E44" w:rsidR="006977CC" w:rsidRDefault="006977CC" w:rsidP="00FE58AA">
      <w:r>
        <w:t>An example of a work programme for a prospecting permit is provided below.</w:t>
      </w:r>
    </w:p>
    <w:tbl>
      <w:tblPr>
        <w:tblStyle w:val="TableGrid"/>
        <w:tblW w:w="0" w:type="auto"/>
        <w:tblLook w:val="04A0" w:firstRow="1" w:lastRow="0" w:firstColumn="1" w:lastColumn="0" w:noHBand="0" w:noVBand="1"/>
      </w:tblPr>
      <w:tblGrid>
        <w:gridCol w:w="9316"/>
      </w:tblGrid>
      <w:tr w:rsidR="006977CC" w14:paraId="0687C670" w14:textId="77777777" w:rsidTr="00E07302">
        <w:trPr>
          <w:trHeight w:val="2826"/>
        </w:trPr>
        <w:tc>
          <w:tcPr>
            <w:tcW w:w="9316" w:type="dxa"/>
          </w:tcPr>
          <w:p w14:paraId="4F4B73F9" w14:textId="77777777" w:rsidR="006977CC" w:rsidRDefault="006977CC" w:rsidP="00FE58AA">
            <w:pPr>
              <w:rPr>
                <w:b/>
                <w:bCs/>
              </w:rPr>
            </w:pPr>
            <w:r>
              <w:rPr>
                <w:b/>
                <w:bCs/>
              </w:rPr>
              <w:lastRenderedPageBreak/>
              <w:t>Example work programme:</w:t>
            </w:r>
          </w:p>
          <w:p w14:paraId="4A321AA6" w14:textId="4C647612" w:rsidR="006977CC" w:rsidRPr="003E4EE1" w:rsidRDefault="006977CC" w:rsidP="006977CC">
            <w:pPr>
              <w:pStyle w:val="NormalWeb"/>
              <w:spacing w:before="0" w:beforeAutospacing="0" w:after="0" w:afterAutospacing="0"/>
              <w:rPr>
                <w:i/>
                <w:iCs/>
                <w:sz w:val="18"/>
                <w:szCs w:val="18"/>
              </w:rPr>
            </w:pPr>
            <w:r>
              <w:rPr>
                <w:i/>
                <w:iCs/>
                <w:sz w:val="18"/>
                <w:szCs w:val="18"/>
              </w:rPr>
              <w:t xml:space="preserve">1. </w:t>
            </w:r>
            <w:r w:rsidRPr="003E4EE1">
              <w:rPr>
                <w:i/>
                <w:iCs/>
                <w:sz w:val="18"/>
                <w:szCs w:val="18"/>
              </w:rPr>
              <w:t>Within 24 months of the commencement date of the permit, the permit holder shall (to the satisfaction of the chief executive):</w:t>
            </w:r>
          </w:p>
          <w:p w14:paraId="7988F387" w14:textId="77777777" w:rsidR="006977CC" w:rsidRDefault="006977CC" w:rsidP="00BE44C6">
            <w:pPr>
              <w:pStyle w:val="NormalWeb"/>
              <w:numPr>
                <w:ilvl w:val="0"/>
                <w:numId w:val="35"/>
              </w:numPr>
              <w:spacing w:before="0" w:beforeAutospacing="0" w:after="0" w:afterAutospacing="0"/>
              <w:ind w:left="540"/>
              <w:rPr>
                <w:i/>
                <w:iCs/>
                <w:sz w:val="18"/>
                <w:szCs w:val="18"/>
              </w:rPr>
            </w:pPr>
            <w:r w:rsidRPr="003E4EE1">
              <w:rPr>
                <w:i/>
                <w:iCs/>
                <w:sz w:val="18"/>
                <w:szCs w:val="18"/>
              </w:rPr>
              <w:t>complete a literature review of all relevant reports and data;</w:t>
            </w:r>
          </w:p>
          <w:p w14:paraId="422F99DA" w14:textId="5B463393" w:rsidR="006977CC" w:rsidRDefault="006977CC" w:rsidP="001D07BC">
            <w:pPr>
              <w:pStyle w:val="NormalWeb"/>
              <w:numPr>
                <w:ilvl w:val="0"/>
                <w:numId w:val="35"/>
              </w:numPr>
              <w:spacing w:before="0" w:beforeAutospacing="0" w:after="0" w:afterAutospacing="0"/>
              <w:ind w:left="540"/>
              <w:rPr>
                <w:i/>
                <w:iCs/>
                <w:sz w:val="18"/>
                <w:szCs w:val="18"/>
              </w:rPr>
            </w:pPr>
            <w:r w:rsidRPr="003E4EE1">
              <w:rPr>
                <w:i/>
                <w:iCs/>
                <w:sz w:val="18"/>
                <w:szCs w:val="18"/>
              </w:rPr>
              <w:t>complete a programme of geological mapping of the permit area;</w:t>
            </w:r>
          </w:p>
          <w:p w14:paraId="6A4DD07A" w14:textId="77777777" w:rsidR="006977CC" w:rsidRDefault="006977CC" w:rsidP="006C6C4A">
            <w:pPr>
              <w:pStyle w:val="NormalWeb"/>
              <w:numPr>
                <w:ilvl w:val="0"/>
                <w:numId w:val="35"/>
              </w:numPr>
              <w:spacing w:before="0" w:beforeAutospacing="0" w:after="0" w:afterAutospacing="0"/>
              <w:ind w:left="540"/>
              <w:rPr>
                <w:i/>
                <w:iCs/>
                <w:sz w:val="18"/>
                <w:szCs w:val="18"/>
              </w:rPr>
            </w:pPr>
            <w:r w:rsidRPr="003E4EE1">
              <w:rPr>
                <w:i/>
                <w:iCs/>
                <w:sz w:val="18"/>
                <w:szCs w:val="18"/>
              </w:rPr>
              <w:t>complete a geophysical survey;</w:t>
            </w:r>
          </w:p>
          <w:p w14:paraId="2C6015AA" w14:textId="159DA16B" w:rsidR="003E4EE1" w:rsidRDefault="006977CC" w:rsidP="003E4EE1">
            <w:pPr>
              <w:pStyle w:val="NormalWeb"/>
              <w:numPr>
                <w:ilvl w:val="0"/>
                <w:numId w:val="35"/>
              </w:numPr>
              <w:spacing w:before="0" w:beforeAutospacing="0" w:after="0" w:afterAutospacing="0"/>
              <w:ind w:left="540"/>
              <w:rPr>
                <w:i/>
                <w:iCs/>
                <w:sz w:val="18"/>
                <w:szCs w:val="18"/>
              </w:rPr>
            </w:pPr>
            <w:r w:rsidRPr="003E4EE1">
              <w:rPr>
                <w:i/>
                <w:iCs/>
                <w:sz w:val="18"/>
                <w:szCs w:val="18"/>
              </w:rPr>
              <w:t>complete a programme of geochemical rock chip and / or soil sampling for a minimum of 200 samples;</w:t>
            </w:r>
          </w:p>
          <w:p w14:paraId="2FD4939E" w14:textId="77777777" w:rsidR="003E4EE1" w:rsidRDefault="006977CC" w:rsidP="003E4EE1">
            <w:pPr>
              <w:pStyle w:val="NormalWeb"/>
              <w:numPr>
                <w:ilvl w:val="0"/>
                <w:numId w:val="35"/>
              </w:numPr>
              <w:spacing w:before="0" w:beforeAutospacing="0" w:after="0" w:afterAutospacing="0"/>
              <w:ind w:left="540"/>
              <w:rPr>
                <w:i/>
                <w:iCs/>
                <w:sz w:val="18"/>
                <w:szCs w:val="18"/>
              </w:rPr>
            </w:pPr>
            <w:r w:rsidRPr="003E4EE1">
              <w:rPr>
                <w:i/>
                <w:iCs/>
                <w:sz w:val="18"/>
                <w:szCs w:val="18"/>
              </w:rPr>
              <w:t>if appropriate, delineate targets to advance to exploration; and</w:t>
            </w:r>
          </w:p>
          <w:p w14:paraId="19D11E65" w14:textId="5518B495" w:rsidR="006977CC" w:rsidRPr="003E4EE1" w:rsidRDefault="006977CC" w:rsidP="003E4EE1">
            <w:pPr>
              <w:pStyle w:val="NormalWeb"/>
              <w:numPr>
                <w:ilvl w:val="0"/>
                <w:numId w:val="35"/>
              </w:numPr>
              <w:spacing w:before="0" w:beforeAutospacing="0" w:after="0" w:afterAutospacing="0"/>
              <w:ind w:left="540"/>
              <w:rPr>
                <w:i/>
                <w:iCs/>
                <w:sz w:val="18"/>
                <w:szCs w:val="18"/>
              </w:rPr>
            </w:pPr>
            <w:r w:rsidRPr="003E4EE1">
              <w:rPr>
                <w:i/>
                <w:iCs/>
                <w:sz w:val="18"/>
                <w:szCs w:val="18"/>
              </w:rPr>
              <w:t>prepare a technical report detailing all work completed during this stage of the work programme, including QAQC information and data sufficient to demonstrate levels of accuracy and precision, to be submitted to the chief executive in accordance with the regulations.</w:t>
            </w:r>
          </w:p>
        </w:tc>
      </w:tr>
    </w:tbl>
    <w:p w14:paraId="564BE5C9" w14:textId="77777777" w:rsidR="007F12B8" w:rsidRDefault="007F12B8" w:rsidP="00FE58AA">
      <w:pPr>
        <w:rPr>
          <w:b/>
          <w:bCs/>
        </w:rPr>
      </w:pPr>
    </w:p>
    <w:p w14:paraId="0A40864F" w14:textId="3C3848C1" w:rsidR="00FE58AA" w:rsidRPr="00174BAB" w:rsidRDefault="007F12B8" w:rsidP="00FE58AA">
      <w:pPr>
        <w:rPr>
          <w:b/>
          <w:bCs/>
        </w:rPr>
      </w:pPr>
      <w:r w:rsidRPr="003E4EE1">
        <w:rPr>
          <w:b/>
          <w:bCs/>
        </w:rPr>
        <w:t>Use this space to propose your own work programme:</w:t>
      </w:r>
    </w:p>
    <w:tbl>
      <w:tblPr>
        <w:tblStyle w:val="TableGrid"/>
        <w:tblW w:w="0" w:type="auto"/>
        <w:tblLook w:val="04A0" w:firstRow="1" w:lastRow="0" w:firstColumn="1" w:lastColumn="0" w:noHBand="0" w:noVBand="1"/>
      </w:tblPr>
      <w:tblGrid>
        <w:gridCol w:w="9316"/>
      </w:tblGrid>
      <w:tr w:rsidR="00FE58AA" w14:paraId="4047B113" w14:textId="77777777" w:rsidTr="00A7149D">
        <w:trPr>
          <w:trHeight w:val="2391"/>
        </w:trPr>
        <w:tc>
          <w:tcPr>
            <w:tcW w:w="9316" w:type="dxa"/>
          </w:tcPr>
          <w:p w14:paraId="686D32EE" w14:textId="6DC0C2B9" w:rsidR="00FE58AA" w:rsidRPr="003E4EE1" w:rsidRDefault="00FE58AA" w:rsidP="00A7149D">
            <w:pPr>
              <w:rPr>
                <w:b/>
                <w:bCs/>
              </w:rPr>
            </w:pPr>
          </w:p>
        </w:tc>
      </w:tr>
    </w:tbl>
    <w:p w14:paraId="1960ECDD" w14:textId="51D6D82E" w:rsidR="00FE58AA" w:rsidRDefault="00FE58AA" w:rsidP="00FE58AA">
      <w:pPr>
        <w:rPr>
          <w:b/>
          <w:bCs/>
        </w:rPr>
      </w:pPr>
      <w:r w:rsidRPr="00174BAB">
        <w:rPr>
          <w:b/>
          <w:bCs/>
        </w:rPr>
        <w:t>Provide answers for the following points in the boxes below</w:t>
      </w:r>
      <w:r>
        <w:rPr>
          <w:b/>
          <w:bCs/>
        </w:rPr>
        <w:t>.</w:t>
      </w:r>
    </w:p>
    <w:p w14:paraId="366B8E49" w14:textId="77777777" w:rsidR="00FE58AA" w:rsidRDefault="00FE58AA" w:rsidP="003E4EE1">
      <w:pPr>
        <w:pStyle w:val="ListParagraphIndent"/>
        <w:numPr>
          <w:ilvl w:val="0"/>
          <w:numId w:val="36"/>
        </w:numPr>
      </w:pPr>
      <w:r w:rsidRPr="003E4EE1">
        <w:t>The objective of the proposed work programme</w:t>
      </w:r>
    </w:p>
    <w:p w14:paraId="36DC25B9" w14:textId="03F4AD35" w:rsidR="00145FFB" w:rsidRPr="003E4EE1" w:rsidRDefault="00145FFB" w:rsidP="00145FFB">
      <w:pPr>
        <w:pStyle w:val="ListParagraphIndent"/>
        <w:numPr>
          <w:ilvl w:val="0"/>
          <w:numId w:val="36"/>
        </w:numPr>
      </w:pPr>
      <w:r>
        <w:t>The technical rationale for the proposed work programme</w:t>
      </w:r>
    </w:p>
    <w:p w14:paraId="71DA3E5A" w14:textId="30B31EDF" w:rsidR="00D143E5" w:rsidRPr="00145FFB" w:rsidRDefault="00D143E5" w:rsidP="003E4EE1">
      <w:pPr>
        <w:pStyle w:val="ListParagraphIndent"/>
        <w:numPr>
          <w:ilvl w:val="0"/>
          <w:numId w:val="36"/>
        </w:numPr>
        <w:rPr>
          <w:rFonts w:ascii="Calibri" w:hAnsi="Calibri" w:cs="Calibri"/>
          <w:i/>
          <w:iCs/>
        </w:rPr>
      </w:pPr>
      <w:r w:rsidRPr="00145FFB">
        <w:rPr>
          <w:rStyle w:val="cf01"/>
          <w:rFonts w:ascii="Calibri" w:hAnsi="Calibri" w:cs="Calibri"/>
          <w:i w:val="0"/>
          <w:iCs w:val="0"/>
        </w:rPr>
        <w:t>How the proposed work programme</w:t>
      </w:r>
      <w:r w:rsidR="00145FFB" w:rsidRPr="00145FFB">
        <w:rPr>
          <w:rStyle w:val="cf01"/>
          <w:rFonts w:ascii="Calibri" w:hAnsi="Calibri" w:cs="Calibri"/>
          <w:i w:val="0"/>
          <w:iCs w:val="0"/>
        </w:rPr>
        <w:t xml:space="preserve"> will</w:t>
      </w:r>
      <w:r w:rsidRPr="00145FFB">
        <w:rPr>
          <w:rStyle w:val="cf01"/>
          <w:rFonts w:ascii="Calibri" w:hAnsi="Calibri" w:cs="Calibri"/>
          <w:i w:val="0"/>
          <w:iCs w:val="0"/>
        </w:rPr>
        <w:t xml:space="preserve"> materially add to the</w:t>
      </w:r>
      <w:r w:rsidR="00145FFB">
        <w:rPr>
          <w:rStyle w:val="cf01"/>
          <w:rFonts w:ascii="Calibri" w:hAnsi="Calibri" w:cs="Calibri"/>
          <w:i w:val="0"/>
          <w:iCs w:val="0"/>
        </w:rPr>
        <w:t xml:space="preserve"> existing</w:t>
      </w:r>
      <w:r w:rsidRPr="00145FFB">
        <w:rPr>
          <w:rStyle w:val="cf01"/>
          <w:rFonts w:ascii="Calibri" w:hAnsi="Calibri" w:cs="Calibri"/>
          <w:i w:val="0"/>
          <w:iCs w:val="0"/>
        </w:rPr>
        <w:t xml:space="preserve"> knowledge of the mineral in the permit area</w:t>
      </w:r>
      <w:r w:rsidR="00145FFB">
        <w:rPr>
          <w:rStyle w:val="cf01"/>
          <w:rFonts w:ascii="Calibri" w:hAnsi="Calibri" w:cs="Calibri"/>
          <w:i w:val="0"/>
          <w:iCs w:val="0"/>
        </w:rPr>
        <w:t>.</w:t>
      </w:r>
    </w:p>
    <w:tbl>
      <w:tblPr>
        <w:tblStyle w:val="TableGrid"/>
        <w:tblW w:w="0" w:type="auto"/>
        <w:tblLook w:val="04A0" w:firstRow="1" w:lastRow="0" w:firstColumn="1" w:lastColumn="0" w:noHBand="0" w:noVBand="1"/>
      </w:tblPr>
      <w:tblGrid>
        <w:gridCol w:w="9316"/>
      </w:tblGrid>
      <w:tr w:rsidR="00FE58AA" w14:paraId="7FD689D3" w14:textId="77777777" w:rsidTr="007F12B8">
        <w:trPr>
          <w:trHeight w:val="1601"/>
        </w:trPr>
        <w:tc>
          <w:tcPr>
            <w:tcW w:w="9316" w:type="dxa"/>
          </w:tcPr>
          <w:p w14:paraId="0F59B738" w14:textId="77777777" w:rsidR="00FE58AA" w:rsidRDefault="00FE58AA" w:rsidP="00A7149D"/>
        </w:tc>
      </w:tr>
    </w:tbl>
    <w:p w14:paraId="6472637A" w14:textId="77777777" w:rsidR="00FE58AA" w:rsidRDefault="00FE58AA" w:rsidP="00FE58AA">
      <w:pPr>
        <w:pStyle w:val="ListParagraphIndent"/>
        <w:ind w:left="284" w:hanging="284"/>
      </w:pPr>
    </w:p>
    <w:p w14:paraId="135F3B08" w14:textId="09CB4083" w:rsidR="00FE58AA" w:rsidRDefault="00FE58AA" w:rsidP="00F60051">
      <w:pPr>
        <w:pStyle w:val="ListParagraphIndent"/>
        <w:numPr>
          <w:ilvl w:val="0"/>
          <w:numId w:val="36"/>
        </w:numPr>
      </w:pPr>
      <w:r>
        <w:t>The estimated timeframe required to complete the prospecting activities</w:t>
      </w:r>
      <w:r w:rsidR="00145FFB">
        <w:t>, including rationale</w:t>
      </w:r>
    </w:p>
    <w:p w14:paraId="4768511C" w14:textId="321B1B9C" w:rsidR="00FE58AA" w:rsidRDefault="00FE58AA" w:rsidP="00F60051">
      <w:pPr>
        <w:pStyle w:val="ListParagraphIndent"/>
        <w:numPr>
          <w:ilvl w:val="0"/>
          <w:numId w:val="36"/>
        </w:numPr>
      </w:pPr>
      <w:r>
        <w:t>The estimated timeframe required to complete the processing and analysis of results</w:t>
      </w:r>
      <w:r w:rsidR="00145FFB">
        <w:t>, including rational</w:t>
      </w:r>
      <w:r w:rsidR="00F959FE">
        <w:t>e</w:t>
      </w:r>
    </w:p>
    <w:p w14:paraId="59534FE6" w14:textId="54D20A76" w:rsidR="00F901DD" w:rsidRDefault="00F901DD" w:rsidP="00F60051">
      <w:pPr>
        <w:pStyle w:val="ListParagraphIndent"/>
        <w:numPr>
          <w:ilvl w:val="0"/>
          <w:numId w:val="36"/>
        </w:numPr>
      </w:pPr>
      <w:r>
        <w:t>Why you think the work programme is appropriate for the duration sought.</w:t>
      </w:r>
    </w:p>
    <w:tbl>
      <w:tblPr>
        <w:tblStyle w:val="TableGrid"/>
        <w:tblW w:w="0" w:type="auto"/>
        <w:tblLook w:val="04A0" w:firstRow="1" w:lastRow="0" w:firstColumn="1" w:lastColumn="0" w:noHBand="0" w:noVBand="1"/>
      </w:tblPr>
      <w:tblGrid>
        <w:gridCol w:w="9316"/>
      </w:tblGrid>
      <w:tr w:rsidR="00FE58AA" w14:paraId="7E395D0C" w14:textId="77777777" w:rsidTr="007F12B8">
        <w:trPr>
          <w:trHeight w:val="1459"/>
        </w:trPr>
        <w:tc>
          <w:tcPr>
            <w:tcW w:w="9316" w:type="dxa"/>
          </w:tcPr>
          <w:p w14:paraId="07FC89A6" w14:textId="77777777" w:rsidR="00FE58AA" w:rsidRDefault="00FE58AA" w:rsidP="00A7149D"/>
        </w:tc>
      </w:tr>
    </w:tbl>
    <w:p w14:paraId="79B39AF4" w14:textId="77777777" w:rsidR="00FE58AA" w:rsidRDefault="00FE58AA" w:rsidP="00FE58AA">
      <w:pPr>
        <w:pStyle w:val="ListParagraphIndent"/>
        <w:ind w:left="284" w:hanging="284"/>
      </w:pPr>
    </w:p>
    <w:p w14:paraId="64F77FD9" w14:textId="727F549E" w:rsidR="00FE58AA" w:rsidRDefault="00F901DD" w:rsidP="00F901DD">
      <w:pPr>
        <w:pStyle w:val="ListParagraphIndent"/>
        <w:numPr>
          <w:ilvl w:val="0"/>
          <w:numId w:val="36"/>
        </w:numPr>
      </w:pPr>
      <w:r>
        <w:t>Explain whether the work programme proposes to use new or improved sampling, analytical or survey techniques, or proposes to prospect for any mineral that has not previously been prospected for in part or all of the permit area</w:t>
      </w:r>
    </w:p>
    <w:tbl>
      <w:tblPr>
        <w:tblStyle w:val="TableGrid"/>
        <w:tblW w:w="0" w:type="auto"/>
        <w:tblLook w:val="04A0" w:firstRow="1" w:lastRow="0" w:firstColumn="1" w:lastColumn="0" w:noHBand="0" w:noVBand="1"/>
      </w:tblPr>
      <w:tblGrid>
        <w:gridCol w:w="9316"/>
      </w:tblGrid>
      <w:tr w:rsidR="00FE58AA" w14:paraId="77498E0A" w14:textId="77777777" w:rsidTr="007F12B8">
        <w:trPr>
          <w:trHeight w:val="1359"/>
        </w:trPr>
        <w:tc>
          <w:tcPr>
            <w:tcW w:w="9316" w:type="dxa"/>
          </w:tcPr>
          <w:p w14:paraId="05F085CC" w14:textId="77777777" w:rsidR="00FE58AA" w:rsidRDefault="00FE58AA" w:rsidP="00A7149D"/>
        </w:tc>
      </w:tr>
    </w:tbl>
    <w:p w14:paraId="5BDB18E8" w14:textId="77777777" w:rsidR="00FE58AA" w:rsidRDefault="00FE58AA" w:rsidP="00FE58AA">
      <w:pPr>
        <w:pStyle w:val="ListParagraphIndent"/>
        <w:ind w:left="284" w:hanging="284"/>
      </w:pPr>
    </w:p>
    <w:p w14:paraId="55E8A56A" w14:textId="0F85F84D" w:rsidR="00FE58AA" w:rsidRDefault="00F901DD" w:rsidP="00F60051">
      <w:pPr>
        <w:pStyle w:val="ListParagraphIndent"/>
        <w:numPr>
          <w:ilvl w:val="0"/>
          <w:numId w:val="36"/>
        </w:numPr>
      </w:pPr>
      <w:r>
        <w:lastRenderedPageBreak/>
        <w:t>Explain w</w:t>
      </w:r>
      <w:r w:rsidR="00FE58AA">
        <w:t>hether the proposed prospecting activities will investigate the full extent of the land to be covered by the permit</w:t>
      </w:r>
      <w:r w:rsidR="00E07302">
        <w:t>.</w:t>
      </w:r>
      <w:r>
        <w:t xml:space="preserve"> This can be supported with a map of the application area showing where prospecting will take place.</w:t>
      </w:r>
      <w:r w:rsidRPr="00F901DD">
        <w:rPr>
          <w:rFonts w:cstheme="minorHAnsi"/>
          <w:color w:val="000000"/>
        </w:rPr>
        <w:t xml:space="preserve"> </w:t>
      </w:r>
      <w:r w:rsidRPr="00284032">
        <w:rPr>
          <w:rFonts w:cstheme="minorHAnsi"/>
          <w:color w:val="000000"/>
        </w:rPr>
        <w:t xml:space="preserve">Upload any/all of these documents to the OPS when you make your application, or email them to us at </w:t>
      </w:r>
      <w:hyperlink r:id="rId28" w:history="1">
        <w:r w:rsidRPr="00284032">
          <w:rPr>
            <w:rStyle w:val="Hyperlink"/>
            <w:rFonts w:cstheme="minorHAnsi"/>
          </w:rPr>
          <w:t>NZPAM@mbie.govt.nz</w:t>
        </w:r>
      </w:hyperlink>
      <w:r w:rsidRPr="00284032">
        <w:rPr>
          <w:rFonts w:cstheme="minorHAnsi"/>
          <w:color w:val="000000"/>
        </w:rPr>
        <w:t>.</w:t>
      </w:r>
    </w:p>
    <w:tbl>
      <w:tblPr>
        <w:tblStyle w:val="TableGrid"/>
        <w:tblW w:w="0" w:type="auto"/>
        <w:tblLook w:val="04A0" w:firstRow="1" w:lastRow="0" w:firstColumn="1" w:lastColumn="0" w:noHBand="0" w:noVBand="1"/>
      </w:tblPr>
      <w:tblGrid>
        <w:gridCol w:w="9316"/>
      </w:tblGrid>
      <w:tr w:rsidR="00FE58AA" w14:paraId="09827A48" w14:textId="77777777" w:rsidTr="007F12B8">
        <w:trPr>
          <w:trHeight w:val="1325"/>
        </w:trPr>
        <w:tc>
          <w:tcPr>
            <w:tcW w:w="9316" w:type="dxa"/>
          </w:tcPr>
          <w:p w14:paraId="591EB13E" w14:textId="77777777" w:rsidR="00FE58AA" w:rsidRDefault="00FE58AA" w:rsidP="00A7149D"/>
        </w:tc>
      </w:tr>
    </w:tbl>
    <w:p w14:paraId="0A9C5F9C" w14:textId="77777777" w:rsidR="00FE58AA" w:rsidRDefault="00FE58AA" w:rsidP="00B40E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6B60DD" w14:paraId="7FBC1267" w14:textId="77777777" w:rsidTr="00A7149D">
        <w:tc>
          <w:tcPr>
            <w:tcW w:w="421" w:type="dxa"/>
            <w:shd w:val="clear" w:color="auto" w:fill="323E4F" w:themeFill="text2" w:themeFillShade="BF"/>
            <w:vAlign w:val="center"/>
          </w:tcPr>
          <w:p w14:paraId="75827D4F" w14:textId="4DEC1BFB" w:rsidR="006B60DD" w:rsidRDefault="006B60DD" w:rsidP="00A7149D">
            <w:pPr>
              <w:pStyle w:val="Tablenum"/>
            </w:pPr>
            <w:r>
              <w:t>8</w:t>
            </w:r>
          </w:p>
        </w:tc>
        <w:tc>
          <w:tcPr>
            <w:tcW w:w="8895" w:type="dxa"/>
            <w:shd w:val="clear" w:color="auto" w:fill="767171" w:themeFill="background2" w:themeFillShade="80"/>
          </w:tcPr>
          <w:p w14:paraId="2A0E400E" w14:textId="77777777" w:rsidR="006B60DD" w:rsidRDefault="006B60DD" w:rsidP="00A7149D">
            <w:pPr>
              <w:pStyle w:val="SectionHeader"/>
            </w:pPr>
            <w:r w:rsidRPr="005A70E9">
              <w:t>Permit expenditure</w:t>
            </w:r>
          </w:p>
        </w:tc>
      </w:tr>
    </w:tbl>
    <w:p w14:paraId="6D1AF7E5" w14:textId="15359EC2" w:rsidR="006B60DD" w:rsidRDefault="00D93663" w:rsidP="006B60DD">
      <w:pPr>
        <w:rPr>
          <w:lang w:val="en-NZ"/>
        </w:rPr>
      </w:pPr>
      <w:r>
        <w:rPr>
          <w:lang w:val="en-NZ"/>
        </w:rPr>
        <w:t>Provide an</w:t>
      </w:r>
      <w:r w:rsidR="006B60DD">
        <w:rPr>
          <w:lang w:val="en-NZ"/>
        </w:rPr>
        <w:t xml:space="preserve"> estimate</w:t>
      </w:r>
      <w:r>
        <w:rPr>
          <w:lang w:val="en-NZ"/>
        </w:rPr>
        <w:t xml:space="preserve"> for</w:t>
      </w:r>
      <w:r w:rsidR="006B60DD">
        <w:rPr>
          <w:lang w:val="en-NZ"/>
        </w:rPr>
        <w:t xml:space="preserve"> the minimum amount of money that you expect to spend for the </w:t>
      </w:r>
      <w:r w:rsidR="006B60DD" w:rsidRPr="005A70E9">
        <w:rPr>
          <w:lang w:val="en-NZ"/>
        </w:rPr>
        <w:t>duration of the permit.</w:t>
      </w:r>
      <w:r w:rsidR="006B60DD">
        <w:rPr>
          <w:lang w:val="en-NZ"/>
        </w:rPr>
        <w:t xml:space="preserve"> When doing this you should include a breakdown of the costs of each work programme obligation (refer to section </w:t>
      </w:r>
      <w:r>
        <w:rPr>
          <w:lang w:val="en-NZ"/>
        </w:rPr>
        <w:t>7</w:t>
      </w:r>
      <w:r w:rsidR="006B60DD">
        <w:rPr>
          <w:lang w:val="en-NZ"/>
        </w:rPr>
        <w:t xml:space="preserve">). </w:t>
      </w:r>
    </w:p>
    <w:p w14:paraId="3EA4FD69" w14:textId="77777777" w:rsidR="006B60DD" w:rsidRDefault="006B60DD" w:rsidP="006B60DD">
      <w:pPr>
        <w:rPr>
          <w:lang w:val="en-NZ"/>
        </w:rPr>
      </w:pPr>
      <w:r>
        <w:rPr>
          <w:lang w:val="en-NZ"/>
        </w:rPr>
        <w:t>Below is an example of a cost breakdown for a prospecting permit.</w:t>
      </w:r>
    </w:p>
    <w:tbl>
      <w:tblPr>
        <w:tblStyle w:val="TableGrid"/>
        <w:tblW w:w="0" w:type="auto"/>
        <w:tblLook w:val="04A0" w:firstRow="1" w:lastRow="0" w:firstColumn="1" w:lastColumn="0" w:noHBand="0" w:noVBand="1"/>
      </w:tblPr>
      <w:tblGrid>
        <w:gridCol w:w="7645"/>
        <w:gridCol w:w="1671"/>
      </w:tblGrid>
      <w:tr w:rsidR="006B60DD" w14:paraId="4EFC22E9" w14:textId="77777777" w:rsidTr="00F60051">
        <w:trPr>
          <w:trHeight w:val="360"/>
        </w:trPr>
        <w:tc>
          <w:tcPr>
            <w:tcW w:w="7645" w:type="dxa"/>
            <w:vAlign w:val="center"/>
          </w:tcPr>
          <w:p w14:paraId="5A9A6A4D" w14:textId="77777777" w:rsidR="006B60DD" w:rsidRPr="00F60051" w:rsidRDefault="006B60DD" w:rsidP="00F60051">
            <w:pPr>
              <w:spacing w:before="0" w:after="0"/>
              <w:rPr>
                <w:b/>
                <w:bCs/>
                <w:i/>
                <w:iCs/>
                <w:lang w:val="en-NZ"/>
              </w:rPr>
            </w:pPr>
            <w:r w:rsidRPr="00F60051">
              <w:rPr>
                <w:b/>
                <w:bCs/>
                <w:i/>
                <w:iCs/>
                <w:lang w:val="en-NZ"/>
              </w:rPr>
              <w:t>Work programme obligation</w:t>
            </w:r>
          </w:p>
        </w:tc>
        <w:tc>
          <w:tcPr>
            <w:tcW w:w="1671" w:type="dxa"/>
            <w:vAlign w:val="center"/>
          </w:tcPr>
          <w:p w14:paraId="70ECFEE9" w14:textId="77777777" w:rsidR="006B60DD" w:rsidRPr="00F60051" w:rsidRDefault="006B60DD" w:rsidP="00F60051">
            <w:pPr>
              <w:spacing w:before="0" w:after="0"/>
              <w:rPr>
                <w:b/>
                <w:bCs/>
                <w:i/>
                <w:iCs/>
                <w:lang w:val="en-NZ"/>
              </w:rPr>
            </w:pPr>
            <w:r w:rsidRPr="00F60051">
              <w:rPr>
                <w:b/>
                <w:bCs/>
                <w:i/>
                <w:iCs/>
                <w:lang w:val="en-NZ"/>
              </w:rPr>
              <w:t>Estimated cost</w:t>
            </w:r>
          </w:p>
        </w:tc>
      </w:tr>
      <w:tr w:rsidR="006B60DD" w14:paraId="5EF2DC03" w14:textId="77777777" w:rsidTr="00F60051">
        <w:trPr>
          <w:trHeight w:val="360"/>
        </w:trPr>
        <w:tc>
          <w:tcPr>
            <w:tcW w:w="7645" w:type="dxa"/>
            <w:vAlign w:val="center"/>
          </w:tcPr>
          <w:p w14:paraId="39D41EA2" w14:textId="5C19E895" w:rsidR="006B60DD" w:rsidRPr="00F60051" w:rsidRDefault="00DE4BCF" w:rsidP="00F60051">
            <w:pPr>
              <w:spacing w:before="0" w:after="0"/>
              <w:rPr>
                <w:i/>
                <w:iCs/>
                <w:lang w:val="en-NZ"/>
              </w:rPr>
            </w:pPr>
            <w:r>
              <w:rPr>
                <w:i/>
                <w:iCs/>
                <w:lang w:val="en-NZ"/>
              </w:rPr>
              <w:t>Undertake a literature review</w:t>
            </w:r>
          </w:p>
        </w:tc>
        <w:tc>
          <w:tcPr>
            <w:tcW w:w="1671" w:type="dxa"/>
            <w:vAlign w:val="center"/>
          </w:tcPr>
          <w:p w14:paraId="19A80C76" w14:textId="0E181A82" w:rsidR="006B60DD" w:rsidRPr="00F60051" w:rsidRDefault="00DE4BCF" w:rsidP="00F60051">
            <w:pPr>
              <w:spacing w:before="0" w:after="0"/>
              <w:rPr>
                <w:i/>
                <w:iCs/>
                <w:lang w:val="en-NZ"/>
              </w:rPr>
            </w:pPr>
            <w:r>
              <w:rPr>
                <w:i/>
                <w:iCs/>
                <w:lang w:val="en-NZ"/>
              </w:rPr>
              <w:t>$5,000</w:t>
            </w:r>
          </w:p>
        </w:tc>
      </w:tr>
      <w:tr w:rsidR="006B60DD" w14:paraId="7233C39D" w14:textId="77777777" w:rsidTr="00F60051">
        <w:trPr>
          <w:trHeight w:val="360"/>
        </w:trPr>
        <w:tc>
          <w:tcPr>
            <w:tcW w:w="7645" w:type="dxa"/>
            <w:vAlign w:val="center"/>
          </w:tcPr>
          <w:p w14:paraId="25EF546E" w14:textId="065A45A6" w:rsidR="006B60DD" w:rsidRPr="00F60051" w:rsidRDefault="00DE4BCF" w:rsidP="00F60051">
            <w:pPr>
              <w:spacing w:before="0" w:after="0"/>
              <w:rPr>
                <w:i/>
                <w:iCs/>
                <w:lang w:val="en-NZ"/>
              </w:rPr>
            </w:pPr>
            <w:r>
              <w:rPr>
                <w:i/>
                <w:iCs/>
                <w:lang w:val="en-NZ"/>
              </w:rPr>
              <w:t>Complete geological mapping</w:t>
            </w:r>
          </w:p>
        </w:tc>
        <w:tc>
          <w:tcPr>
            <w:tcW w:w="1671" w:type="dxa"/>
            <w:vAlign w:val="center"/>
          </w:tcPr>
          <w:p w14:paraId="6986C4AB" w14:textId="0F71973C" w:rsidR="006B60DD" w:rsidRPr="00F60051" w:rsidRDefault="00DE4BCF" w:rsidP="00F60051">
            <w:pPr>
              <w:spacing w:before="0" w:after="0"/>
              <w:rPr>
                <w:i/>
                <w:iCs/>
                <w:lang w:val="en-NZ"/>
              </w:rPr>
            </w:pPr>
            <w:r>
              <w:rPr>
                <w:i/>
                <w:iCs/>
                <w:lang w:val="en-NZ"/>
              </w:rPr>
              <w:t>$10,000</w:t>
            </w:r>
          </w:p>
        </w:tc>
      </w:tr>
      <w:tr w:rsidR="006B60DD" w14:paraId="14033BE1" w14:textId="77777777" w:rsidTr="00F60051">
        <w:trPr>
          <w:trHeight w:val="360"/>
        </w:trPr>
        <w:tc>
          <w:tcPr>
            <w:tcW w:w="7645" w:type="dxa"/>
            <w:vAlign w:val="center"/>
          </w:tcPr>
          <w:p w14:paraId="46E442AA" w14:textId="6E362211" w:rsidR="006B60DD" w:rsidRPr="00F60051" w:rsidRDefault="00DE4BCF" w:rsidP="00F60051">
            <w:pPr>
              <w:spacing w:before="0" w:after="0"/>
              <w:rPr>
                <w:i/>
                <w:iCs/>
                <w:lang w:val="en-NZ"/>
              </w:rPr>
            </w:pPr>
            <w:r>
              <w:rPr>
                <w:i/>
                <w:iCs/>
                <w:lang w:val="en-NZ"/>
              </w:rPr>
              <w:t>Complete a geophysical survey</w:t>
            </w:r>
          </w:p>
        </w:tc>
        <w:tc>
          <w:tcPr>
            <w:tcW w:w="1671" w:type="dxa"/>
            <w:vAlign w:val="center"/>
          </w:tcPr>
          <w:p w14:paraId="3DDE4B80" w14:textId="665ABAA0" w:rsidR="006B60DD" w:rsidRPr="00F60051" w:rsidRDefault="00DE4BCF" w:rsidP="00F60051">
            <w:pPr>
              <w:spacing w:before="0" w:after="0"/>
              <w:rPr>
                <w:i/>
                <w:iCs/>
                <w:lang w:val="en-NZ"/>
              </w:rPr>
            </w:pPr>
            <w:r>
              <w:rPr>
                <w:i/>
                <w:iCs/>
                <w:lang w:val="en-NZ"/>
              </w:rPr>
              <w:t>$20,000</w:t>
            </w:r>
          </w:p>
        </w:tc>
      </w:tr>
      <w:tr w:rsidR="006B60DD" w14:paraId="3212A947" w14:textId="77777777" w:rsidTr="00F60051">
        <w:trPr>
          <w:trHeight w:val="360"/>
        </w:trPr>
        <w:tc>
          <w:tcPr>
            <w:tcW w:w="7645" w:type="dxa"/>
            <w:vAlign w:val="center"/>
          </w:tcPr>
          <w:p w14:paraId="5B1CDA10" w14:textId="0FAB1A3D" w:rsidR="006B60DD" w:rsidRPr="00F60051" w:rsidRDefault="00DE4BCF" w:rsidP="00F60051">
            <w:pPr>
              <w:spacing w:before="0" w:after="0"/>
              <w:rPr>
                <w:i/>
                <w:iCs/>
                <w:lang w:val="en-NZ"/>
              </w:rPr>
            </w:pPr>
            <w:r>
              <w:rPr>
                <w:i/>
                <w:iCs/>
                <w:lang w:val="en-NZ"/>
              </w:rPr>
              <w:t>Complete a programme of geochemical sampling – 200 samples</w:t>
            </w:r>
          </w:p>
        </w:tc>
        <w:tc>
          <w:tcPr>
            <w:tcW w:w="1671" w:type="dxa"/>
            <w:vAlign w:val="center"/>
          </w:tcPr>
          <w:p w14:paraId="7CE681E8" w14:textId="156F0850" w:rsidR="006B60DD" w:rsidRPr="00F60051" w:rsidRDefault="00DE4BCF" w:rsidP="00F60051">
            <w:pPr>
              <w:spacing w:before="0" w:after="0"/>
              <w:rPr>
                <w:i/>
                <w:iCs/>
                <w:lang w:val="en-NZ"/>
              </w:rPr>
            </w:pPr>
            <w:r>
              <w:rPr>
                <w:i/>
                <w:iCs/>
                <w:lang w:val="en-NZ"/>
              </w:rPr>
              <w:t>$</w:t>
            </w:r>
            <w:r w:rsidR="007A574E">
              <w:rPr>
                <w:i/>
                <w:iCs/>
                <w:lang w:val="en-NZ"/>
              </w:rPr>
              <w:t>8</w:t>
            </w:r>
            <w:r>
              <w:rPr>
                <w:i/>
                <w:iCs/>
                <w:lang w:val="en-NZ"/>
              </w:rPr>
              <w:t>,000</w:t>
            </w:r>
          </w:p>
        </w:tc>
      </w:tr>
      <w:tr w:rsidR="00DE4BCF" w14:paraId="2A52360A" w14:textId="77777777" w:rsidTr="00A7149D">
        <w:trPr>
          <w:trHeight w:val="360"/>
        </w:trPr>
        <w:tc>
          <w:tcPr>
            <w:tcW w:w="7645" w:type="dxa"/>
            <w:vAlign w:val="center"/>
          </w:tcPr>
          <w:p w14:paraId="769BD5E8" w14:textId="3C63A237" w:rsidR="00DE4BCF" w:rsidRDefault="00DE4BCF">
            <w:pPr>
              <w:spacing w:before="0" w:after="0"/>
              <w:rPr>
                <w:i/>
                <w:iCs/>
                <w:lang w:val="en-NZ"/>
              </w:rPr>
            </w:pPr>
            <w:r>
              <w:rPr>
                <w:i/>
                <w:iCs/>
                <w:lang w:val="en-NZ"/>
              </w:rPr>
              <w:t>If appropriate, delineate exploration targets</w:t>
            </w:r>
          </w:p>
        </w:tc>
        <w:tc>
          <w:tcPr>
            <w:tcW w:w="1671" w:type="dxa"/>
            <w:vAlign w:val="center"/>
          </w:tcPr>
          <w:p w14:paraId="536A2675" w14:textId="304E3D10" w:rsidR="00DE4BCF" w:rsidRPr="00DE4BCF" w:rsidRDefault="00DE4BCF">
            <w:pPr>
              <w:spacing w:before="0" w:after="0"/>
              <w:rPr>
                <w:i/>
                <w:iCs/>
                <w:lang w:val="en-NZ"/>
              </w:rPr>
            </w:pPr>
            <w:r>
              <w:rPr>
                <w:i/>
                <w:iCs/>
                <w:lang w:val="en-NZ"/>
              </w:rPr>
              <w:t>$5,000</w:t>
            </w:r>
          </w:p>
        </w:tc>
      </w:tr>
      <w:tr w:rsidR="00DE4BCF" w14:paraId="40B8AE38" w14:textId="77777777" w:rsidTr="00A7149D">
        <w:trPr>
          <w:trHeight w:val="360"/>
        </w:trPr>
        <w:tc>
          <w:tcPr>
            <w:tcW w:w="7645" w:type="dxa"/>
            <w:vAlign w:val="center"/>
          </w:tcPr>
          <w:p w14:paraId="761E1A44" w14:textId="79EB8D37" w:rsidR="00DE4BCF" w:rsidRDefault="00DE4BCF">
            <w:pPr>
              <w:spacing w:before="0" w:after="0"/>
              <w:rPr>
                <w:i/>
                <w:iCs/>
                <w:lang w:val="en-NZ"/>
              </w:rPr>
            </w:pPr>
            <w:r>
              <w:rPr>
                <w:i/>
                <w:iCs/>
                <w:lang w:val="en-NZ"/>
              </w:rPr>
              <w:t>Technical reporting</w:t>
            </w:r>
          </w:p>
        </w:tc>
        <w:tc>
          <w:tcPr>
            <w:tcW w:w="1671" w:type="dxa"/>
            <w:vAlign w:val="center"/>
          </w:tcPr>
          <w:p w14:paraId="7BE2A3F3" w14:textId="56BA033C" w:rsidR="00DE4BCF" w:rsidRPr="00DE4BCF" w:rsidRDefault="00DE4BCF">
            <w:pPr>
              <w:spacing w:before="0" w:after="0"/>
              <w:rPr>
                <w:i/>
                <w:iCs/>
                <w:lang w:val="en-NZ"/>
              </w:rPr>
            </w:pPr>
            <w:r>
              <w:rPr>
                <w:i/>
                <w:iCs/>
                <w:lang w:val="en-NZ"/>
              </w:rPr>
              <w:t>$5,000</w:t>
            </w:r>
          </w:p>
        </w:tc>
      </w:tr>
      <w:tr w:rsidR="006B60DD" w14:paraId="0D2E4201" w14:textId="77777777" w:rsidTr="00F60051">
        <w:trPr>
          <w:trHeight w:val="360"/>
        </w:trPr>
        <w:tc>
          <w:tcPr>
            <w:tcW w:w="7645" w:type="dxa"/>
            <w:vAlign w:val="center"/>
          </w:tcPr>
          <w:p w14:paraId="10F4D659" w14:textId="77777777" w:rsidR="006B60DD" w:rsidRPr="00F60051" w:rsidRDefault="006B60DD" w:rsidP="00F60051">
            <w:pPr>
              <w:spacing w:before="0" w:after="0"/>
              <w:rPr>
                <w:b/>
                <w:bCs/>
                <w:i/>
                <w:iCs/>
                <w:lang w:val="en-NZ"/>
              </w:rPr>
            </w:pPr>
            <w:r w:rsidRPr="00F60051">
              <w:rPr>
                <w:b/>
                <w:bCs/>
                <w:i/>
                <w:iCs/>
                <w:lang w:val="en-NZ"/>
              </w:rPr>
              <w:t xml:space="preserve">Total </w:t>
            </w:r>
            <w:r>
              <w:rPr>
                <w:b/>
                <w:bCs/>
                <w:i/>
                <w:iCs/>
                <w:lang w:val="en-NZ"/>
              </w:rPr>
              <w:t>(whole duration)</w:t>
            </w:r>
          </w:p>
        </w:tc>
        <w:tc>
          <w:tcPr>
            <w:tcW w:w="1671" w:type="dxa"/>
            <w:vAlign w:val="center"/>
          </w:tcPr>
          <w:p w14:paraId="1BCFC7BC" w14:textId="7ABC3139" w:rsidR="006B60DD" w:rsidRPr="00F60051" w:rsidRDefault="00DE4BCF" w:rsidP="00F60051">
            <w:pPr>
              <w:spacing w:before="0" w:after="0"/>
              <w:rPr>
                <w:b/>
                <w:bCs/>
                <w:i/>
                <w:iCs/>
                <w:lang w:val="en-NZ"/>
              </w:rPr>
            </w:pPr>
            <w:r>
              <w:rPr>
                <w:b/>
                <w:bCs/>
                <w:i/>
                <w:iCs/>
                <w:lang w:val="en-NZ"/>
              </w:rPr>
              <w:t>$</w:t>
            </w:r>
            <w:r w:rsidR="007A574E">
              <w:rPr>
                <w:b/>
                <w:bCs/>
                <w:i/>
                <w:iCs/>
                <w:lang w:val="en-NZ"/>
              </w:rPr>
              <w:t>53</w:t>
            </w:r>
            <w:r>
              <w:rPr>
                <w:b/>
                <w:bCs/>
                <w:i/>
                <w:iCs/>
                <w:lang w:val="en-NZ"/>
              </w:rPr>
              <w:t>,000</w:t>
            </w:r>
          </w:p>
        </w:tc>
      </w:tr>
    </w:tbl>
    <w:p w14:paraId="42A6D783" w14:textId="77777777" w:rsidR="006B60DD" w:rsidRPr="005A70E9" w:rsidRDefault="006B60DD" w:rsidP="006B60DD">
      <w:pPr>
        <w:rPr>
          <w:lang w:val="en-NZ"/>
        </w:rPr>
      </w:pPr>
    </w:p>
    <w:p w14:paraId="15A68A71" w14:textId="77777777" w:rsidR="006B60DD" w:rsidRDefault="006B60DD" w:rsidP="006B60DD">
      <w:pPr>
        <w:rPr>
          <w:lang w:val="en-NZ"/>
        </w:rPr>
      </w:pPr>
      <w:r>
        <w:rPr>
          <w:lang w:val="en-NZ"/>
        </w:rPr>
        <w:t>Use the blank table below to estimate the cost of your minimum work programme.</w:t>
      </w:r>
    </w:p>
    <w:tbl>
      <w:tblPr>
        <w:tblStyle w:val="TableGrid"/>
        <w:tblW w:w="0" w:type="auto"/>
        <w:tblLook w:val="04A0" w:firstRow="1" w:lastRow="0" w:firstColumn="1" w:lastColumn="0" w:noHBand="0" w:noVBand="1"/>
      </w:tblPr>
      <w:tblGrid>
        <w:gridCol w:w="7645"/>
        <w:gridCol w:w="1671"/>
      </w:tblGrid>
      <w:tr w:rsidR="006B60DD" w:rsidRPr="00BB1F7B" w14:paraId="7CEBFB4D" w14:textId="77777777" w:rsidTr="00A7149D">
        <w:trPr>
          <w:trHeight w:val="360"/>
        </w:trPr>
        <w:tc>
          <w:tcPr>
            <w:tcW w:w="7645" w:type="dxa"/>
            <w:vAlign w:val="center"/>
          </w:tcPr>
          <w:p w14:paraId="3119E053" w14:textId="77777777" w:rsidR="006B60DD" w:rsidRPr="00F60051" w:rsidRDefault="006B60DD" w:rsidP="00A7149D">
            <w:pPr>
              <w:spacing w:before="0" w:after="0"/>
              <w:rPr>
                <w:b/>
                <w:bCs/>
                <w:lang w:val="en-NZ"/>
              </w:rPr>
            </w:pPr>
            <w:r w:rsidRPr="00F60051">
              <w:rPr>
                <w:b/>
                <w:bCs/>
                <w:lang w:val="en-NZ"/>
              </w:rPr>
              <w:t>Work programme obligation</w:t>
            </w:r>
          </w:p>
        </w:tc>
        <w:tc>
          <w:tcPr>
            <w:tcW w:w="1671" w:type="dxa"/>
            <w:vAlign w:val="center"/>
          </w:tcPr>
          <w:p w14:paraId="48BFB0BC" w14:textId="77777777" w:rsidR="006B60DD" w:rsidRPr="00F60051" w:rsidRDefault="006B60DD" w:rsidP="00A7149D">
            <w:pPr>
              <w:spacing w:before="0" w:after="0"/>
              <w:rPr>
                <w:b/>
                <w:bCs/>
                <w:lang w:val="en-NZ"/>
              </w:rPr>
            </w:pPr>
            <w:r w:rsidRPr="00F60051">
              <w:rPr>
                <w:b/>
                <w:bCs/>
                <w:lang w:val="en-NZ"/>
              </w:rPr>
              <w:t>Estimated cost</w:t>
            </w:r>
          </w:p>
        </w:tc>
      </w:tr>
      <w:tr w:rsidR="006B60DD" w:rsidRPr="00BB1F7B" w14:paraId="444C3BE7" w14:textId="77777777" w:rsidTr="00A7149D">
        <w:trPr>
          <w:trHeight w:val="1470"/>
        </w:trPr>
        <w:tc>
          <w:tcPr>
            <w:tcW w:w="7645" w:type="dxa"/>
            <w:vAlign w:val="center"/>
          </w:tcPr>
          <w:p w14:paraId="0414C578" w14:textId="77777777" w:rsidR="006B60DD" w:rsidRDefault="006B60DD" w:rsidP="00A7149D">
            <w:pPr>
              <w:pStyle w:val="ListParagraph"/>
              <w:numPr>
                <w:ilvl w:val="0"/>
                <w:numId w:val="27"/>
              </w:numPr>
              <w:spacing w:after="0"/>
              <w:rPr>
                <w:lang w:val="en-NZ"/>
              </w:rPr>
            </w:pPr>
            <w:r>
              <w:rPr>
                <w:lang w:val="en-NZ"/>
              </w:rPr>
              <w:t xml:space="preserve"> </w:t>
            </w:r>
          </w:p>
          <w:p w14:paraId="2BE82FE3" w14:textId="77777777" w:rsidR="006B60DD" w:rsidRDefault="006B60DD" w:rsidP="00A7149D">
            <w:pPr>
              <w:pStyle w:val="ListParagraph"/>
              <w:numPr>
                <w:ilvl w:val="0"/>
                <w:numId w:val="27"/>
              </w:numPr>
              <w:spacing w:after="0"/>
              <w:rPr>
                <w:lang w:val="en-NZ"/>
              </w:rPr>
            </w:pPr>
            <w:r>
              <w:rPr>
                <w:lang w:val="en-NZ"/>
              </w:rPr>
              <w:t xml:space="preserve"> </w:t>
            </w:r>
          </w:p>
          <w:p w14:paraId="0581E026" w14:textId="77777777" w:rsidR="006B60DD" w:rsidRDefault="006B60DD" w:rsidP="00A7149D">
            <w:pPr>
              <w:pStyle w:val="ListParagraph"/>
              <w:numPr>
                <w:ilvl w:val="0"/>
                <w:numId w:val="27"/>
              </w:numPr>
              <w:spacing w:after="0"/>
              <w:rPr>
                <w:lang w:val="en-NZ"/>
              </w:rPr>
            </w:pPr>
            <w:r>
              <w:rPr>
                <w:lang w:val="en-NZ"/>
              </w:rPr>
              <w:t xml:space="preserve"> </w:t>
            </w:r>
          </w:p>
          <w:p w14:paraId="6280CC9F" w14:textId="77777777" w:rsidR="006B60DD" w:rsidRDefault="006B60DD" w:rsidP="00A7149D">
            <w:pPr>
              <w:pStyle w:val="ListParagraph"/>
              <w:numPr>
                <w:ilvl w:val="0"/>
                <w:numId w:val="27"/>
              </w:numPr>
              <w:spacing w:after="0"/>
              <w:rPr>
                <w:lang w:val="en-NZ"/>
              </w:rPr>
            </w:pPr>
            <w:r>
              <w:rPr>
                <w:lang w:val="en-NZ"/>
              </w:rPr>
              <w:t xml:space="preserve"> </w:t>
            </w:r>
          </w:p>
          <w:p w14:paraId="0236E029" w14:textId="77777777" w:rsidR="006B60DD" w:rsidRDefault="006B60DD" w:rsidP="00A7149D">
            <w:pPr>
              <w:pStyle w:val="ListParagraph"/>
              <w:numPr>
                <w:ilvl w:val="0"/>
                <w:numId w:val="27"/>
              </w:numPr>
              <w:spacing w:after="0"/>
              <w:rPr>
                <w:lang w:val="en-NZ"/>
              </w:rPr>
            </w:pPr>
            <w:r>
              <w:rPr>
                <w:lang w:val="en-NZ"/>
              </w:rPr>
              <w:t xml:space="preserve"> </w:t>
            </w:r>
          </w:p>
          <w:p w14:paraId="0E4223B2" w14:textId="77777777" w:rsidR="006B60DD" w:rsidRPr="00F60051" w:rsidRDefault="006B60DD" w:rsidP="00F60051">
            <w:pPr>
              <w:pStyle w:val="ListParagraph"/>
              <w:numPr>
                <w:ilvl w:val="0"/>
                <w:numId w:val="27"/>
              </w:numPr>
              <w:spacing w:after="0"/>
              <w:rPr>
                <w:lang w:val="en-NZ"/>
              </w:rPr>
            </w:pPr>
          </w:p>
        </w:tc>
        <w:tc>
          <w:tcPr>
            <w:tcW w:w="1671" w:type="dxa"/>
            <w:vAlign w:val="center"/>
          </w:tcPr>
          <w:p w14:paraId="1A6009E2" w14:textId="77777777" w:rsidR="006B60DD" w:rsidRDefault="006B60DD" w:rsidP="00A7149D">
            <w:pPr>
              <w:pStyle w:val="ListParagraph"/>
              <w:numPr>
                <w:ilvl w:val="0"/>
                <w:numId w:val="27"/>
              </w:numPr>
              <w:spacing w:after="0"/>
              <w:rPr>
                <w:lang w:val="en-NZ"/>
              </w:rPr>
            </w:pPr>
            <w:r>
              <w:rPr>
                <w:lang w:val="en-NZ"/>
              </w:rPr>
              <w:t xml:space="preserve"> </w:t>
            </w:r>
          </w:p>
          <w:p w14:paraId="7167DFA4" w14:textId="77777777" w:rsidR="006B60DD" w:rsidRDefault="006B60DD" w:rsidP="00A7149D">
            <w:pPr>
              <w:pStyle w:val="ListParagraph"/>
              <w:numPr>
                <w:ilvl w:val="0"/>
                <w:numId w:val="27"/>
              </w:numPr>
              <w:spacing w:after="0"/>
              <w:rPr>
                <w:lang w:val="en-NZ"/>
              </w:rPr>
            </w:pPr>
            <w:r>
              <w:rPr>
                <w:lang w:val="en-NZ"/>
              </w:rPr>
              <w:t xml:space="preserve"> </w:t>
            </w:r>
          </w:p>
          <w:p w14:paraId="38FB8DCA" w14:textId="77777777" w:rsidR="006B60DD" w:rsidRDefault="006B60DD" w:rsidP="00A7149D">
            <w:pPr>
              <w:pStyle w:val="ListParagraph"/>
              <w:numPr>
                <w:ilvl w:val="0"/>
                <w:numId w:val="27"/>
              </w:numPr>
              <w:spacing w:after="0"/>
              <w:rPr>
                <w:lang w:val="en-NZ"/>
              </w:rPr>
            </w:pPr>
            <w:r>
              <w:rPr>
                <w:lang w:val="en-NZ"/>
              </w:rPr>
              <w:t xml:space="preserve"> </w:t>
            </w:r>
          </w:p>
          <w:p w14:paraId="257B57ED" w14:textId="77777777" w:rsidR="006B60DD" w:rsidRDefault="006B60DD" w:rsidP="00A7149D">
            <w:pPr>
              <w:pStyle w:val="ListParagraph"/>
              <w:numPr>
                <w:ilvl w:val="0"/>
                <w:numId w:val="27"/>
              </w:numPr>
              <w:spacing w:after="0"/>
              <w:rPr>
                <w:lang w:val="en-NZ"/>
              </w:rPr>
            </w:pPr>
            <w:r>
              <w:rPr>
                <w:lang w:val="en-NZ"/>
              </w:rPr>
              <w:t xml:space="preserve"> </w:t>
            </w:r>
          </w:p>
          <w:p w14:paraId="07E8D4E6" w14:textId="77777777" w:rsidR="006B60DD" w:rsidRDefault="006B60DD" w:rsidP="00A7149D">
            <w:pPr>
              <w:pStyle w:val="ListParagraph"/>
              <w:numPr>
                <w:ilvl w:val="0"/>
                <w:numId w:val="27"/>
              </w:numPr>
              <w:spacing w:after="0"/>
              <w:rPr>
                <w:lang w:val="en-NZ"/>
              </w:rPr>
            </w:pPr>
            <w:r>
              <w:rPr>
                <w:lang w:val="en-NZ"/>
              </w:rPr>
              <w:t xml:space="preserve"> </w:t>
            </w:r>
          </w:p>
          <w:p w14:paraId="0A3C3F12" w14:textId="77777777" w:rsidR="006B60DD" w:rsidRPr="00F60051" w:rsidRDefault="006B60DD" w:rsidP="00F60051">
            <w:pPr>
              <w:pStyle w:val="ListParagraph"/>
              <w:numPr>
                <w:ilvl w:val="0"/>
                <w:numId w:val="27"/>
              </w:numPr>
              <w:spacing w:after="0"/>
              <w:rPr>
                <w:lang w:val="en-NZ"/>
              </w:rPr>
            </w:pPr>
          </w:p>
        </w:tc>
      </w:tr>
      <w:tr w:rsidR="006B60DD" w:rsidRPr="00BB1F7B" w14:paraId="61D6F531" w14:textId="77777777" w:rsidTr="007F12B8">
        <w:trPr>
          <w:trHeight w:val="927"/>
        </w:trPr>
        <w:tc>
          <w:tcPr>
            <w:tcW w:w="7645" w:type="dxa"/>
            <w:vAlign w:val="center"/>
          </w:tcPr>
          <w:p w14:paraId="3BA2E6C2" w14:textId="77777777" w:rsidR="006B60DD" w:rsidRPr="00F60051" w:rsidRDefault="006B60DD" w:rsidP="00A7149D">
            <w:pPr>
              <w:spacing w:before="0" w:after="0"/>
              <w:rPr>
                <w:b/>
                <w:bCs/>
                <w:lang w:val="en-NZ"/>
              </w:rPr>
            </w:pPr>
            <w:r w:rsidRPr="00F60051">
              <w:rPr>
                <w:b/>
                <w:bCs/>
                <w:lang w:val="en-NZ"/>
              </w:rPr>
              <w:t>Total (whole duration)</w:t>
            </w:r>
          </w:p>
        </w:tc>
        <w:tc>
          <w:tcPr>
            <w:tcW w:w="1671" w:type="dxa"/>
            <w:vAlign w:val="center"/>
          </w:tcPr>
          <w:p w14:paraId="737B7225" w14:textId="77777777" w:rsidR="006B60DD" w:rsidRPr="00F60051" w:rsidRDefault="006B60DD" w:rsidP="00A7149D">
            <w:pPr>
              <w:spacing w:before="0" w:after="0"/>
              <w:rPr>
                <w:lang w:val="en-NZ"/>
              </w:rPr>
            </w:pPr>
          </w:p>
        </w:tc>
      </w:tr>
    </w:tbl>
    <w:p w14:paraId="0E894D78" w14:textId="77777777" w:rsidR="006B60DD" w:rsidRDefault="006B60DD" w:rsidP="006B60DD">
      <w:pPr>
        <w:rPr>
          <w:lang w:val="en-NZ"/>
        </w:rPr>
      </w:pPr>
    </w:p>
    <w:p w14:paraId="446DA0F4" w14:textId="381BC828" w:rsidR="006B60DD" w:rsidRDefault="006B60DD" w:rsidP="006B60DD">
      <w:pPr>
        <w:rPr>
          <w:lang w:val="en-NZ"/>
        </w:rPr>
      </w:pPr>
      <w:r>
        <w:rPr>
          <w:lang w:val="en-NZ"/>
        </w:rPr>
        <w:t xml:space="preserve">You can use this space to explain how you determined </w:t>
      </w:r>
      <w:r w:rsidR="00165B31">
        <w:rPr>
          <w:lang w:val="en-NZ"/>
        </w:rPr>
        <w:t xml:space="preserve">the </w:t>
      </w:r>
      <w:r>
        <w:rPr>
          <w:lang w:val="en-NZ"/>
        </w:rPr>
        <w:t>estimated costs (i.e., if based on quotes or known rates).</w:t>
      </w:r>
    </w:p>
    <w:tbl>
      <w:tblPr>
        <w:tblStyle w:val="TableGrid"/>
        <w:tblW w:w="0" w:type="auto"/>
        <w:tblLook w:val="04A0" w:firstRow="1" w:lastRow="0" w:firstColumn="1" w:lastColumn="0" w:noHBand="0" w:noVBand="1"/>
      </w:tblPr>
      <w:tblGrid>
        <w:gridCol w:w="9316"/>
      </w:tblGrid>
      <w:tr w:rsidR="006B60DD" w14:paraId="584F8164" w14:textId="77777777" w:rsidTr="007F12B8">
        <w:trPr>
          <w:trHeight w:val="1887"/>
        </w:trPr>
        <w:tc>
          <w:tcPr>
            <w:tcW w:w="9316" w:type="dxa"/>
          </w:tcPr>
          <w:p w14:paraId="3CC4787F" w14:textId="77777777" w:rsidR="006B60DD" w:rsidRDefault="006B60DD" w:rsidP="00A7149D">
            <w:pPr>
              <w:rPr>
                <w:lang w:val="en-NZ"/>
              </w:rPr>
            </w:pPr>
          </w:p>
        </w:tc>
      </w:tr>
    </w:tbl>
    <w:p w14:paraId="6B875EC5" w14:textId="77777777" w:rsidR="006B60DD" w:rsidRDefault="006B60DD" w:rsidP="00B40E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C475C5" w14:paraId="27EF1AA9" w14:textId="77777777" w:rsidTr="008E68F0">
        <w:tc>
          <w:tcPr>
            <w:tcW w:w="421" w:type="dxa"/>
            <w:shd w:val="clear" w:color="auto" w:fill="323E4F" w:themeFill="text2" w:themeFillShade="BF"/>
            <w:vAlign w:val="center"/>
          </w:tcPr>
          <w:p w14:paraId="4981DE5D" w14:textId="09F85018" w:rsidR="00C475C5" w:rsidRDefault="006B60DD" w:rsidP="008E68F0">
            <w:pPr>
              <w:pStyle w:val="Tablenum"/>
            </w:pPr>
            <w:r>
              <w:lastRenderedPageBreak/>
              <w:t>9</w:t>
            </w:r>
          </w:p>
        </w:tc>
        <w:tc>
          <w:tcPr>
            <w:tcW w:w="8895" w:type="dxa"/>
            <w:shd w:val="clear" w:color="auto" w:fill="767171" w:themeFill="background2" w:themeFillShade="80"/>
          </w:tcPr>
          <w:p w14:paraId="163C7206" w14:textId="2E2CFC0D" w:rsidR="00C475C5" w:rsidRDefault="00C475C5" w:rsidP="008E68F0">
            <w:pPr>
              <w:pStyle w:val="SectionHeader"/>
            </w:pPr>
            <w:r w:rsidRPr="00C475C5">
              <w:t>Good industry practice</w:t>
            </w:r>
          </w:p>
        </w:tc>
      </w:tr>
    </w:tbl>
    <w:p w14:paraId="60932C1D" w14:textId="00839AEB" w:rsidR="00D8021A" w:rsidRDefault="00D8021A" w:rsidP="00C475C5">
      <w:bookmarkStart w:id="2" w:name="_Hlk165971727"/>
      <w:r w:rsidRPr="00DE471C">
        <w:rPr>
          <w:b/>
          <w:bCs/>
          <w:lang w:val="en-NZ"/>
        </w:rPr>
        <w:t xml:space="preserve">Provide a statement as to whether the </w:t>
      </w:r>
      <w:r>
        <w:rPr>
          <w:b/>
          <w:bCs/>
          <w:lang w:val="en-NZ"/>
        </w:rPr>
        <w:t>prospectin</w:t>
      </w:r>
      <w:r w:rsidRPr="00DE471C">
        <w:rPr>
          <w:b/>
          <w:bCs/>
          <w:lang w:val="en-NZ"/>
        </w:rPr>
        <w:t>g operation is in accordance with good industry practice.</w:t>
      </w:r>
      <w:r w:rsidR="00C475C5">
        <w:t xml:space="preserve"> </w:t>
      </w:r>
    </w:p>
    <w:bookmarkEnd w:id="2"/>
    <w:p w14:paraId="0D76307A" w14:textId="775059D5" w:rsidR="00C475C5" w:rsidRDefault="00C475C5" w:rsidP="00C475C5">
      <w:r>
        <w:t>Good industry practice is defined as ‘acting in a manner that is technically competent and at a level of diligence and prudence reasonably and ordinarily exercised by experienced operators engaged in a similar activity and under similar circumstances</w:t>
      </w:r>
      <w:r w:rsidR="00A26A1C">
        <w:t xml:space="preserve"> but does not include any aspect of the activity regulated under environmental legislation</w:t>
      </w:r>
      <w:r>
        <w:t>.’</w:t>
      </w:r>
    </w:p>
    <w:p w14:paraId="697A94B9" w14:textId="75632054" w:rsidR="005A70E9" w:rsidRDefault="005A70E9" w:rsidP="005A70E9">
      <w:r>
        <w:t>Explain:</w:t>
      </w:r>
    </w:p>
    <w:p w14:paraId="1EA87C23" w14:textId="7635F641" w:rsidR="005A70E9" w:rsidRDefault="005A70E9" w:rsidP="00F60051">
      <w:pPr>
        <w:pStyle w:val="ListParagraphIndent"/>
        <w:numPr>
          <w:ilvl w:val="0"/>
          <w:numId w:val="27"/>
        </w:numPr>
      </w:pPr>
      <w:r>
        <w:t>what skills, training</w:t>
      </w:r>
      <w:r w:rsidR="00BA786C">
        <w:t>,</w:t>
      </w:r>
      <w:r>
        <w:t xml:space="preserve"> and experience</w:t>
      </w:r>
      <w:r w:rsidR="00BA786C">
        <w:t xml:space="preserve"> is required</w:t>
      </w:r>
      <w:r>
        <w:t xml:space="preserve"> to undertake the prospecting in a skil</w:t>
      </w:r>
      <w:r w:rsidR="00BA786C">
        <w:t>l</w:t>
      </w:r>
      <w:r>
        <w:t>ful, safe</w:t>
      </w:r>
      <w:r w:rsidR="00BA786C">
        <w:t>,</w:t>
      </w:r>
      <w:r>
        <w:t xml:space="preserve"> and effective manner</w:t>
      </w:r>
    </w:p>
    <w:p w14:paraId="40AF1904" w14:textId="77777777" w:rsidR="005A70E9" w:rsidRDefault="005A70E9" w:rsidP="00F60051">
      <w:pPr>
        <w:pStyle w:val="ListParagraphIndent"/>
        <w:numPr>
          <w:ilvl w:val="0"/>
          <w:numId w:val="27"/>
        </w:numPr>
      </w:pPr>
      <w:r>
        <w:t>whether you will prospect the permit area using a suitable method in accordance with the work programme of the permit, and</w:t>
      </w:r>
    </w:p>
    <w:p w14:paraId="185F812D" w14:textId="32693148" w:rsidR="005A70E9" w:rsidRDefault="005A70E9" w:rsidP="00F60051">
      <w:pPr>
        <w:pStyle w:val="ListParagraphIndent"/>
        <w:numPr>
          <w:ilvl w:val="0"/>
          <w:numId w:val="27"/>
        </w:numPr>
      </w:pPr>
      <w:r>
        <w:t>what systems and processes</w:t>
      </w:r>
      <w:r w:rsidR="00BA786C">
        <w:t xml:space="preserve"> are</w:t>
      </w:r>
      <w:r>
        <w:t xml:space="preserve"> in place to avoid, mitigate and manage operational risks, including health and safety risks.</w:t>
      </w:r>
    </w:p>
    <w:p w14:paraId="46EF6821" w14:textId="77777777" w:rsidR="005A70E9" w:rsidRDefault="005A70E9" w:rsidP="00C475C5"/>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16"/>
      </w:tblGrid>
      <w:tr w:rsidR="005A70E9" w14:paraId="0528C39C" w14:textId="77777777" w:rsidTr="006854C8">
        <w:trPr>
          <w:trHeight w:val="1849"/>
        </w:trPr>
        <w:tc>
          <w:tcPr>
            <w:tcW w:w="9316" w:type="dxa"/>
          </w:tcPr>
          <w:p w14:paraId="0ED464B9" w14:textId="77777777" w:rsidR="005A70E9" w:rsidRDefault="005A70E9" w:rsidP="00C475C5"/>
        </w:tc>
      </w:tr>
    </w:tbl>
    <w:p w14:paraId="13DBAFC0" w14:textId="77777777" w:rsidR="005A70E9" w:rsidRDefault="005A70E9" w:rsidP="00C475C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8866"/>
      </w:tblGrid>
      <w:tr w:rsidR="00F83D5D" w14:paraId="3F2E7C9A" w14:textId="77777777" w:rsidTr="006B60DD">
        <w:tc>
          <w:tcPr>
            <w:tcW w:w="460" w:type="dxa"/>
            <w:shd w:val="clear" w:color="auto" w:fill="323E4F" w:themeFill="text2" w:themeFillShade="BF"/>
            <w:vAlign w:val="center"/>
          </w:tcPr>
          <w:p w14:paraId="5A3B1E87" w14:textId="493B2478" w:rsidR="00F83D5D" w:rsidRDefault="00F83D5D" w:rsidP="008E68F0">
            <w:pPr>
              <w:pStyle w:val="Tablenum"/>
            </w:pPr>
            <w:r>
              <w:t>10</w:t>
            </w:r>
          </w:p>
        </w:tc>
        <w:tc>
          <w:tcPr>
            <w:tcW w:w="8866" w:type="dxa"/>
            <w:shd w:val="clear" w:color="auto" w:fill="767171" w:themeFill="background2" w:themeFillShade="80"/>
          </w:tcPr>
          <w:p w14:paraId="290EFDE1" w14:textId="67739762" w:rsidR="00F83D5D" w:rsidRDefault="00801A01" w:rsidP="008E68F0">
            <w:pPr>
              <w:pStyle w:val="SectionHeader"/>
            </w:pPr>
            <w:r w:rsidRPr="00801A01">
              <w:t>Technical capability</w:t>
            </w:r>
          </w:p>
        </w:tc>
      </w:tr>
    </w:tbl>
    <w:p w14:paraId="10229FC8" w14:textId="32186B26" w:rsidR="00F83D5D" w:rsidRDefault="000C3A4F" w:rsidP="00F83D5D">
      <w:r>
        <w:t>S</w:t>
      </w:r>
      <w:r w:rsidR="00F83D5D" w:rsidRPr="00F83D5D">
        <w:t xml:space="preserve">tate the qualifications, skills and/or experience you have that </w:t>
      </w:r>
      <w:r w:rsidR="00A07BFF">
        <w:t>is relevant to the proposed</w:t>
      </w:r>
      <w:r w:rsidR="00BD27FD">
        <w:t xml:space="preserve"> work programme</w:t>
      </w:r>
      <w:r w:rsidR="00F83D5D" w:rsidRPr="00F83D5D">
        <w:t xml:space="preserve">. This should include any training, experience or knowledge that you have in relation to the proposed prospecting </w:t>
      </w:r>
      <w:r w:rsidR="00A07BFF">
        <w:t>activities</w:t>
      </w:r>
      <w:r w:rsidR="00F83D5D" w:rsidRPr="00F83D5D">
        <w:t xml:space="preserve">. </w:t>
      </w:r>
    </w:p>
    <w:p w14:paraId="1ABB6950" w14:textId="640878F1" w:rsidR="00A07BFF" w:rsidRDefault="00A07BFF" w:rsidP="00F83D5D">
      <w:r>
        <w:t>If you are planning to subcontract this work, you should include any experience that you have managing a project of this nature. You should also include the names and experience of any contractors that you are planning to engage.</w:t>
      </w:r>
    </w:p>
    <w:tbl>
      <w:tblPr>
        <w:tblStyle w:val="TableGrid"/>
        <w:tblW w:w="0" w:type="auto"/>
        <w:tblLook w:val="04A0" w:firstRow="1" w:lastRow="0" w:firstColumn="1" w:lastColumn="0" w:noHBand="0" w:noVBand="1"/>
      </w:tblPr>
      <w:tblGrid>
        <w:gridCol w:w="9316"/>
      </w:tblGrid>
      <w:tr w:rsidR="00801A01" w14:paraId="287212F0" w14:textId="77777777" w:rsidTr="006854C8">
        <w:trPr>
          <w:trHeight w:val="2635"/>
        </w:trPr>
        <w:tc>
          <w:tcPr>
            <w:tcW w:w="9316" w:type="dxa"/>
          </w:tcPr>
          <w:p w14:paraId="104E5726" w14:textId="30816D46" w:rsidR="00801A01" w:rsidRDefault="00801A01" w:rsidP="00F83D5D"/>
        </w:tc>
      </w:tr>
    </w:tbl>
    <w:p w14:paraId="2C4877B9" w14:textId="431DCCAC" w:rsidR="000C3A4F" w:rsidRPr="008476F4" w:rsidRDefault="000C3A4F" w:rsidP="000C3A4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8866"/>
      </w:tblGrid>
      <w:tr w:rsidR="00801A01" w14:paraId="17E3ADAA" w14:textId="77777777" w:rsidTr="00801A01">
        <w:tc>
          <w:tcPr>
            <w:tcW w:w="460" w:type="dxa"/>
            <w:shd w:val="clear" w:color="auto" w:fill="323E4F" w:themeFill="text2" w:themeFillShade="BF"/>
            <w:vAlign w:val="center"/>
          </w:tcPr>
          <w:p w14:paraId="79758954" w14:textId="0DCAA139" w:rsidR="00801A01" w:rsidRDefault="00801A01" w:rsidP="008E68F0">
            <w:pPr>
              <w:pStyle w:val="Tablenum"/>
            </w:pPr>
            <w:r>
              <w:t>11</w:t>
            </w:r>
          </w:p>
        </w:tc>
        <w:tc>
          <w:tcPr>
            <w:tcW w:w="8866" w:type="dxa"/>
            <w:shd w:val="clear" w:color="auto" w:fill="767171" w:themeFill="background2" w:themeFillShade="80"/>
          </w:tcPr>
          <w:p w14:paraId="2D224CA9" w14:textId="5EC9C03C" w:rsidR="00801A01" w:rsidRDefault="00801A01" w:rsidP="008E68F0">
            <w:pPr>
              <w:pStyle w:val="SectionHeader"/>
            </w:pPr>
            <w:r w:rsidRPr="00801A01">
              <w:t>Financial capability</w:t>
            </w:r>
          </w:p>
        </w:tc>
      </w:tr>
    </w:tbl>
    <w:p w14:paraId="7E65C4FA" w14:textId="5A33AC39" w:rsidR="00A07BFF" w:rsidRDefault="00CA1080" w:rsidP="00801A01">
      <w:pPr>
        <w:rPr>
          <w:lang w:val="en-NZ"/>
        </w:rPr>
      </w:pPr>
      <w:r w:rsidRPr="00F60051">
        <w:rPr>
          <w:b/>
          <w:bCs/>
          <w:lang w:val="en-NZ"/>
        </w:rPr>
        <w:t xml:space="preserve">To </w:t>
      </w:r>
      <w:r w:rsidR="00A07BFF" w:rsidRPr="00F60051">
        <w:rPr>
          <w:b/>
          <w:bCs/>
          <w:lang w:val="en-NZ"/>
        </w:rPr>
        <w:t xml:space="preserve">grant </w:t>
      </w:r>
      <w:r w:rsidRPr="00F60051">
        <w:rPr>
          <w:b/>
          <w:bCs/>
          <w:lang w:val="en-NZ"/>
        </w:rPr>
        <w:t>your application we need to be satisfied that</w:t>
      </w:r>
      <w:r w:rsidR="00801A01" w:rsidRPr="00F60051">
        <w:rPr>
          <w:b/>
          <w:bCs/>
          <w:lang w:val="en-NZ"/>
        </w:rPr>
        <w:t xml:space="preserve"> you have financial capability to carry out the </w:t>
      </w:r>
      <w:r w:rsidR="00BD27FD" w:rsidRPr="00F60051">
        <w:rPr>
          <w:b/>
          <w:bCs/>
          <w:lang w:val="en-NZ"/>
        </w:rPr>
        <w:t>activities proposed in your work programme</w:t>
      </w:r>
      <w:r w:rsidR="00801A01" w:rsidRPr="00F60051">
        <w:rPr>
          <w:b/>
          <w:bCs/>
          <w:lang w:val="en-NZ"/>
        </w:rPr>
        <w:t>.</w:t>
      </w:r>
      <w:r w:rsidR="00BD27FD">
        <w:rPr>
          <w:lang w:val="en-NZ"/>
        </w:rPr>
        <w:t xml:space="preserve"> </w:t>
      </w:r>
    </w:p>
    <w:p w14:paraId="40E80923" w14:textId="7158192C" w:rsidR="00801A01" w:rsidRPr="00801A01" w:rsidRDefault="00A07BFF" w:rsidP="00801A01">
      <w:pPr>
        <w:rPr>
          <w:lang w:val="en-NZ"/>
        </w:rPr>
      </w:pPr>
      <w:r>
        <w:rPr>
          <w:lang w:val="en-NZ"/>
        </w:rPr>
        <w:t xml:space="preserve">Provide </w:t>
      </w:r>
      <w:r w:rsidR="00BD27FD">
        <w:rPr>
          <w:lang w:val="en-NZ"/>
        </w:rPr>
        <w:t>evidence that</w:t>
      </w:r>
      <w:r>
        <w:rPr>
          <w:lang w:val="en-NZ"/>
        </w:rPr>
        <w:t xml:space="preserve"> demonstrates that you have</w:t>
      </w:r>
      <w:r w:rsidR="005F3FEB">
        <w:rPr>
          <w:lang w:val="en-NZ"/>
        </w:rPr>
        <w:t xml:space="preserve"> the</w:t>
      </w:r>
      <w:r>
        <w:rPr>
          <w:lang w:val="en-NZ"/>
        </w:rPr>
        <w:t xml:space="preserve"> financial capability to carry out the proposed work programme (refer to section </w:t>
      </w:r>
      <w:r w:rsidR="005F3FEB">
        <w:rPr>
          <w:lang w:val="en-NZ"/>
        </w:rPr>
        <w:t>8 above).</w:t>
      </w:r>
      <w:r w:rsidR="00BD27FD">
        <w:rPr>
          <w:lang w:val="en-NZ"/>
        </w:rPr>
        <w:t xml:space="preserve"> </w:t>
      </w:r>
      <w:r w:rsidR="00C17725">
        <w:rPr>
          <w:lang w:val="en-NZ"/>
        </w:rPr>
        <w:t>F</w:t>
      </w:r>
      <w:r w:rsidR="00BD27FD">
        <w:rPr>
          <w:lang w:val="en-NZ"/>
        </w:rPr>
        <w:t>or prospecting permits</w:t>
      </w:r>
      <w:r w:rsidR="00C17725">
        <w:rPr>
          <w:lang w:val="en-NZ"/>
        </w:rPr>
        <w:t>,</w:t>
      </w:r>
      <w:r w:rsidR="00BD27FD">
        <w:rPr>
          <w:lang w:val="en-NZ"/>
        </w:rPr>
        <w:t xml:space="preserve"> </w:t>
      </w:r>
      <w:r w:rsidR="00567693" w:rsidRPr="0026409C">
        <w:t xml:space="preserve">this means you should be able to demonstrate sufficient funding </w:t>
      </w:r>
      <w:r w:rsidR="00567693">
        <w:t xml:space="preserve">for </w:t>
      </w:r>
      <w:r w:rsidR="00BD27FD">
        <w:rPr>
          <w:lang w:val="en-NZ"/>
        </w:rPr>
        <w:t xml:space="preserve">the whole </w:t>
      </w:r>
      <w:r w:rsidR="00F901DD">
        <w:rPr>
          <w:lang w:val="en-NZ"/>
        </w:rPr>
        <w:t>of the proposed work programme, including the annual permit fee.</w:t>
      </w:r>
    </w:p>
    <w:p w14:paraId="2E38C4C4" w14:textId="410538C3" w:rsidR="00801A01" w:rsidRDefault="005F3FEB" w:rsidP="00801A01">
      <w:pPr>
        <w:rPr>
          <w:lang w:val="en-NZ"/>
        </w:rPr>
      </w:pPr>
      <w:bookmarkStart w:id="3" w:name="_Hlk161213625"/>
      <w:r>
        <w:rPr>
          <w:lang w:val="en-NZ"/>
        </w:rPr>
        <w:t xml:space="preserve">Use the </w:t>
      </w:r>
      <w:r w:rsidR="00F60051">
        <w:rPr>
          <w:lang w:val="en-NZ"/>
        </w:rPr>
        <w:t>g</w:t>
      </w:r>
      <w:r>
        <w:rPr>
          <w:lang w:val="en-NZ"/>
        </w:rPr>
        <w:t xml:space="preserve">uidance on </w:t>
      </w:r>
      <w:r w:rsidR="00F60051">
        <w:rPr>
          <w:lang w:val="en-NZ"/>
        </w:rPr>
        <w:t>f</w:t>
      </w:r>
      <w:r>
        <w:rPr>
          <w:lang w:val="en-NZ"/>
        </w:rPr>
        <w:t xml:space="preserve">inancial </w:t>
      </w:r>
      <w:r w:rsidR="00F60051">
        <w:rPr>
          <w:lang w:val="en-NZ"/>
        </w:rPr>
        <w:t>c</w:t>
      </w:r>
      <w:r>
        <w:rPr>
          <w:lang w:val="en-NZ"/>
        </w:rPr>
        <w:t>apability linked below to determine what supporting information you need to provide</w:t>
      </w:r>
      <w:r w:rsidR="00F60051">
        <w:rPr>
          <w:lang w:val="en-NZ"/>
        </w:rPr>
        <w:t>.</w:t>
      </w:r>
    </w:p>
    <w:bookmarkEnd w:id="3"/>
    <w:p w14:paraId="47DA0B75" w14:textId="77777777" w:rsidR="00F60051" w:rsidRPr="008D6012" w:rsidRDefault="00F60051" w:rsidP="00F60051">
      <w:pPr>
        <w:rPr>
          <w:lang w:val="en-NZ"/>
        </w:rPr>
      </w:pPr>
      <w:r w:rsidRPr="008D6012">
        <w:rPr>
          <w:lang w:val="en-NZ"/>
        </w:rPr>
        <w:t xml:space="preserve">Refer to the </w:t>
      </w:r>
      <w:hyperlink r:id="rId29" w:history="1">
        <w:r w:rsidRPr="008D6012">
          <w:rPr>
            <w:rStyle w:val="Hyperlink"/>
            <w:lang w:val="en-NZ"/>
          </w:rPr>
          <w:t>Guidance on financial capability [PDF 164KB]</w:t>
        </w:r>
      </w:hyperlink>
      <w:r>
        <w:rPr>
          <w:lang w:val="en-NZ"/>
        </w:rPr>
        <w:t xml:space="preserve"> </w:t>
      </w:r>
    </w:p>
    <w:p w14:paraId="2E5B23B4" w14:textId="413E4A38" w:rsidR="00801A01" w:rsidRDefault="00801A01" w:rsidP="00801A01">
      <w:pPr>
        <w:rPr>
          <w:b/>
          <w:bCs/>
          <w:lang w:val="en-NZ"/>
        </w:rPr>
      </w:pPr>
      <w:r w:rsidRPr="00801A01">
        <w:rPr>
          <w:b/>
          <w:bCs/>
          <w:lang w:val="en-NZ"/>
        </w:rPr>
        <w:t>Upload any/all of these documents to the online permitting system when you make your application</w:t>
      </w:r>
      <w:r w:rsidR="00A913AF">
        <w:rPr>
          <w:b/>
          <w:bCs/>
          <w:lang w:val="en-NZ"/>
        </w:rPr>
        <w:t xml:space="preserve"> or email them to us</w:t>
      </w:r>
      <w:r w:rsidR="006854C8">
        <w:rPr>
          <w:b/>
          <w:bCs/>
          <w:lang w:val="en-NZ"/>
        </w:rPr>
        <w:t xml:space="preserve"> at </w:t>
      </w:r>
      <w:hyperlink r:id="rId30" w:history="1">
        <w:r w:rsidR="006854C8" w:rsidRPr="006457C1">
          <w:rPr>
            <w:rStyle w:val="Hyperlink"/>
            <w:b/>
            <w:bCs/>
            <w:lang w:val="en-NZ"/>
          </w:rPr>
          <w:t>NZPAM@mbie.govt.nz</w:t>
        </w:r>
      </w:hyperlink>
      <w:r w:rsidR="006854C8">
        <w:rPr>
          <w:b/>
          <w:bCs/>
          <w:lang w:val="en-NZ"/>
        </w:rPr>
        <w:t>.</w:t>
      </w:r>
    </w:p>
    <w:p w14:paraId="7A1EF187" w14:textId="77777777" w:rsidR="009652E3" w:rsidRDefault="009652E3" w:rsidP="00801A01">
      <w:pPr>
        <w:rPr>
          <w:b/>
          <w:bCs/>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8866"/>
      </w:tblGrid>
      <w:tr w:rsidR="009652E3" w14:paraId="184BE74B" w14:textId="77777777" w:rsidTr="008E68F0">
        <w:tc>
          <w:tcPr>
            <w:tcW w:w="460" w:type="dxa"/>
            <w:shd w:val="clear" w:color="auto" w:fill="323E4F" w:themeFill="text2" w:themeFillShade="BF"/>
            <w:vAlign w:val="center"/>
          </w:tcPr>
          <w:p w14:paraId="535B67DD" w14:textId="69EC23EA" w:rsidR="009652E3" w:rsidRDefault="009652E3" w:rsidP="008E68F0">
            <w:pPr>
              <w:pStyle w:val="Tablenum"/>
            </w:pPr>
            <w:r>
              <w:lastRenderedPageBreak/>
              <w:t>1</w:t>
            </w:r>
            <w:r w:rsidR="006B60DD">
              <w:t>2</w:t>
            </w:r>
          </w:p>
        </w:tc>
        <w:tc>
          <w:tcPr>
            <w:tcW w:w="8866" w:type="dxa"/>
            <w:shd w:val="clear" w:color="auto" w:fill="767171" w:themeFill="background2" w:themeFillShade="80"/>
          </w:tcPr>
          <w:p w14:paraId="74AC7D32" w14:textId="460971E5" w:rsidR="009652E3" w:rsidRDefault="009652E3" w:rsidP="008E68F0">
            <w:pPr>
              <w:pStyle w:val="SectionHeader"/>
            </w:pPr>
            <w:r w:rsidRPr="009652E3">
              <w:rPr>
                <w:lang w:val="en-NZ"/>
              </w:rPr>
              <w:t>Compliance history</w:t>
            </w:r>
          </w:p>
        </w:tc>
      </w:tr>
    </w:tbl>
    <w:p w14:paraId="0B8875F3" w14:textId="77777777" w:rsidR="00143642" w:rsidRDefault="009652E3" w:rsidP="009652E3">
      <w:r w:rsidRPr="009652E3">
        <w:t>Provide details of any known non-compliance with previous or current permits or licenses you have held (including any overseas).</w:t>
      </w:r>
      <w:r w:rsidR="00143642">
        <w:t xml:space="preserve"> This includes:</w:t>
      </w:r>
    </w:p>
    <w:p w14:paraId="17DCCEA5" w14:textId="77777777" w:rsidR="00143642" w:rsidRPr="0026409C" w:rsidRDefault="00143642" w:rsidP="00143642">
      <w:pPr>
        <w:pStyle w:val="ListParagraph"/>
        <w:numPr>
          <w:ilvl w:val="0"/>
          <w:numId w:val="28"/>
        </w:numPr>
        <w:spacing w:before="120"/>
      </w:pPr>
      <w:r w:rsidRPr="0026409C">
        <w:t>compliance with the payment of annual fees and royalties</w:t>
      </w:r>
    </w:p>
    <w:p w14:paraId="0CF06118" w14:textId="77777777" w:rsidR="00143642" w:rsidRPr="0026409C" w:rsidRDefault="00143642" w:rsidP="00143642">
      <w:pPr>
        <w:pStyle w:val="ListParagraph"/>
        <w:numPr>
          <w:ilvl w:val="0"/>
          <w:numId w:val="28"/>
        </w:numPr>
        <w:spacing w:before="120"/>
      </w:pPr>
      <w:r w:rsidRPr="0026409C">
        <w:t>completion of annual summary reports and technical reporting</w:t>
      </w:r>
    </w:p>
    <w:p w14:paraId="7CC97E54" w14:textId="0954CA09" w:rsidR="00143642" w:rsidRPr="0026409C" w:rsidRDefault="00143642" w:rsidP="00143642">
      <w:pPr>
        <w:pStyle w:val="ListParagraph"/>
        <w:numPr>
          <w:ilvl w:val="0"/>
          <w:numId w:val="28"/>
        </w:numPr>
        <w:spacing w:before="120"/>
      </w:pPr>
      <w:r w:rsidRPr="0026409C">
        <w:t>compliance with permit</w:t>
      </w:r>
      <w:r w:rsidR="00F57E86">
        <w:t>/licence</w:t>
      </w:r>
      <w:r w:rsidRPr="0026409C">
        <w:t xml:space="preserve"> work programme obligations</w:t>
      </w:r>
    </w:p>
    <w:p w14:paraId="59004796" w14:textId="77777777" w:rsidR="00143642" w:rsidRPr="0026409C" w:rsidRDefault="00143642" w:rsidP="00143642">
      <w:pPr>
        <w:pStyle w:val="ListParagraph"/>
        <w:numPr>
          <w:ilvl w:val="0"/>
          <w:numId w:val="28"/>
        </w:numPr>
        <w:spacing w:before="120"/>
      </w:pPr>
      <w:r w:rsidRPr="0026409C">
        <w:t>revocation of a permit/licence.</w:t>
      </w:r>
    </w:p>
    <w:p w14:paraId="2B6DC087" w14:textId="29137D74" w:rsidR="009652E3" w:rsidRPr="009652E3" w:rsidRDefault="009652E3" w:rsidP="009652E3">
      <w:r w:rsidRPr="009652E3">
        <w:t>You should also provide an explanation for why th</w:t>
      </w:r>
      <w:r w:rsidR="00A913AF">
        <w:t>e non-compliance</w:t>
      </w:r>
      <w:r w:rsidRPr="009652E3">
        <w:t xml:space="preserve"> occurred and how you intend to prevent </w:t>
      </w:r>
      <w:r w:rsidR="00A913AF">
        <w:t>non-compliance from</w:t>
      </w:r>
      <w:r w:rsidRPr="009652E3">
        <w:t xml:space="preserve"> occurring again if you are granted a permit.</w:t>
      </w:r>
    </w:p>
    <w:p w14:paraId="2C7FBBC8" w14:textId="489BEBB1" w:rsidR="009652E3" w:rsidRPr="009652E3" w:rsidRDefault="009652E3" w:rsidP="009652E3">
      <w:r w:rsidRPr="009652E3">
        <w:t>A previous history of non-compliance will not necessarily prevent you from being granted a permit.</w:t>
      </w:r>
      <w:r w:rsidR="00494683">
        <w:t xml:space="preserve"> However, failing to disclose non-compliance may delay a decision on your application.</w:t>
      </w:r>
    </w:p>
    <w:p w14:paraId="16D6FAF3" w14:textId="77777777" w:rsidR="009652E3" w:rsidRPr="009652E3" w:rsidRDefault="009652E3" w:rsidP="009652E3">
      <w:r w:rsidRPr="009652E3">
        <w:t>Select the option that applies:</w:t>
      </w:r>
    </w:p>
    <w:tbl>
      <w:tblPr>
        <w:tblStyle w:val="TableGrid"/>
        <w:tblW w:w="0" w:type="auto"/>
        <w:tblLook w:val="04A0" w:firstRow="1" w:lastRow="0" w:firstColumn="1" w:lastColumn="0" w:noHBand="0" w:noVBand="1"/>
      </w:tblPr>
      <w:tblGrid>
        <w:gridCol w:w="9278"/>
      </w:tblGrid>
      <w:tr w:rsidR="009652E3" w:rsidRPr="009652E3" w14:paraId="33560A2E" w14:textId="77777777" w:rsidTr="008E68F0">
        <w:trPr>
          <w:trHeight w:val="2210"/>
        </w:trPr>
        <w:tc>
          <w:tcPr>
            <w:tcW w:w="9278" w:type="dxa"/>
          </w:tcPr>
          <w:p w14:paraId="50660016" w14:textId="3829AE3C" w:rsidR="009652E3" w:rsidRPr="009652E3" w:rsidRDefault="00063FAC" w:rsidP="009652E3">
            <w:r>
              <w:t>Do you hold, or h</w:t>
            </w:r>
            <w:r w:rsidR="009652E3" w:rsidRPr="009652E3">
              <w:t>ave you previously held</w:t>
            </w:r>
            <w:r>
              <w:t>,</w:t>
            </w:r>
            <w:r w:rsidR="009652E3" w:rsidRPr="009652E3">
              <w:t xml:space="preserve"> another permit or license in New Zealand or overseas?</w:t>
            </w:r>
          </w:p>
          <w:p w14:paraId="741E3497" w14:textId="77777777" w:rsidR="009652E3" w:rsidRPr="009652E3" w:rsidRDefault="00000000" w:rsidP="009652E3">
            <w:sdt>
              <w:sdtPr>
                <w:id w:val="1070231135"/>
                <w14:checkbox>
                  <w14:checked w14:val="0"/>
                  <w14:checkedState w14:val="2612" w14:font="MS Gothic"/>
                  <w14:uncheckedState w14:val="2610" w14:font="MS Gothic"/>
                </w14:checkbox>
              </w:sdtPr>
              <w:sdtContent>
                <w:r w:rsidR="009652E3" w:rsidRPr="009652E3">
                  <w:rPr>
                    <w:rFonts w:ascii="Segoe UI Symbol" w:hAnsi="Segoe UI Symbol" w:cs="Segoe UI Symbol"/>
                  </w:rPr>
                  <w:t>☐</w:t>
                </w:r>
              </w:sdtContent>
            </w:sdt>
            <w:r w:rsidR="009652E3" w:rsidRPr="009652E3">
              <w:t xml:space="preserve"> No </w:t>
            </w:r>
            <w:sdt>
              <w:sdtPr>
                <w:id w:val="-546837271"/>
                <w14:checkbox>
                  <w14:checked w14:val="0"/>
                  <w14:checkedState w14:val="2612" w14:font="MS Gothic"/>
                  <w14:uncheckedState w14:val="2610" w14:font="MS Gothic"/>
                </w14:checkbox>
              </w:sdtPr>
              <w:sdtContent>
                <w:r w:rsidR="009652E3" w:rsidRPr="009652E3">
                  <w:rPr>
                    <w:rFonts w:ascii="Segoe UI Symbol" w:hAnsi="Segoe UI Symbol" w:cs="Segoe UI Symbol"/>
                  </w:rPr>
                  <w:t>☐</w:t>
                </w:r>
              </w:sdtContent>
            </w:sdt>
            <w:r w:rsidR="009652E3" w:rsidRPr="009652E3">
              <w:t>Yes</w:t>
            </w:r>
          </w:p>
          <w:p w14:paraId="45D47493" w14:textId="77777777" w:rsidR="009652E3" w:rsidRPr="009652E3" w:rsidRDefault="009652E3" w:rsidP="009652E3">
            <w:r w:rsidRPr="009652E3">
              <w:t>If yes, please provide the permit numbers:</w:t>
            </w:r>
          </w:p>
          <w:p w14:paraId="0288FEA7" w14:textId="77777777" w:rsidR="009652E3" w:rsidRPr="009652E3" w:rsidRDefault="009652E3" w:rsidP="009652E3"/>
          <w:p w14:paraId="5C9DF893" w14:textId="77777777" w:rsidR="009652E3" w:rsidRPr="009652E3" w:rsidRDefault="009652E3" w:rsidP="009652E3"/>
        </w:tc>
      </w:tr>
      <w:tr w:rsidR="009652E3" w:rsidRPr="009652E3" w14:paraId="2635F824" w14:textId="77777777" w:rsidTr="00F60051">
        <w:trPr>
          <w:trHeight w:val="1962"/>
        </w:trPr>
        <w:tc>
          <w:tcPr>
            <w:tcW w:w="9278" w:type="dxa"/>
          </w:tcPr>
          <w:p w14:paraId="06D14AF9" w14:textId="0DEEF3E9" w:rsidR="009652E3" w:rsidRPr="009652E3" w:rsidRDefault="009652E3" w:rsidP="009652E3">
            <w:pPr>
              <w:rPr>
                <w:lang w:val="en-NZ"/>
              </w:rPr>
            </w:pPr>
            <w:r w:rsidRPr="009652E3">
              <w:t>Please provide details or history of any non-compliance in relation to th</w:t>
            </w:r>
            <w:r w:rsidR="00A913AF">
              <w:t>e</w:t>
            </w:r>
            <w:r w:rsidRPr="009652E3">
              <w:t>se permits.</w:t>
            </w:r>
          </w:p>
        </w:tc>
      </w:tr>
    </w:tbl>
    <w:p w14:paraId="4AF70521" w14:textId="77777777" w:rsidR="00094FA8" w:rsidRDefault="00094FA8" w:rsidP="00094FA8">
      <w:pPr>
        <w:suppressAutoHyphens/>
        <w:autoSpaceDE w:val="0"/>
        <w:autoSpaceDN w:val="0"/>
        <w:adjustRightInd w:val="0"/>
        <w:spacing w:line="240" w:lineRule="atLeast"/>
        <w:textAlignment w:val="center"/>
        <w:rPr>
          <w:rFonts w:cstheme="minorHAnsi"/>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8866"/>
      </w:tblGrid>
      <w:tr w:rsidR="00094FA8" w14:paraId="7D5C6A07" w14:textId="77777777" w:rsidTr="00094FA8">
        <w:tc>
          <w:tcPr>
            <w:tcW w:w="460" w:type="dxa"/>
            <w:shd w:val="clear" w:color="auto" w:fill="323E4F" w:themeFill="text2" w:themeFillShade="BF"/>
            <w:vAlign w:val="center"/>
            <w:hideMark/>
          </w:tcPr>
          <w:p w14:paraId="018C999C" w14:textId="77777777" w:rsidR="00094FA8" w:rsidRDefault="00094FA8">
            <w:pPr>
              <w:pStyle w:val="Tablenum"/>
            </w:pPr>
            <w:r>
              <w:t>13</w:t>
            </w:r>
          </w:p>
        </w:tc>
        <w:tc>
          <w:tcPr>
            <w:tcW w:w="8866" w:type="dxa"/>
            <w:shd w:val="clear" w:color="auto" w:fill="767171" w:themeFill="background2" w:themeFillShade="80"/>
            <w:hideMark/>
          </w:tcPr>
          <w:p w14:paraId="09EDA841" w14:textId="77777777" w:rsidR="00094FA8" w:rsidRDefault="00094FA8">
            <w:pPr>
              <w:pStyle w:val="SectionHeading"/>
            </w:pPr>
            <w:r>
              <w:t>Additional information</w:t>
            </w:r>
          </w:p>
        </w:tc>
      </w:tr>
    </w:tbl>
    <w:p w14:paraId="5D5C7E86" w14:textId="21832D7F" w:rsidR="00094FA8" w:rsidRDefault="00094FA8" w:rsidP="00094FA8">
      <w:pPr>
        <w:suppressAutoHyphens/>
        <w:autoSpaceDE w:val="0"/>
        <w:autoSpaceDN w:val="0"/>
        <w:adjustRightInd w:val="0"/>
        <w:spacing w:line="240" w:lineRule="atLeast"/>
        <w:textAlignment w:val="center"/>
        <w:rPr>
          <w:rFonts w:cstheme="minorHAnsi"/>
        </w:rPr>
      </w:pPr>
      <w:r>
        <w:rPr>
          <w:rFonts w:cstheme="minorHAnsi"/>
        </w:rPr>
        <w:t xml:space="preserve">Use this space to provide a statement on any additional information that you consider relevant to support this application. In doing so, you should refer to the information set out in chapter 8 of the </w:t>
      </w:r>
      <w:hyperlink r:id="rId31" w:history="1">
        <w:r>
          <w:rPr>
            <w:rStyle w:val="Hyperlink"/>
            <w:rFonts w:cstheme="minorHAnsi"/>
          </w:rPr>
          <w:t>Minerals Programme for Minerals (Excluding Petroleum) 2013</w:t>
        </w:r>
      </w:hyperlink>
      <w:r>
        <w:rPr>
          <w:rFonts w:cstheme="minorHAnsi"/>
        </w:rPr>
        <w:t>.</w:t>
      </w:r>
    </w:p>
    <w:tbl>
      <w:tblPr>
        <w:tblStyle w:val="TableGrid"/>
        <w:tblW w:w="9209" w:type="dxa"/>
        <w:tblLook w:val="04A0" w:firstRow="1" w:lastRow="0" w:firstColumn="1" w:lastColumn="0" w:noHBand="0" w:noVBand="1"/>
      </w:tblPr>
      <w:tblGrid>
        <w:gridCol w:w="9209"/>
      </w:tblGrid>
      <w:tr w:rsidR="00094FA8" w14:paraId="71DC6650" w14:textId="77777777" w:rsidTr="006854C8">
        <w:trPr>
          <w:trHeight w:val="1797"/>
        </w:trPr>
        <w:tc>
          <w:tcPr>
            <w:tcW w:w="9209" w:type="dxa"/>
            <w:tcBorders>
              <w:top w:val="single" w:sz="4" w:space="0" w:color="auto"/>
              <w:left w:val="single" w:sz="4" w:space="0" w:color="auto"/>
              <w:bottom w:val="single" w:sz="4" w:space="0" w:color="auto"/>
              <w:right w:val="single" w:sz="4" w:space="0" w:color="auto"/>
            </w:tcBorders>
          </w:tcPr>
          <w:p w14:paraId="406EB32C" w14:textId="77777777" w:rsidR="00094FA8" w:rsidRDefault="00094FA8">
            <w:pPr>
              <w:suppressAutoHyphens/>
              <w:autoSpaceDE w:val="0"/>
              <w:autoSpaceDN w:val="0"/>
              <w:adjustRightInd w:val="0"/>
              <w:spacing w:line="240" w:lineRule="atLeast"/>
              <w:textAlignment w:val="center"/>
              <w:rPr>
                <w:rFonts w:cstheme="minorHAnsi"/>
              </w:rPr>
            </w:pPr>
          </w:p>
        </w:tc>
      </w:tr>
    </w:tbl>
    <w:p w14:paraId="5A039C0C" w14:textId="77777777" w:rsidR="005A70E9" w:rsidRPr="00267FBB" w:rsidRDefault="005A70E9" w:rsidP="00063FAC">
      <w:pPr>
        <w:pStyle w:val="ListParagraphIndent"/>
      </w:pPr>
    </w:p>
    <w:sectPr w:rsidR="005A70E9" w:rsidRPr="00267FBB" w:rsidSect="0014772E">
      <w:headerReference w:type="even" r:id="rId32"/>
      <w:headerReference w:type="default" r:id="rId33"/>
      <w:headerReference w:type="first" r:id="rId34"/>
      <w:footerReference w:type="first" r:id="rId35"/>
      <w:pgSz w:w="11900" w:h="16840"/>
      <w:pgMar w:top="1701" w:right="1440" w:bottom="851" w:left="1134" w:header="0" w:footer="2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0AEB8" w14:textId="77777777" w:rsidR="00954241" w:rsidRDefault="00954241" w:rsidP="00212212">
      <w:r>
        <w:separator/>
      </w:r>
    </w:p>
  </w:endnote>
  <w:endnote w:type="continuationSeparator" w:id="0">
    <w:p w14:paraId="190AD8C7" w14:textId="77777777" w:rsidR="00954241" w:rsidRDefault="00954241" w:rsidP="0021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stan Black">
    <w:panose1 w:val="00000000000000000000"/>
    <w:charset w:val="4D"/>
    <w:family w:val="swiss"/>
    <w:notTrueType/>
    <w:pitch w:val="variable"/>
    <w:sig w:usb0="A00000FF" w:usb1="5000206B" w:usb2="00000010" w:usb3="00000000" w:csb0="00000193" w:csb1="00000000"/>
  </w:font>
  <w:font w:name="Gustan Book">
    <w:altName w:val="Arial"/>
    <w:panose1 w:val="00000000000000000000"/>
    <w:charset w:val="4D"/>
    <w:family w:val="swiss"/>
    <w:notTrueType/>
    <w:pitch w:val="variable"/>
    <w:sig w:usb0="A00000FF" w:usb1="5001F8EB" w:usb2="00000030" w:usb3="00000000" w:csb0="0000019B" w:csb1="00000000"/>
  </w:font>
  <w:font w:name="Gustan Medium">
    <w:altName w:val="Arial"/>
    <w:panose1 w:val="00000000000000000000"/>
    <w:charset w:val="4D"/>
    <w:family w:val="swiss"/>
    <w:notTrueType/>
    <w:pitch w:val="variable"/>
    <w:sig w:usb0="A00000FF" w:usb1="5000206B" w:usb2="00000010" w:usb3="00000000" w:csb0="00000193" w:csb1="00000000"/>
  </w:font>
  <w:font w:name="Gustan Bold">
    <w:altName w:val="Arial"/>
    <w:panose1 w:val="00000000000000000000"/>
    <w:charset w:val="4D"/>
    <w:family w:val="swiss"/>
    <w:notTrueType/>
    <w:pitch w:val="variable"/>
    <w:sig w:usb0="A00000FF" w:usb1="5001F8EB" w:usb2="00000030" w:usb3="00000000" w:csb0="0000019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2624916"/>
      <w:docPartObj>
        <w:docPartGallery w:val="Page Numbers (Bottom of Page)"/>
        <w:docPartUnique/>
      </w:docPartObj>
    </w:sdtPr>
    <w:sdtContent>
      <w:p w14:paraId="0E058CB0" w14:textId="0F75CF02" w:rsidR="00F63BA0" w:rsidRDefault="00F63BA0" w:rsidP="0021221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137DB7">
          <w:rPr>
            <w:rStyle w:val="PageNumber"/>
            <w:noProof/>
          </w:rPr>
          <w:t>2</w:t>
        </w:r>
        <w:r>
          <w:rPr>
            <w:rStyle w:val="PageNumber"/>
          </w:rPr>
          <w:fldChar w:fldCharType="end"/>
        </w:r>
      </w:p>
    </w:sdtContent>
  </w:sdt>
  <w:p w14:paraId="05F2F9C2" w14:textId="77777777" w:rsidR="00F63BA0" w:rsidRDefault="00F63BA0" w:rsidP="00212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4940" w:type="pct"/>
      <w:tblLook w:val="04A0" w:firstRow="1" w:lastRow="0" w:firstColumn="1" w:lastColumn="0" w:noHBand="0" w:noVBand="1"/>
    </w:tblPr>
    <w:tblGrid>
      <w:gridCol w:w="8361"/>
      <w:gridCol w:w="1044"/>
    </w:tblGrid>
    <w:tr w:rsidR="0014772E" w14:paraId="5EF18328" w14:textId="77777777" w:rsidTr="0014772E">
      <w:tc>
        <w:tcPr>
          <w:tcW w:w="8191" w:type="dxa"/>
        </w:tcPr>
        <w:p w14:paraId="005EDE04" w14:textId="0D9BDB91" w:rsidR="0014772E" w:rsidRPr="009A6196" w:rsidRDefault="004076D2" w:rsidP="009A6196">
          <w:pPr>
            <w:pStyle w:val="Footer"/>
          </w:pPr>
          <w:r w:rsidRPr="00B40EF7">
            <w:t>SUPPORTING INFORMATION FOR APPLYING FOR A PROSPECTING PERMIT</w:t>
          </w:r>
        </w:p>
      </w:tc>
      <w:tc>
        <w:tcPr>
          <w:tcW w:w="1023" w:type="dxa"/>
        </w:tcPr>
        <w:p w14:paraId="5277F4A7" w14:textId="77777777" w:rsidR="0014772E" w:rsidRPr="002C0894" w:rsidRDefault="0014772E" w:rsidP="0014772E">
          <w:pPr>
            <w:pStyle w:val="Footer"/>
            <w:tabs>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1</w:t>
          </w:r>
          <w:r w:rsidRPr="002C0894">
            <w:rPr>
              <w:noProof/>
              <w:lang w:val="en-US"/>
            </w:rPr>
            <w:fldChar w:fldCharType="end"/>
          </w:r>
        </w:p>
      </w:tc>
    </w:tr>
  </w:tbl>
  <w:p w14:paraId="7241919C" w14:textId="77777777" w:rsidR="00F63BA0" w:rsidRPr="00AE4738" w:rsidRDefault="00F63BA0" w:rsidP="00B319D5">
    <w:pPr>
      <w:pStyle w:val="Foote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B89E" w14:textId="77777777" w:rsidR="00F63BA0" w:rsidRDefault="0038406E" w:rsidP="00212212">
    <w:pPr>
      <w:pStyle w:val="Footer"/>
    </w:pPr>
    <w:r w:rsidRPr="00F01A01">
      <w:rPr>
        <w:noProof/>
      </w:rPr>
      <w:drawing>
        <wp:anchor distT="0" distB="0" distL="114300" distR="114300" simplePos="0" relativeHeight="251661312" behindDoc="0" locked="0" layoutInCell="1" allowOverlap="1" wp14:anchorId="1E4E695D" wp14:editId="412CD29A">
          <wp:simplePos x="0" y="0"/>
          <wp:positionH relativeFrom="column">
            <wp:posOffset>4694386</wp:posOffset>
          </wp:positionH>
          <wp:positionV relativeFrom="paragraph">
            <wp:posOffset>-184785</wp:posOffset>
          </wp:positionV>
          <wp:extent cx="1358900" cy="202565"/>
          <wp:effectExtent l="0" t="0" r="0" b="635"/>
          <wp:wrapThrough wrapText="bothSides">
            <wp:wrapPolygon edited="0">
              <wp:start x="0" y="0"/>
              <wp:lineTo x="0" y="20313"/>
              <wp:lineTo x="18370" y="20313"/>
              <wp:lineTo x="21398" y="9480"/>
              <wp:lineTo x="21398" y="0"/>
              <wp:lineTo x="17361"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358900" cy="202565"/>
                  </a:xfrm>
                  <a:prstGeom prst="rect">
                    <a:avLst/>
                  </a:prstGeom>
                </pic:spPr>
              </pic:pic>
            </a:graphicData>
          </a:graphic>
          <wp14:sizeRelH relativeFrom="page">
            <wp14:pctWidth>0</wp14:pctWidth>
          </wp14:sizeRelH>
          <wp14:sizeRelV relativeFrom="page">
            <wp14:pctHeight>0</wp14:pctHeight>
          </wp14:sizeRelV>
        </wp:anchor>
      </w:drawing>
    </w:r>
    <w:r w:rsidRPr="00F01A01">
      <w:rPr>
        <w:noProof/>
      </w:rPr>
      <w:drawing>
        <wp:anchor distT="0" distB="0" distL="114300" distR="114300" simplePos="0" relativeHeight="251660288" behindDoc="0" locked="0" layoutInCell="1" allowOverlap="1" wp14:anchorId="6F98322A" wp14:editId="3CC95564">
          <wp:simplePos x="0" y="0"/>
          <wp:positionH relativeFrom="column">
            <wp:posOffset>0</wp:posOffset>
          </wp:positionH>
          <wp:positionV relativeFrom="paragraph">
            <wp:posOffset>-264795</wp:posOffset>
          </wp:positionV>
          <wp:extent cx="2032000" cy="379095"/>
          <wp:effectExtent l="0" t="0" r="0" b="1905"/>
          <wp:wrapThrough wrapText="bothSides">
            <wp:wrapPolygon edited="0">
              <wp:start x="1755" y="0"/>
              <wp:lineTo x="0" y="724"/>
              <wp:lineTo x="0" y="14472"/>
              <wp:lineTo x="540" y="20985"/>
              <wp:lineTo x="1350" y="20985"/>
              <wp:lineTo x="2970" y="20985"/>
              <wp:lineTo x="13635" y="20985"/>
              <wp:lineTo x="21465" y="16643"/>
              <wp:lineTo x="21465" y="2894"/>
              <wp:lineTo x="2565" y="0"/>
              <wp:lineTo x="1755"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032000" cy="379095"/>
                  </a:xfrm>
                  <a:prstGeom prst="rect">
                    <a:avLst/>
                  </a:prstGeom>
                </pic:spPr>
              </pic:pic>
            </a:graphicData>
          </a:graphic>
          <wp14:sizeRelH relativeFrom="page">
            <wp14:pctWidth>0</wp14:pctWidth>
          </wp14:sizeRelH>
          <wp14:sizeRelV relativeFrom="page">
            <wp14:pctHeight>0</wp14:pctHeight>
          </wp14:sizeRelV>
        </wp:anchor>
      </w:drawing>
    </w:r>
  </w:p>
  <w:p w14:paraId="534B47C9" w14:textId="77777777" w:rsidR="00F63BA0" w:rsidRDefault="00F63BA0" w:rsidP="002122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5000" w:type="pct"/>
      <w:tblLook w:val="04A0" w:firstRow="1" w:lastRow="0" w:firstColumn="1" w:lastColumn="0" w:noHBand="0" w:noVBand="1"/>
    </w:tblPr>
    <w:tblGrid>
      <w:gridCol w:w="8360"/>
      <w:gridCol w:w="1159"/>
    </w:tblGrid>
    <w:tr w:rsidR="004B5952" w14:paraId="25E2F4DC" w14:textId="77777777" w:rsidTr="00B319D5">
      <w:tc>
        <w:tcPr>
          <w:tcW w:w="8217" w:type="dxa"/>
        </w:tcPr>
        <w:p w14:paraId="17A74801" w14:textId="3B748A9F" w:rsidR="004B5952" w:rsidRPr="00DA00A1" w:rsidRDefault="004076D2" w:rsidP="00DA00A1">
          <w:pPr>
            <w:pStyle w:val="Footer"/>
          </w:pPr>
          <w:r w:rsidRPr="00B40EF7">
            <w:t>SUPPORTING INFORMATION FOR APPLYING FOR A PROSPECTING PERMIT</w:t>
          </w:r>
        </w:p>
      </w:tc>
      <w:tc>
        <w:tcPr>
          <w:tcW w:w="1139" w:type="dxa"/>
        </w:tcPr>
        <w:p w14:paraId="07821EC4" w14:textId="77777777" w:rsidR="004B5952" w:rsidRPr="002C0894" w:rsidRDefault="004B5952" w:rsidP="0014772E">
          <w:pPr>
            <w:pStyle w:val="Footer"/>
            <w:jc w:val="right"/>
          </w:pPr>
          <w:r w:rsidRPr="002C0894">
            <w:fldChar w:fldCharType="begin"/>
          </w:r>
          <w:r w:rsidRPr="002C0894">
            <w:instrText xml:space="preserve"> PAGE   \* MERGEFORMAT </w:instrText>
          </w:r>
          <w:r w:rsidRPr="002C0894">
            <w:fldChar w:fldCharType="separate"/>
          </w:r>
          <w:r>
            <w:t>1</w:t>
          </w:r>
          <w:r w:rsidRPr="002C0894">
            <w:rPr>
              <w:noProof/>
            </w:rPr>
            <w:fldChar w:fldCharType="end"/>
          </w:r>
        </w:p>
      </w:tc>
    </w:tr>
  </w:tbl>
  <w:p w14:paraId="0ED8637B" w14:textId="77777777" w:rsidR="00F63BA0" w:rsidRDefault="00F63BA0" w:rsidP="00B319D5">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2E5A" w14:textId="77777777" w:rsidR="00954241" w:rsidRDefault="00954241" w:rsidP="00212212">
      <w:r>
        <w:separator/>
      </w:r>
    </w:p>
  </w:footnote>
  <w:footnote w:type="continuationSeparator" w:id="0">
    <w:p w14:paraId="506D54F1" w14:textId="77777777" w:rsidR="00954241" w:rsidRDefault="00954241" w:rsidP="00212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7971" w14:textId="5606C75E" w:rsidR="009652E3" w:rsidRDefault="00965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FB7B" w14:textId="5D1B325F" w:rsidR="009652E3" w:rsidRDefault="00965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2993" w14:textId="68E93799" w:rsidR="00410849" w:rsidRDefault="00787124" w:rsidP="00212212">
    <w:pPr>
      <w:pStyle w:val="Header"/>
    </w:pPr>
    <w:r>
      <w:rPr>
        <w:noProof/>
      </w:rPr>
      <w:drawing>
        <wp:anchor distT="0" distB="0" distL="114300" distR="114300" simplePos="0" relativeHeight="251658240" behindDoc="1" locked="0" layoutInCell="1" allowOverlap="1" wp14:anchorId="4B646EEF" wp14:editId="6700A1DC">
          <wp:simplePos x="0" y="0"/>
          <wp:positionH relativeFrom="column">
            <wp:posOffset>-703312</wp:posOffset>
          </wp:positionH>
          <wp:positionV relativeFrom="page">
            <wp:posOffset>702</wp:posOffset>
          </wp:positionV>
          <wp:extent cx="7527290" cy="1834381"/>
          <wp:effectExtent l="0" t="0" r="381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824 NZPM Header.jpg"/>
                  <pic:cNvPicPr/>
                </pic:nvPicPr>
                <pic:blipFill>
                  <a:blip r:embed="rId1">
                    <a:extLst>
                      <a:ext uri="{28A0092B-C50C-407E-A947-70E740481C1C}">
                        <a14:useLocalDpi xmlns:a14="http://schemas.microsoft.com/office/drawing/2010/main" val="0"/>
                      </a:ext>
                    </a:extLst>
                  </a:blip>
                  <a:stretch>
                    <a:fillRect/>
                  </a:stretch>
                </pic:blipFill>
                <pic:spPr>
                  <a:xfrm>
                    <a:off x="0" y="0"/>
                    <a:ext cx="7527290" cy="1834381"/>
                  </a:xfrm>
                  <a:prstGeom prst="rect">
                    <a:avLst/>
                  </a:prstGeom>
                </pic:spPr>
              </pic:pic>
            </a:graphicData>
          </a:graphic>
          <wp14:sizeRelH relativeFrom="page">
            <wp14:pctWidth>0</wp14:pctWidth>
          </wp14:sizeRelH>
          <wp14:sizeRelV relativeFrom="page">
            <wp14:pctHeight>0</wp14:pctHeight>
          </wp14:sizeRelV>
        </wp:anchor>
      </w:drawing>
    </w:r>
  </w:p>
  <w:p w14:paraId="5301ACFD" w14:textId="77777777" w:rsidR="00973ACF" w:rsidRDefault="00973ACF" w:rsidP="00212212">
    <w:pPr>
      <w:pStyle w:val="Header"/>
    </w:pPr>
  </w:p>
  <w:p w14:paraId="025655C8" w14:textId="77777777" w:rsidR="00973ACF" w:rsidRDefault="00973ACF" w:rsidP="00212212">
    <w:pPr>
      <w:pStyle w:val="Header"/>
    </w:pPr>
  </w:p>
  <w:p w14:paraId="45259466" w14:textId="77777777" w:rsidR="00973ACF" w:rsidRDefault="00973ACF" w:rsidP="00212212">
    <w:pPr>
      <w:pStyle w:val="Header"/>
    </w:pPr>
  </w:p>
  <w:p w14:paraId="4DBAF67B" w14:textId="77777777" w:rsidR="00973ACF" w:rsidRDefault="00973ACF" w:rsidP="00212212">
    <w:pPr>
      <w:pStyle w:val="Header"/>
    </w:pPr>
  </w:p>
  <w:p w14:paraId="188EACF8" w14:textId="77777777" w:rsidR="00973ACF" w:rsidRDefault="00973ACF" w:rsidP="00212212">
    <w:pPr>
      <w:pStyle w:val="Header"/>
    </w:pPr>
  </w:p>
  <w:p w14:paraId="348E693B" w14:textId="77777777" w:rsidR="00973ACF" w:rsidRDefault="00973ACF" w:rsidP="00212212">
    <w:pPr>
      <w:pStyle w:val="Header"/>
    </w:pPr>
  </w:p>
  <w:p w14:paraId="5667CCAE" w14:textId="77777777" w:rsidR="00973ACF" w:rsidRDefault="00973ACF" w:rsidP="00212212">
    <w:pPr>
      <w:pStyle w:val="Header"/>
    </w:pPr>
  </w:p>
  <w:p w14:paraId="67241DA7" w14:textId="77777777" w:rsidR="004A50C2" w:rsidRDefault="004A50C2" w:rsidP="00212212"/>
  <w:p w14:paraId="6F9285D4" w14:textId="623CCCB2" w:rsidR="00973ACF" w:rsidRPr="00D360DA" w:rsidRDefault="00137DB7" w:rsidP="00D360DA">
    <w:pPr>
      <w:pStyle w:val="Heading1"/>
    </w:pPr>
    <w:r>
      <w:t>Supporting information for applying for a prospecting permit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47B57" w14:textId="74E41517" w:rsidR="009652E3" w:rsidRDefault="009652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F927" w14:textId="6D0A035F" w:rsidR="009652E3" w:rsidRDefault="009652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E4FE" w14:textId="77683C74" w:rsidR="00364E40" w:rsidRDefault="00364E40" w:rsidP="00212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2491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0A8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923E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2A25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DAAF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E435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D404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E08E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1873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F00D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B72BC4"/>
    <w:multiLevelType w:val="hybridMultilevel"/>
    <w:tmpl w:val="98EAC29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AAC0F47"/>
    <w:multiLevelType w:val="hybridMultilevel"/>
    <w:tmpl w:val="F196C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A80302"/>
    <w:multiLevelType w:val="hybridMultilevel"/>
    <w:tmpl w:val="A050CF3E"/>
    <w:lvl w:ilvl="0" w:tplc="14090001">
      <w:start w:val="1"/>
      <w:numFmt w:val="bullet"/>
      <w:lvlText w:val=""/>
      <w:lvlJc w:val="left"/>
      <w:pPr>
        <w:ind w:left="1080" w:hanging="360"/>
      </w:pPr>
      <w:rPr>
        <w:rFonts w:ascii="Symbol" w:hAnsi="Symbol" w:hint="default"/>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13" w15:restartNumberingAfterBreak="0">
    <w:nsid w:val="121D0CCD"/>
    <w:multiLevelType w:val="hybridMultilevel"/>
    <w:tmpl w:val="782CD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266357"/>
    <w:multiLevelType w:val="hybridMultilevel"/>
    <w:tmpl w:val="8A288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1F176C"/>
    <w:multiLevelType w:val="hybridMultilevel"/>
    <w:tmpl w:val="9FC4CA6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1D4C174E"/>
    <w:multiLevelType w:val="hybridMultilevel"/>
    <w:tmpl w:val="1402F1C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F681335"/>
    <w:multiLevelType w:val="hybridMultilevel"/>
    <w:tmpl w:val="FAD41FF4"/>
    <w:lvl w:ilvl="0" w:tplc="9A461CB0">
      <w:start w:val="1"/>
      <w:numFmt w:val="lowerLetter"/>
      <w:lvlText w:val="(%1)"/>
      <w:lvlJc w:val="left"/>
      <w:pPr>
        <w:ind w:left="900" w:hanging="360"/>
      </w:pPr>
      <w:rPr>
        <w:rFonts w:hint="default"/>
      </w:rPr>
    </w:lvl>
    <w:lvl w:ilvl="1" w:tplc="14090019" w:tentative="1">
      <w:start w:val="1"/>
      <w:numFmt w:val="lowerLetter"/>
      <w:lvlText w:val="%2."/>
      <w:lvlJc w:val="left"/>
      <w:pPr>
        <w:ind w:left="1620" w:hanging="360"/>
      </w:pPr>
    </w:lvl>
    <w:lvl w:ilvl="2" w:tplc="1409001B" w:tentative="1">
      <w:start w:val="1"/>
      <w:numFmt w:val="lowerRoman"/>
      <w:lvlText w:val="%3."/>
      <w:lvlJc w:val="right"/>
      <w:pPr>
        <w:ind w:left="2340" w:hanging="180"/>
      </w:pPr>
    </w:lvl>
    <w:lvl w:ilvl="3" w:tplc="1409000F" w:tentative="1">
      <w:start w:val="1"/>
      <w:numFmt w:val="decimal"/>
      <w:lvlText w:val="%4."/>
      <w:lvlJc w:val="left"/>
      <w:pPr>
        <w:ind w:left="3060" w:hanging="360"/>
      </w:pPr>
    </w:lvl>
    <w:lvl w:ilvl="4" w:tplc="14090019" w:tentative="1">
      <w:start w:val="1"/>
      <w:numFmt w:val="lowerLetter"/>
      <w:lvlText w:val="%5."/>
      <w:lvlJc w:val="left"/>
      <w:pPr>
        <w:ind w:left="3780" w:hanging="360"/>
      </w:pPr>
    </w:lvl>
    <w:lvl w:ilvl="5" w:tplc="1409001B" w:tentative="1">
      <w:start w:val="1"/>
      <w:numFmt w:val="lowerRoman"/>
      <w:lvlText w:val="%6."/>
      <w:lvlJc w:val="right"/>
      <w:pPr>
        <w:ind w:left="4500" w:hanging="180"/>
      </w:pPr>
    </w:lvl>
    <w:lvl w:ilvl="6" w:tplc="1409000F" w:tentative="1">
      <w:start w:val="1"/>
      <w:numFmt w:val="decimal"/>
      <w:lvlText w:val="%7."/>
      <w:lvlJc w:val="left"/>
      <w:pPr>
        <w:ind w:left="5220" w:hanging="360"/>
      </w:pPr>
    </w:lvl>
    <w:lvl w:ilvl="7" w:tplc="14090019" w:tentative="1">
      <w:start w:val="1"/>
      <w:numFmt w:val="lowerLetter"/>
      <w:lvlText w:val="%8."/>
      <w:lvlJc w:val="left"/>
      <w:pPr>
        <w:ind w:left="5940" w:hanging="360"/>
      </w:pPr>
    </w:lvl>
    <w:lvl w:ilvl="8" w:tplc="1409001B" w:tentative="1">
      <w:start w:val="1"/>
      <w:numFmt w:val="lowerRoman"/>
      <w:lvlText w:val="%9."/>
      <w:lvlJc w:val="right"/>
      <w:pPr>
        <w:ind w:left="6660" w:hanging="180"/>
      </w:pPr>
    </w:lvl>
  </w:abstractNum>
  <w:abstractNum w:abstractNumId="18" w15:restartNumberingAfterBreak="0">
    <w:nsid w:val="1F7A40BA"/>
    <w:multiLevelType w:val="hybridMultilevel"/>
    <w:tmpl w:val="D12C3B76"/>
    <w:lvl w:ilvl="0" w:tplc="A6D25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551033"/>
    <w:multiLevelType w:val="hybridMultilevel"/>
    <w:tmpl w:val="231AF654"/>
    <w:lvl w:ilvl="0" w:tplc="8B04B8DC">
      <w:start w:val="1"/>
      <w:numFmt w:val="bullet"/>
      <w:lvlText w:val=""/>
      <w:lvlJc w:val="left"/>
      <w:pPr>
        <w:ind w:left="2424" w:hanging="360"/>
      </w:pPr>
      <w:rPr>
        <w:rFonts w:ascii="Symbol" w:hAnsi="Symbol" w:hint="default"/>
      </w:rPr>
    </w:lvl>
    <w:lvl w:ilvl="1" w:tplc="08090003">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20" w15:restartNumberingAfterBreak="0">
    <w:nsid w:val="2BB31D6F"/>
    <w:multiLevelType w:val="hybridMultilevel"/>
    <w:tmpl w:val="FD5C7328"/>
    <w:lvl w:ilvl="0" w:tplc="1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5723E5"/>
    <w:multiLevelType w:val="hybridMultilevel"/>
    <w:tmpl w:val="9C18D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2744D27"/>
    <w:multiLevelType w:val="hybridMultilevel"/>
    <w:tmpl w:val="3348BE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64249E6"/>
    <w:multiLevelType w:val="hybridMultilevel"/>
    <w:tmpl w:val="6596887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26A1EB5"/>
    <w:multiLevelType w:val="hybridMultilevel"/>
    <w:tmpl w:val="7B7478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6346BAD"/>
    <w:multiLevelType w:val="hybridMultilevel"/>
    <w:tmpl w:val="CA664042"/>
    <w:lvl w:ilvl="0" w:tplc="8BEA2BD0">
      <w:start w:val="1"/>
      <w:numFmt w:val="bullet"/>
      <w:pStyle w:val="ListBullet2"/>
      <w:lvlText w:val="o"/>
      <w:lvlJc w:val="left"/>
      <w:pPr>
        <w:ind w:left="643" w:hanging="360"/>
      </w:pPr>
      <w:rPr>
        <w:rFonts w:ascii="Courier New" w:hAnsi="Courier New" w:cs="Courier New"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6" w15:restartNumberingAfterBreak="0">
    <w:nsid w:val="48216789"/>
    <w:multiLevelType w:val="hybridMultilevel"/>
    <w:tmpl w:val="9A94C7D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15:restartNumberingAfterBreak="0">
    <w:nsid w:val="4A1413A5"/>
    <w:multiLevelType w:val="hybridMultilevel"/>
    <w:tmpl w:val="1B90D4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4A5D170F"/>
    <w:multiLevelType w:val="hybridMultilevel"/>
    <w:tmpl w:val="9A24DAE0"/>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77A2E2D"/>
    <w:multiLevelType w:val="hybridMultilevel"/>
    <w:tmpl w:val="4934C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A57BE9"/>
    <w:multiLevelType w:val="hybridMultilevel"/>
    <w:tmpl w:val="F58227C8"/>
    <w:lvl w:ilvl="0" w:tplc="1409000F">
      <w:start w:val="1"/>
      <w:numFmt w:val="decimal"/>
      <w:lvlText w:val="%1."/>
      <w:lvlJc w:val="left"/>
      <w:pPr>
        <w:ind w:left="1260" w:hanging="360"/>
      </w:pPr>
    </w:lvl>
    <w:lvl w:ilvl="1" w:tplc="14090019" w:tentative="1">
      <w:start w:val="1"/>
      <w:numFmt w:val="lowerLetter"/>
      <w:lvlText w:val="%2."/>
      <w:lvlJc w:val="left"/>
      <w:pPr>
        <w:ind w:left="1980" w:hanging="360"/>
      </w:pPr>
    </w:lvl>
    <w:lvl w:ilvl="2" w:tplc="1409001B" w:tentative="1">
      <w:start w:val="1"/>
      <w:numFmt w:val="lowerRoman"/>
      <w:lvlText w:val="%3."/>
      <w:lvlJc w:val="right"/>
      <w:pPr>
        <w:ind w:left="2700" w:hanging="180"/>
      </w:pPr>
    </w:lvl>
    <w:lvl w:ilvl="3" w:tplc="1409000F" w:tentative="1">
      <w:start w:val="1"/>
      <w:numFmt w:val="decimal"/>
      <w:lvlText w:val="%4."/>
      <w:lvlJc w:val="left"/>
      <w:pPr>
        <w:ind w:left="3420" w:hanging="360"/>
      </w:pPr>
    </w:lvl>
    <w:lvl w:ilvl="4" w:tplc="14090019" w:tentative="1">
      <w:start w:val="1"/>
      <w:numFmt w:val="lowerLetter"/>
      <w:lvlText w:val="%5."/>
      <w:lvlJc w:val="left"/>
      <w:pPr>
        <w:ind w:left="4140" w:hanging="360"/>
      </w:pPr>
    </w:lvl>
    <w:lvl w:ilvl="5" w:tplc="1409001B" w:tentative="1">
      <w:start w:val="1"/>
      <w:numFmt w:val="lowerRoman"/>
      <w:lvlText w:val="%6."/>
      <w:lvlJc w:val="right"/>
      <w:pPr>
        <w:ind w:left="4860" w:hanging="180"/>
      </w:pPr>
    </w:lvl>
    <w:lvl w:ilvl="6" w:tplc="1409000F" w:tentative="1">
      <w:start w:val="1"/>
      <w:numFmt w:val="decimal"/>
      <w:lvlText w:val="%7."/>
      <w:lvlJc w:val="left"/>
      <w:pPr>
        <w:ind w:left="5580" w:hanging="360"/>
      </w:pPr>
    </w:lvl>
    <w:lvl w:ilvl="7" w:tplc="14090019" w:tentative="1">
      <w:start w:val="1"/>
      <w:numFmt w:val="lowerLetter"/>
      <w:lvlText w:val="%8."/>
      <w:lvlJc w:val="left"/>
      <w:pPr>
        <w:ind w:left="6300" w:hanging="360"/>
      </w:pPr>
    </w:lvl>
    <w:lvl w:ilvl="8" w:tplc="1409001B" w:tentative="1">
      <w:start w:val="1"/>
      <w:numFmt w:val="lowerRoman"/>
      <w:lvlText w:val="%9."/>
      <w:lvlJc w:val="right"/>
      <w:pPr>
        <w:ind w:left="7020" w:hanging="180"/>
      </w:pPr>
    </w:lvl>
  </w:abstractNum>
  <w:abstractNum w:abstractNumId="31" w15:restartNumberingAfterBreak="0">
    <w:nsid w:val="5C20772E"/>
    <w:multiLevelType w:val="hybridMultilevel"/>
    <w:tmpl w:val="6F06A3AA"/>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10B2DC5"/>
    <w:multiLevelType w:val="hybridMultilevel"/>
    <w:tmpl w:val="3B36D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224FD6"/>
    <w:multiLevelType w:val="hybridMultilevel"/>
    <w:tmpl w:val="1D50F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EE35B2C"/>
    <w:multiLevelType w:val="hybridMultilevel"/>
    <w:tmpl w:val="E64A675C"/>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77811"/>
    <w:multiLevelType w:val="hybridMultilevel"/>
    <w:tmpl w:val="DFF453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8094793"/>
    <w:multiLevelType w:val="hybridMultilevel"/>
    <w:tmpl w:val="103C4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10550A"/>
    <w:multiLevelType w:val="hybridMultilevel"/>
    <w:tmpl w:val="2A9635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50817390">
    <w:abstractNumId w:val="19"/>
  </w:num>
  <w:num w:numId="2" w16cid:durableId="671295696">
    <w:abstractNumId w:val="18"/>
  </w:num>
  <w:num w:numId="3" w16cid:durableId="1496343097">
    <w:abstractNumId w:val="0"/>
  </w:num>
  <w:num w:numId="4" w16cid:durableId="1241910745">
    <w:abstractNumId w:val="1"/>
  </w:num>
  <w:num w:numId="5" w16cid:durableId="1863123668">
    <w:abstractNumId w:val="2"/>
  </w:num>
  <w:num w:numId="6" w16cid:durableId="1510171640">
    <w:abstractNumId w:val="3"/>
  </w:num>
  <w:num w:numId="7" w16cid:durableId="1350065001">
    <w:abstractNumId w:val="8"/>
  </w:num>
  <w:num w:numId="8" w16cid:durableId="1637640014">
    <w:abstractNumId w:val="4"/>
  </w:num>
  <w:num w:numId="9" w16cid:durableId="575939208">
    <w:abstractNumId w:val="5"/>
  </w:num>
  <w:num w:numId="10" w16cid:durableId="768310302">
    <w:abstractNumId w:val="6"/>
  </w:num>
  <w:num w:numId="11" w16cid:durableId="633946020">
    <w:abstractNumId w:val="7"/>
  </w:num>
  <w:num w:numId="12" w16cid:durableId="1836265172">
    <w:abstractNumId w:val="9"/>
  </w:num>
  <w:num w:numId="13" w16cid:durableId="2098362159">
    <w:abstractNumId w:val="28"/>
  </w:num>
  <w:num w:numId="14" w16cid:durableId="1362127430">
    <w:abstractNumId w:val="35"/>
  </w:num>
  <w:num w:numId="15" w16cid:durableId="551043578">
    <w:abstractNumId w:val="33"/>
  </w:num>
  <w:num w:numId="16" w16cid:durableId="419258783">
    <w:abstractNumId w:val="24"/>
  </w:num>
  <w:num w:numId="17" w16cid:durableId="1837723584">
    <w:abstractNumId w:val="37"/>
  </w:num>
  <w:num w:numId="18" w16cid:durableId="1037777519">
    <w:abstractNumId w:val="26"/>
  </w:num>
  <w:num w:numId="19" w16cid:durableId="1072117463">
    <w:abstractNumId w:val="15"/>
  </w:num>
  <w:num w:numId="20" w16cid:durableId="376203892">
    <w:abstractNumId w:val="12"/>
  </w:num>
  <w:num w:numId="21" w16cid:durableId="1270971018">
    <w:abstractNumId w:val="10"/>
  </w:num>
  <w:num w:numId="22" w16cid:durableId="274948703">
    <w:abstractNumId w:val="34"/>
  </w:num>
  <w:num w:numId="23" w16cid:durableId="592208602">
    <w:abstractNumId w:val="23"/>
  </w:num>
  <w:num w:numId="24" w16cid:durableId="480463282">
    <w:abstractNumId w:val="25"/>
  </w:num>
  <w:num w:numId="25" w16cid:durableId="136532924">
    <w:abstractNumId w:val="20"/>
  </w:num>
  <w:num w:numId="26" w16cid:durableId="1438209252">
    <w:abstractNumId w:val="21"/>
  </w:num>
  <w:num w:numId="27" w16cid:durableId="349331496">
    <w:abstractNumId w:val="14"/>
  </w:num>
  <w:num w:numId="28" w16cid:durableId="1106541796">
    <w:abstractNumId w:val="16"/>
  </w:num>
  <w:num w:numId="29" w16cid:durableId="917322971">
    <w:abstractNumId w:val="32"/>
  </w:num>
  <w:num w:numId="30" w16cid:durableId="2036075917">
    <w:abstractNumId w:val="11"/>
  </w:num>
  <w:num w:numId="31" w16cid:durableId="2130466158">
    <w:abstractNumId w:val="13"/>
  </w:num>
  <w:num w:numId="32" w16cid:durableId="2059543933">
    <w:abstractNumId w:val="36"/>
  </w:num>
  <w:num w:numId="33" w16cid:durableId="1463769893">
    <w:abstractNumId w:val="29"/>
  </w:num>
  <w:num w:numId="34" w16cid:durableId="387462863">
    <w:abstractNumId w:val="30"/>
  </w:num>
  <w:num w:numId="35" w16cid:durableId="1911691757">
    <w:abstractNumId w:val="17"/>
  </w:num>
  <w:num w:numId="36" w16cid:durableId="703596238">
    <w:abstractNumId w:val="27"/>
  </w:num>
  <w:num w:numId="37" w16cid:durableId="1493524590">
    <w:abstractNumId w:val="22"/>
  </w:num>
  <w:num w:numId="38" w16cid:durableId="18499817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B7"/>
    <w:rsid w:val="00002ABD"/>
    <w:rsid w:val="00044728"/>
    <w:rsid w:val="00053584"/>
    <w:rsid w:val="000577C4"/>
    <w:rsid w:val="00063FAC"/>
    <w:rsid w:val="00094FA8"/>
    <w:rsid w:val="000A707C"/>
    <w:rsid w:val="000B2D12"/>
    <w:rsid w:val="000B2FCB"/>
    <w:rsid w:val="000C3A4F"/>
    <w:rsid w:val="000E3D3A"/>
    <w:rsid w:val="00100903"/>
    <w:rsid w:val="00104942"/>
    <w:rsid w:val="00122E7B"/>
    <w:rsid w:val="001259FF"/>
    <w:rsid w:val="0013520F"/>
    <w:rsid w:val="00137386"/>
    <w:rsid w:val="00137DB7"/>
    <w:rsid w:val="00143642"/>
    <w:rsid w:val="00145FFB"/>
    <w:rsid w:val="0014772E"/>
    <w:rsid w:val="00154663"/>
    <w:rsid w:val="00165B31"/>
    <w:rsid w:val="00174BAB"/>
    <w:rsid w:val="00177E71"/>
    <w:rsid w:val="001874FD"/>
    <w:rsid w:val="001A244D"/>
    <w:rsid w:val="001A406B"/>
    <w:rsid w:val="001A5AEB"/>
    <w:rsid w:val="001D6378"/>
    <w:rsid w:val="00212212"/>
    <w:rsid w:val="00217182"/>
    <w:rsid w:val="002177F3"/>
    <w:rsid w:val="00267FBB"/>
    <w:rsid w:val="002A7C91"/>
    <w:rsid w:val="002B371C"/>
    <w:rsid w:val="002F1326"/>
    <w:rsid w:val="0031282F"/>
    <w:rsid w:val="00364E40"/>
    <w:rsid w:val="00374244"/>
    <w:rsid w:val="0038406E"/>
    <w:rsid w:val="00396B97"/>
    <w:rsid w:val="003D11FF"/>
    <w:rsid w:val="003E4EE1"/>
    <w:rsid w:val="004076D2"/>
    <w:rsid w:val="00410849"/>
    <w:rsid w:val="00424986"/>
    <w:rsid w:val="00431E51"/>
    <w:rsid w:val="00440B9E"/>
    <w:rsid w:val="00443BCA"/>
    <w:rsid w:val="0046409F"/>
    <w:rsid w:val="004716C2"/>
    <w:rsid w:val="00483EB7"/>
    <w:rsid w:val="00490D82"/>
    <w:rsid w:val="00494683"/>
    <w:rsid w:val="004A50C2"/>
    <w:rsid w:val="004B08F4"/>
    <w:rsid w:val="004B3AE3"/>
    <w:rsid w:val="004B436D"/>
    <w:rsid w:val="004B5952"/>
    <w:rsid w:val="00543233"/>
    <w:rsid w:val="005457C5"/>
    <w:rsid w:val="00567693"/>
    <w:rsid w:val="00574461"/>
    <w:rsid w:val="005A2554"/>
    <w:rsid w:val="005A70E9"/>
    <w:rsid w:val="005F3FEB"/>
    <w:rsid w:val="0060392F"/>
    <w:rsid w:val="00613EF5"/>
    <w:rsid w:val="006219DD"/>
    <w:rsid w:val="00670C7C"/>
    <w:rsid w:val="00674D3D"/>
    <w:rsid w:val="00675B5E"/>
    <w:rsid w:val="006762A4"/>
    <w:rsid w:val="006854C8"/>
    <w:rsid w:val="00687CF6"/>
    <w:rsid w:val="006977CC"/>
    <w:rsid w:val="006B29A5"/>
    <w:rsid w:val="006B60DD"/>
    <w:rsid w:val="006C4EA3"/>
    <w:rsid w:val="006C7542"/>
    <w:rsid w:val="006E5D8F"/>
    <w:rsid w:val="006F4762"/>
    <w:rsid w:val="006F6F25"/>
    <w:rsid w:val="006F795F"/>
    <w:rsid w:val="00714473"/>
    <w:rsid w:val="007171BF"/>
    <w:rsid w:val="0072255E"/>
    <w:rsid w:val="007553F9"/>
    <w:rsid w:val="007652B7"/>
    <w:rsid w:val="00783DEB"/>
    <w:rsid w:val="00787124"/>
    <w:rsid w:val="007A4D13"/>
    <w:rsid w:val="007A574E"/>
    <w:rsid w:val="007A5913"/>
    <w:rsid w:val="007B2D26"/>
    <w:rsid w:val="007F12B8"/>
    <w:rsid w:val="00801A01"/>
    <w:rsid w:val="00804757"/>
    <w:rsid w:val="008672CB"/>
    <w:rsid w:val="00881BE5"/>
    <w:rsid w:val="00890C35"/>
    <w:rsid w:val="0089521A"/>
    <w:rsid w:val="008A0400"/>
    <w:rsid w:val="008A5F21"/>
    <w:rsid w:val="008A716D"/>
    <w:rsid w:val="008B56CA"/>
    <w:rsid w:val="008F5D43"/>
    <w:rsid w:val="00906767"/>
    <w:rsid w:val="009422DD"/>
    <w:rsid w:val="00954241"/>
    <w:rsid w:val="0095561F"/>
    <w:rsid w:val="009652E3"/>
    <w:rsid w:val="00973ACF"/>
    <w:rsid w:val="009A6196"/>
    <w:rsid w:val="009B475D"/>
    <w:rsid w:val="00A07BFF"/>
    <w:rsid w:val="00A10C4E"/>
    <w:rsid w:val="00A25093"/>
    <w:rsid w:val="00A26A1C"/>
    <w:rsid w:val="00A26BDE"/>
    <w:rsid w:val="00A86F40"/>
    <w:rsid w:val="00A913AF"/>
    <w:rsid w:val="00A937AC"/>
    <w:rsid w:val="00AA3721"/>
    <w:rsid w:val="00AD4F6F"/>
    <w:rsid w:val="00AD7C00"/>
    <w:rsid w:val="00AE4738"/>
    <w:rsid w:val="00B157A5"/>
    <w:rsid w:val="00B17DC1"/>
    <w:rsid w:val="00B319D5"/>
    <w:rsid w:val="00B325D2"/>
    <w:rsid w:val="00B40EF7"/>
    <w:rsid w:val="00B6137D"/>
    <w:rsid w:val="00B6165A"/>
    <w:rsid w:val="00B7096E"/>
    <w:rsid w:val="00BA2D34"/>
    <w:rsid w:val="00BA786C"/>
    <w:rsid w:val="00BB7A12"/>
    <w:rsid w:val="00BC1FB9"/>
    <w:rsid w:val="00BD27FD"/>
    <w:rsid w:val="00BE18D6"/>
    <w:rsid w:val="00BF2F31"/>
    <w:rsid w:val="00C17725"/>
    <w:rsid w:val="00C24CFE"/>
    <w:rsid w:val="00C26188"/>
    <w:rsid w:val="00C475C5"/>
    <w:rsid w:val="00C6390D"/>
    <w:rsid w:val="00C72FA5"/>
    <w:rsid w:val="00CA1080"/>
    <w:rsid w:val="00CC420C"/>
    <w:rsid w:val="00CE6CE3"/>
    <w:rsid w:val="00CF0908"/>
    <w:rsid w:val="00D143E5"/>
    <w:rsid w:val="00D360DA"/>
    <w:rsid w:val="00D36888"/>
    <w:rsid w:val="00D40265"/>
    <w:rsid w:val="00D71E56"/>
    <w:rsid w:val="00D77B79"/>
    <w:rsid w:val="00D8021A"/>
    <w:rsid w:val="00D93663"/>
    <w:rsid w:val="00D95EBD"/>
    <w:rsid w:val="00D97525"/>
    <w:rsid w:val="00DA00A1"/>
    <w:rsid w:val="00DA28A4"/>
    <w:rsid w:val="00DC1B52"/>
    <w:rsid w:val="00DD26A1"/>
    <w:rsid w:val="00DE4BCF"/>
    <w:rsid w:val="00DF736B"/>
    <w:rsid w:val="00E07302"/>
    <w:rsid w:val="00E12913"/>
    <w:rsid w:val="00E25EA8"/>
    <w:rsid w:val="00E30C4E"/>
    <w:rsid w:val="00E41C6A"/>
    <w:rsid w:val="00E427E6"/>
    <w:rsid w:val="00E93F23"/>
    <w:rsid w:val="00E969CD"/>
    <w:rsid w:val="00EA0AFC"/>
    <w:rsid w:val="00EB6398"/>
    <w:rsid w:val="00EC15E0"/>
    <w:rsid w:val="00EC292F"/>
    <w:rsid w:val="00F01A01"/>
    <w:rsid w:val="00F121D8"/>
    <w:rsid w:val="00F24215"/>
    <w:rsid w:val="00F41EE5"/>
    <w:rsid w:val="00F42014"/>
    <w:rsid w:val="00F57E86"/>
    <w:rsid w:val="00F60051"/>
    <w:rsid w:val="00F63BA0"/>
    <w:rsid w:val="00F76330"/>
    <w:rsid w:val="00F83637"/>
    <w:rsid w:val="00F83D5D"/>
    <w:rsid w:val="00F901DD"/>
    <w:rsid w:val="00F959FE"/>
    <w:rsid w:val="00FA47E5"/>
    <w:rsid w:val="00FB7BBF"/>
    <w:rsid w:val="00FE58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5DF27"/>
  <w15:chartTrackingRefBased/>
  <w15:docId w15:val="{C4027B43-E8EC-446C-8258-88723EE7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212"/>
    <w:pPr>
      <w:spacing w:before="120" w:after="120"/>
    </w:pPr>
    <w:rPr>
      <w:sz w:val="18"/>
      <w:szCs w:val="18"/>
      <w:lang w:val="en-US"/>
    </w:rPr>
  </w:style>
  <w:style w:type="paragraph" w:styleId="Heading1">
    <w:name w:val="heading 1"/>
    <w:aliases w:val="Main Heading"/>
    <w:basedOn w:val="Normal"/>
    <w:next w:val="Normal"/>
    <w:link w:val="Heading1Char"/>
    <w:uiPriority w:val="9"/>
    <w:qFormat/>
    <w:rsid w:val="00424986"/>
    <w:pPr>
      <w:keepNext/>
      <w:keepLines/>
      <w:spacing w:before="240" w:after="0" w:line="640" w:lineRule="exact"/>
      <w:outlineLvl w:val="0"/>
    </w:pPr>
    <w:rPr>
      <w:rFonts w:ascii="Calibri" w:eastAsiaTheme="majorEastAsia" w:hAnsi="Calibri" w:cstheme="majorBidi"/>
      <w:b/>
      <w:color w:val="000000" w:themeColor="text1"/>
      <w:sz w:val="56"/>
      <w:szCs w:val="56"/>
    </w:rPr>
  </w:style>
  <w:style w:type="paragraph" w:styleId="Heading2">
    <w:name w:val="heading 2"/>
    <w:basedOn w:val="Normal"/>
    <w:next w:val="Normal"/>
    <w:link w:val="Heading2Char"/>
    <w:uiPriority w:val="9"/>
    <w:unhideWhenUsed/>
    <w:qFormat/>
    <w:rsid w:val="00424986"/>
    <w:pPr>
      <w:keepNext/>
      <w:keepLines/>
      <w:spacing w:before="40" w:after="0"/>
      <w:outlineLvl w:val="1"/>
    </w:pPr>
    <w:rPr>
      <w:rFonts w:ascii="Calibri" w:eastAsiaTheme="majorEastAsia" w:hAnsi="Calibri" w:cstheme="majorBidi"/>
      <w:b/>
      <w:color w:val="000000" w:themeColor="text1"/>
      <w:sz w:val="28"/>
      <w:szCs w:val="28"/>
    </w:rPr>
  </w:style>
  <w:style w:type="paragraph" w:styleId="Heading3">
    <w:name w:val="heading 3"/>
    <w:basedOn w:val="Normal"/>
    <w:next w:val="Normal"/>
    <w:link w:val="Heading3Char"/>
    <w:uiPriority w:val="9"/>
    <w:unhideWhenUsed/>
    <w:qFormat/>
    <w:rsid w:val="009422DD"/>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849"/>
    <w:pPr>
      <w:tabs>
        <w:tab w:val="center" w:pos="4680"/>
        <w:tab w:val="right" w:pos="9360"/>
      </w:tabs>
    </w:pPr>
  </w:style>
  <w:style w:type="character" w:customStyle="1" w:styleId="HeaderChar">
    <w:name w:val="Header Char"/>
    <w:basedOn w:val="DefaultParagraphFont"/>
    <w:link w:val="Header"/>
    <w:uiPriority w:val="99"/>
    <w:rsid w:val="00410849"/>
  </w:style>
  <w:style w:type="paragraph" w:styleId="Footer">
    <w:name w:val="footer"/>
    <w:basedOn w:val="Normal"/>
    <w:link w:val="FooterChar"/>
    <w:uiPriority w:val="99"/>
    <w:unhideWhenUsed/>
    <w:rsid w:val="004B5952"/>
    <w:pPr>
      <w:tabs>
        <w:tab w:val="center" w:pos="4680"/>
        <w:tab w:val="right" w:pos="9360"/>
      </w:tabs>
    </w:pPr>
    <w:rPr>
      <w:rFonts w:ascii="Calibri" w:hAnsi="Calibri"/>
      <w:b/>
      <w:lang w:val="en-AU"/>
    </w:rPr>
  </w:style>
  <w:style w:type="character" w:customStyle="1" w:styleId="FooterChar">
    <w:name w:val="Footer Char"/>
    <w:basedOn w:val="DefaultParagraphFont"/>
    <w:link w:val="Footer"/>
    <w:uiPriority w:val="99"/>
    <w:rsid w:val="004B5952"/>
    <w:rPr>
      <w:rFonts w:ascii="Calibri" w:hAnsi="Calibri"/>
      <w:b/>
      <w:sz w:val="18"/>
      <w:szCs w:val="18"/>
      <w:lang w:val="en-AU"/>
    </w:rPr>
  </w:style>
  <w:style w:type="table" w:styleId="TableGrid">
    <w:name w:val="Table Grid"/>
    <w:basedOn w:val="TableNormal"/>
    <w:uiPriority w:val="39"/>
    <w:rsid w:val="0041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PMHeading2Green">
    <w:name w:val="NZP&amp;M Heading 2 Green"/>
    <w:basedOn w:val="Normal"/>
    <w:uiPriority w:val="99"/>
    <w:rsid w:val="00410849"/>
    <w:pPr>
      <w:suppressAutoHyphens/>
      <w:autoSpaceDE w:val="0"/>
      <w:autoSpaceDN w:val="0"/>
      <w:adjustRightInd w:val="0"/>
      <w:spacing w:before="57" w:after="57" w:line="260" w:lineRule="atLeast"/>
      <w:textAlignment w:val="center"/>
    </w:pPr>
    <w:rPr>
      <w:rFonts w:ascii="Gustan Black" w:hAnsi="Gustan Black" w:cs="Gustan Black"/>
      <w:color w:val="428A37"/>
      <w:sz w:val="20"/>
      <w:szCs w:val="20"/>
    </w:rPr>
  </w:style>
  <w:style w:type="paragraph" w:customStyle="1" w:styleId="NZPMBodyCopy">
    <w:name w:val="NZP&amp;M_Body Copy"/>
    <w:basedOn w:val="Normal"/>
    <w:uiPriority w:val="99"/>
    <w:rsid w:val="00B157A5"/>
    <w:pPr>
      <w:suppressAutoHyphens/>
      <w:autoSpaceDE w:val="0"/>
      <w:autoSpaceDN w:val="0"/>
      <w:adjustRightInd w:val="0"/>
      <w:spacing w:after="57" w:line="240" w:lineRule="atLeast"/>
      <w:textAlignment w:val="center"/>
    </w:pPr>
    <w:rPr>
      <w:rFonts w:ascii="Calibri" w:hAnsi="Calibri" w:cs="Gustan Book"/>
      <w:color w:val="000000"/>
    </w:rPr>
  </w:style>
  <w:style w:type="paragraph" w:customStyle="1" w:styleId="SectionHeader">
    <w:name w:val="Section Header"/>
    <w:basedOn w:val="Normal"/>
    <w:uiPriority w:val="99"/>
    <w:rsid w:val="00BF2F31"/>
    <w:pPr>
      <w:tabs>
        <w:tab w:val="left" w:pos="400"/>
        <w:tab w:val="left" w:pos="600"/>
      </w:tabs>
      <w:suppressAutoHyphens/>
      <w:autoSpaceDE w:val="0"/>
      <w:autoSpaceDN w:val="0"/>
      <w:adjustRightInd w:val="0"/>
      <w:spacing w:before="113" w:after="113" w:line="200" w:lineRule="atLeast"/>
      <w:textAlignment w:val="center"/>
    </w:pPr>
    <w:rPr>
      <w:rFonts w:ascii="Calibri" w:hAnsi="Calibri" w:cs="Gustan Medium"/>
      <w:b/>
      <w:color w:val="FFFFFF"/>
      <w:lang w:val="en-GB"/>
    </w:rPr>
  </w:style>
  <w:style w:type="paragraph" w:customStyle="1" w:styleId="NZPMbodycopyBullets">
    <w:name w:val="NZP&amp;M_body copy Bullets"/>
    <w:basedOn w:val="Normal"/>
    <w:uiPriority w:val="99"/>
    <w:rsid w:val="00364E40"/>
    <w:pPr>
      <w:suppressAutoHyphens/>
      <w:autoSpaceDE w:val="0"/>
      <w:autoSpaceDN w:val="0"/>
      <w:adjustRightInd w:val="0"/>
      <w:spacing w:after="17" w:line="240" w:lineRule="atLeast"/>
      <w:ind w:left="283" w:hanging="283"/>
      <w:textAlignment w:val="center"/>
    </w:pPr>
    <w:rPr>
      <w:rFonts w:ascii="Gustan Book" w:hAnsi="Gustan Book" w:cs="Gustan Book"/>
      <w:color w:val="000000"/>
    </w:rPr>
  </w:style>
  <w:style w:type="paragraph" w:styleId="ListParagraph">
    <w:name w:val="List Paragraph"/>
    <w:link w:val="ListParagraphChar"/>
    <w:uiPriority w:val="34"/>
    <w:qFormat/>
    <w:rsid w:val="00714473"/>
    <w:pPr>
      <w:spacing w:after="120"/>
      <w:contextualSpacing/>
    </w:pPr>
    <w:rPr>
      <w:sz w:val="18"/>
      <w:szCs w:val="18"/>
      <w:lang w:val="en-US"/>
    </w:rPr>
  </w:style>
  <w:style w:type="character" w:customStyle="1" w:styleId="NZPMBodycopybold">
    <w:name w:val="NZP&amp;M_Body copy bold"/>
    <w:uiPriority w:val="99"/>
    <w:rsid w:val="00B17DC1"/>
    <w:rPr>
      <w:rFonts w:ascii="Gustan Bold" w:hAnsi="Gustan Bold" w:cs="Gustan Bold"/>
      <w:b/>
      <w:bCs/>
      <w:color w:val="000000"/>
      <w:sz w:val="17"/>
      <w:szCs w:val="17"/>
    </w:rPr>
  </w:style>
  <w:style w:type="character" w:styleId="PageNumber">
    <w:name w:val="page number"/>
    <w:basedOn w:val="DefaultParagraphFont"/>
    <w:uiPriority w:val="99"/>
    <w:semiHidden/>
    <w:unhideWhenUsed/>
    <w:rsid w:val="00F63BA0"/>
  </w:style>
  <w:style w:type="character" w:customStyle="1" w:styleId="NZPMBookItalic">
    <w:name w:val="NZP&amp;M Book Italic"/>
    <w:uiPriority w:val="99"/>
    <w:rsid w:val="00D95EBD"/>
    <w:rPr>
      <w:i/>
      <w:iCs/>
    </w:rPr>
  </w:style>
  <w:style w:type="character" w:customStyle="1" w:styleId="Heading2Char">
    <w:name w:val="Heading 2 Char"/>
    <w:basedOn w:val="DefaultParagraphFont"/>
    <w:link w:val="Heading2"/>
    <w:uiPriority w:val="9"/>
    <w:rsid w:val="00424986"/>
    <w:rPr>
      <w:rFonts w:ascii="Calibri" w:eastAsiaTheme="majorEastAsia" w:hAnsi="Calibri" w:cstheme="majorBidi"/>
      <w:b/>
      <w:color w:val="000000" w:themeColor="text1"/>
      <w:sz w:val="28"/>
      <w:szCs w:val="28"/>
      <w:lang w:val="en-US"/>
    </w:rPr>
  </w:style>
  <w:style w:type="character" w:customStyle="1" w:styleId="Heading1Char">
    <w:name w:val="Heading 1 Char"/>
    <w:aliases w:val="Main Heading Char"/>
    <w:basedOn w:val="DefaultParagraphFont"/>
    <w:link w:val="Heading1"/>
    <w:uiPriority w:val="9"/>
    <w:rsid w:val="00424986"/>
    <w:rPr>
      <w:rFonts w:ascii="Calibri" w:eastAsiaTheme="majorEastAsia" w:hAnsi="Calibri" w:cstheme="majorBidi"/>
      <w:b/>
      <w:color w:val="000000" w:themeColor="text1"/>
      <w:sz w:val="56"/>
      <w:szCs w:val="56"/>
      <w:lang w:val="en-US"/>
    </w:rPr>
  </w:style>
  <w:style w:type="paragraph" w:customStyle="1" w:styleId="Tablenum">
    <w:name w:val="Table num"/>
    <w:qFormat/>
    <w:rsid w:val="00212212"/>
    <w:pPr>
      <w:jc w:val="center"/>
    </w:pPr>
    <w:rPr>
      <w:color w:val="FFFFFF" w:themeColor="background1"/>
      <w:lang w:val="en-US"/>
    </w:rPr>
  </w:style>
  <w:style w:type="paragraph" w:customStyle="1" w:styleId="BulletAlpha">
    <w:name w:val="Bullet Alpha"/>
    <w:qFormat/>
    <w:rsid w:val="000A707C"/>
    <w:pPr>
      <w:spacing w:before="120"/>
      <w:ind w:left="284" w:hanging="284"/>
    </w:pPr>
    <w:rPr>
      <w:rFonts w:ascii="Calibri" w:hAnsi="Calibri"/>
      <w:b/>
      <w:sz w:val="18"/>
      <w:szCs w:val="18"/>
      <w:lang w:val="en-US"/>
    </w:rPr>
  </w:style>
  <w:style w:type="paragraph" w:styleId="BodyText">
    <w:name w:val="Body Text"/>
    <w:basedOn w:val="Normal"/>
    <w:link w:val="BodyTextChar"/>
    <w:uiPriority w:val="99"/>
    <w:semiHidden/>
    <w:unhideWhenUsed/>
    <w:rsid w:val="00B6137D"/>
  </w:style>
  <w:style w:type="character" w:customStyle="1" w:styleId="BodyTextChar">
    <w:name w:val="Body Text Char"/>
    <w:basedOn w:val="DefaultParagraphFont"/>
    <w:link w:val="BodyText"/>
    <w:uiPriority w:val="99"/>
    <w:semiHidden/>
    <w:rsid w:val="00B6137D"/>
    <w:rPr>
      <w:sz w:val="18"/>
      <w:szCs w:val="18"/>
      <w:lang w:val="en-US"/>
    </w:rPr>
  </w:style>
  <w:style w:type="paragraph" w:styleId="BodyTextFirstIndent">
    <w:name w:val="Body Text First Indent"/>
    <w:basedOn w:val="BodyText"/>
    <w:link w:val="BodyTextFirstIndentChar"/>
    <w:uiPriority w:val="99"/>
    <w:unhideWhenUsed/>
    <w:rsid w:val="00B6137D"/>
    <w:pPr>
      <w:ind w:firstLine="360"/>
    </w:pPr>
  </w:style>
  <w:style w:type="character" w:customStyle="1" w:styleId="BodyTextFirstIndentChar">
    <w:name w:val="Body Text First Indent Char"/>
    <w:basedOn w:val="BodyTextChar"/>
    <w:link w:val="BodyTextFirstIndent"/>
    <w:uiPriority w:val="99"/>
    <w:rsid w:val="00B6137D"/>
    <w:rPr>
      <w:sz w:val="18"/>
      <w:szCs w:val="18"/>
      <w:lang w:val="en-US"/>
    </w:rPr>
  </w:style>
  <w:style w:type="paragraph" w:styleId="BodyTextIndent">
    <w:name w:val="Body Text Indent"/>
    <w:basedOn w:val="Normal"/>
    <w:link w:val="BodyTextIndentChar"/>
    <w:uiPriority w:val="99"/>
    <w:unhideWhenUsed/>
    <w:rsid w:val="00B6137D"/>
    <w:pPr>
      <w:ind w:left="283"/>
    </w:pPr>
  </w:style>
  <w:style w:type="character" w:customStyle="1" w:styleId="BodyTextIndentChar">
    <w:name w:val="Body Text Indent Char"/>
    <w:basedOn w:val="DefaultParagraphFont"/>
    <w:link w:val="BodyTextIndent"/>
    <w:uiPriority w:val="99"/>
    <w:rsid w:val="00B6137D"/>
    <w:rPr>
      <w:sz w:val="18"/>
      <w:szCs w:val="18"/>
      <w:lang w:val="en-US"/>
    </w:rPr>
  </w:style>
  <w:style w:type="paragraph" w:styleId="BodyTextFirstIndent2">
    <w:name w:val="Body Text First Indent 2"/>
    <w:basedOn w:val="BodyTextIndent"/>
    <w:link w:val="BodyTextFirstIndent2Char"/>
    <w:uiPriority w:val="99"/>
    <w:unhideWhenUsed/>
    <w:rsid w:val="00B6137D"/>
    <w:pPr>
      <w:ind w:left="360" w:firstLine="360"/>
    </w:pPr>
  </w:style>
  <w:style w:type="character" w:customStyle="1" w:styleId="BodyTextFirstIndent2Char">
    <w:name w:val="Body Text First Indent 2 Char"/>
    <w:basedOn w:val="BodyTextIndentChar"/>
    <w:link w:val="BodyTextFirstIndent2"/>
    <w:uiPriority w:val="99"/>
    <w:rsid w:val="00B6137D"/>
    <w:rPr>
      <w:sz w:val="18"/>
      <w:szCs w:val="18"/>
      <w:lang w:val="en-US"/>
    </w:rPr>
  </w:style>
  <w:style w:type="paragraph" w:customStyle="1" w:styleId="ListParagraphIndent">
    <w:name w:val="List Paragraph Indent"/>
    <w:basedOn w:val="ListParagraph"/>
    <w:qFormat/>
    <w:rsid w:val="00424986"/>
  </w:style>
  <w:style w:type="table" w:customStyle="1" w:styleId="FooterTable">
    <w:name w:val="FooterTable"/>
    <w:basedOn w:val="TableNormal"/>
    <w:uiPriority w:val="99"/>
    <w:rsid w:val="004B5952"/>
    <w:tblPr>
      <w:tblBorders>
        <w:top w:val="single" w:sz="4" w:space="0" w:color="auto"/>
      </w:tblBorders>
      <w:tblCellMar>
        <w:top w:w="227" w:type="dxa"/>
        <w:left w:w="57" w:type="dxa"/>
        <w:right w:w="57" w:type="dxa"/>
      </w:tblCellMar>
    </w:tblPr>
  </w:style>
  <w:style w:type="character" w:styleId="CommentReference">
    <w:name w:val="annotation reference"/>
    <w:basedOn w:val="DefaultParagraphFont"/>
    <w:uiPriority w:val="99"/>
    <w:semiHidden/>
    <w:unhideWhenUsed/>
    <w:rsid w:val="00BC1FB9"/>
    <w:rPr>
      <w:sz w:val="16"/>
      <w:szCs w:val="16"/>
    </w:rPr>
  </w:style>
  <w:style w:type="character" w:customStyle="1" w:styleId="ListParagraphChar">
    <w:name w:val="List Paragraph Char"/>
    <w:basedOn w:val="DefaultParagraphFont"/>
    <w:link w:val="ListParagraph"/>
    <w:uiPriority w:val="34"/>
    <w:locked/>
    <w:rsid w:val="00714473"/>
    <w:rPr>
      <w:sz w:val="18"/>
      <w:szCs w:val="18"/>
      <w:lang w:val="en-US"/>
    </w:rPr>
  </w:style>
  <w:style w:type="paragraph" w:styleId="CommentText">
    <w:name w:val="annotation text"/>
    <w:basedOn w:val="Normal"/>
    <w:link w:val="CommentTextChar"/>
    <w:uiPriority w:val="99"/>
    <w:unhideWhenUsed/>
    <w:rsid w:val="001A244D"/>
    <w:pPr>
      <w:spacing w:before="0" w:after="0"/>
    </w:pPr>
    <w:rPr>
      <w:sz w:val="20"/>
      <w:szCs w:val="20"/>
      <w:lang w:val="en-NZ"/>
    </w:rPr>
  </w:style>
  <w:style w:type="character" w:customStyle="1" w:styleId="CommentTextChar">
    <w:name w:val="Comment Text Char"/>
    <w:basedOn w:val="DefaultParagraphFont"/>
    <w:link w:val="CommentText"/>
    <w:uiPriority w:val="99"/>
    <w:rsid w:val="001A244D"/>
    <w:rPr>
      <w:sz w:val="20"/>
      <w:szCs w:val="20"/>
    </w:rPr>
  </w:style>
  <w:style w:type="paragraph" w:styleId="BalloonText">
    <w:name w:val="Balloon Text"/>
    <w:basedOn w:val="Normal"/>
    <w:link w:val="BalloonTextChar"/>
    <w:uiPriority w:val="99"/>
    <w:semiHidden/>
    <w:unhideWhenUsed/>
    <w:rsid w:val="001A244D"/>
    <w:pPr>
      <w:spacing w:before="0" w:after="0"/>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1A244D"/>
    <w:rPr>
      <w:rFonts w:ascii="Times New Roman" w:hAnsi="Times New Roman" w:cs="Times New Roman"/>
      <w:sz w:val="18"/>
      <w:szCs w:val="18"/>
      <w:lang w:val="en-US"/>
    </w:rPr>
  </w:style>
  <w:style w:type="character" w:styleId="Hyperlink">
    <w:name w:val="Hyperlink"/>
    <w:basedOn w:val="DefaultParagraphFont"/>
    <w:uiPriority w:val="99"/>
    <w:unhideWhenUsed/>
    <w:rsid w:val="001A244D"/>
    <w:rPr>
      <w:color w:val="0563C1" w:themeColor="hyperlink"/>
      <w:u w:val="single"/>
    </w:rPr>
  </w:style>
  <w:style w:type="paragraph" w:customStyle="1" w:styleId="Heading0">
    <w:name w:val="Heading 0"/>
    <w:basedOn w:val="Heading2"/>
    <w:qFormat/>
    <w:rsid w:val="00424986"/>
  </w:style>
  <w:style w:type="paragraph" w:styleId="Revision">
    <w:name w:val="Revision"/>
    <w:hidden/>
    <w:uiPriority w:val="99"/>
    <w:semiHidden/>
    <w:rsid w:val="00424986"/>
    <w:rPr>
      <w:sz w:val="18"/>
      <w:szCs w:val="18"/>
      <w:lang w:val="en-US"/>
    </w:rPr>
  </w:style>
  <w:style w:type="table" w:customStyle="1" w:styleId="TableGrid1">
    <w:name w:val="Table Grid1"/>
    <w:basedOn w:val="TableNormal"/>
    <w:next w:val="TableGrid"/>
    <w:uiPriority w:val="39"/>
    <w:rsid w:val="006219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14473"/>
    <w:pPr>
      <w:numPr>
        <w:numId w:val="24"/>
      </w:numPr>
      <w:spacing w:before="0"/>
      <w:ind w:left="641" w:hanging="357"/>
      <w:contextualSpacing/>
    </w:pPr>
  </w:style>
  <w:style w:type="paragraph" w:styleId="ListBullet">
    <w:name w:val="List Bullet"/>
    <w:basedOn w:val="Normal"/>
    <w:uiPriority w:val="99"/>
    <w:unhideWhenUsed/>
    <w:rsid w:val="00DD26A1"/>
    <w:pPr>
      <w:numPr>
        <w:numId w:val="12"/>
      </w:numPr>
      <w:contextualSpacing/>
    </w:pPr>
  </w:style>
  <w:style w:type="paragraph" w:styleId="ListNumber">
    <w:name w:val="List Number"/>
    <w:basedOn w:val="Normal"/>
    <w:uiPriority w:val="99"/>
    <w:unhideWhenUsed/>
    <w:rsid w:val="00DD26A1"/>
    <w:pPr>
      <w:numPr>
        <w:numId w:val="7"/>
      </w:numPr>
      <w:contextualSpacing/>
    </w:pPr>
  </w:style>
  <w:style w:type="paragraph" w:styleId="List2">
    <w:name w:val="List 2"/>
    <w:basedOn w:val="Normal"/>
    <w:uiPriority w:val="99"/>
    <w:unhideWhenUsed/>
    <w:rsid w:val="00DD26A1"/>
    <w:pPr>
      <w:ind w:left="566" w:hanging="283"/>
      <w:contextualSpacing/>
    </w:pPr>
  </w:style>
  <w:style w:type="paragraph" w:styleId="ListContinue2">
    <w:name w:val="List Continue 2"/>
    <w:basedOn w:val="Normal"/>
    <w:uiPriority w:val="99"/>
    <w:unhideWhenUsed/>
    <w:rsid w:val="00DA28A4"/>
    <w:pPr>
      <w:ind w:left="566"/>
      <w:contextualSpacing/>
    </w:pPr>
  </w:style>
  <w:style w:type="character" w:customStyle="1" w:styleId="Heading3Char">
    <w:name w:val="Heading 3 Char"/>
    <w:basedOn w:val="DefaultParagraphFont"/>
    <w:link w:val="Heading3"/>
    <w:uiPriority w:val="9"/>
    <w:rsid w:val="009422DD"/>
    <w:rPr>
      <w:b/>
      <w:sz w:val="18"/>
      <w:szCs w:val="18"/>
      <w:lang w:val="en-US"/>
    </w:rPr>
  </w:style>
  <w:style w:type="paragraph" w:customStyle="1" w:styleId="SectionHeading">
    <w:name w:val="Section Heading"/>
    <w:basedOn w:val="SectionHeader"/>
    <w:uiPriority w:val="99"/>
    <w:qFormat/>
    <w:rsid w:val="006C7542"/>
  </w:style>
  <w:style w:type="character" w:styleId="UnresolvedMention">
    <w:name w:val="Unresolved Mention"/>
    <w:basedOn w:val="DefaultParagraphFont"/>
    <w:uiPriority w:val="99"/>
    <w:semiHidden/>
    <w:unhideWhenUsed/>
    <w:rsid w:val="00137DB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652E3"/>
    <w:pPr>
      <w:spacing w:before="120" w:after="120"/>
    </w:pPr>
    <w:rPr>
      <w:b/>
      <w:bCs/>
      <w:lang w:val="en-US"/>
    </w:rPr>
  </w:style>
  <w:style w:type="character" w:customStyle="1" w:styleId="CommentSubjectChar">
    <w:name w:val="Comment Subject Char"/>
    <w:basedOn w:val="CommentTextChar"/>
    <w:link w:val="CommentSubject"/>
    <w:uiPriority w:val="99"/>
    <w:semiHidden/>
    <w:rsid w:val="009652E3"/>
    <w:rPr>
      <w:b/>
      <w:bCs/>
      <w:sz w:val="20"/>
      <w:szCs w:val="20"/>
      <w:lang w:val="en-US"/>
    </w:rPr>
  </w:style>
  <w:style w:type="character" w:styleId="FollowedHyperlink">
    <w:name w:val="FollowedHyperlink"/>
    <w:basedOn w:val="DefaultParagraphFont"/>
    <w:uiPriority w:val="99"/>
    <w:semiHidden/>
    <w:unhideWhenUsed/>
    <w:rsid w:val="00443BCA"/>
    <w:rPr>
      <w:color w:val="954F72" w:themeColor="followedHyperlink"/>
      <w:u w:val="single"/>
    </w:rPr>
  </w:style>
  <w:style w:type="paragraph" w:styleId="NormalWeb">
    <w:name w:val="Normal (Web)"/>
    <w:basedOn w:val="Normal"/>
    <w:uiPriority w:val="99"/>
    <w:unhideWhenUsed/>
    <w:rsid w:val="006977CC"/>
    <w:pPr>
      <w:spacing w:before="100" w:beforeAutospacing="1" w:after="100" w:afterAutospacing="1"/>
    </w:pPr>
    <w:rPr>
      <w:rFonts w:ascii="Calibri" w:hAnsi="Calibri" w:cs="Calibri"/>
      <w:sz w:val="22"/>
      <w:szCs w:val="22"/>
      <w:lang w:val="en-NZ" w:eastAsia="en-NZ"/>
    </w:rPr>
  </w:style>
  <w:style w:type="character" w:customStyle="1" w:styleId="cf01">
    <w:name w:val="cf01"/>
    <w:basedOn w:val="DefaultParagraphFont"/>
    <w:rsid w:val="00D143E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226158">
      <w:bodyDiv w:val="1"/>
      <w:marLeft w:val="0"/>
      <w:marRight w:val="0"/>
      <w:marTop w:val="0"/>
      <w:marBottom w:val="0"/>
      <w:divBdr>
        <w:top w:val="none" w:sz="0" w:space="0" w:color="auto"/>
        <w:left w:val="none" w:sz="0" w:space="0" w:color="auto"/>
        <w:bottom w:val="none" w:sz="0" w:space="0" w:color="auto"/>
        <w:right w:val="none" w:sz="0" w:space="0" w:color="auto"/>
      </w:divBdr>
    </w:div>
    <w:div w:id="95028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t.nz/regulation/public/2007/0399/latest/DLM1120013.html" TargetMode="External"/><Relationship Id="rId18" Type="http://schemas.openxmlformats.org/officeDocument/2006/relationships/hyperlink" Target="https://www.nzpam.govt.nz/assets/Uploads/permits/minerals-guidelines/mapping-standards-for-minerals-permit-applications.pdf" TargetMode="External"/><Relationship Id="rId26" Type="http://schemas.openxmlformats.org/officeDocument/2006/relationships/hyperlink" Target="https://www.nzpam.govt.nz/maps-geoscience/minerals-webmaps/" TargetMode="External"/><Relationship Id="rId21" Type="http://schemas.openxmlformats.org/officeDocument/2006/relationships/header" Target="header2.xm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nzpam@mbie.govt.nz" TargetMode="External"/><Relationship Id="rId17" Type="http://schemas.openxmlformats.org/officeDocument/2006/relationships/hyperlink" Target="mailto:nzpam@mbie.govt.nz" TargetMode="External"/><Relationship Id="rId25" Type="http://schemas.openxmlformats.org/officeDocument/2006/relationships/footer" Target="footer3.xm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nzpam.govt.nz/assets/Uploads/permits/permit-forms/minerals-app-01-application-form.pdf" TargetMode="External"/><Relationship Id="rId20" Type="http://schemas.openxmlformats.org/officeDocument/2006/relationships/header" Target="header1.xml"/><Relationship Id="rId29" Type="http://schemas.openxmlformats.org/officeDocument/2006/relationships/hyperlink" Target="https://www.nzpam.govt.nz/assets/Uploads/permits/minerals-guidelines/c13bca465d/guidance-financial-capability-determinat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pam.govt.nz/assets/Uploads/permits/permit-forms/minerals-app-01-application-form.pdf" TargetMode="External"/><Relationship Id="rId24" Type="http://schemas.openxmlformats.org/officeDocument/2006/relationships/header" Target="header3.xm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zpam.govt.nz/permits/online-permitting-system/" TargetMode="External"/><Relationship Id="rId23" Type="http://schemas.openxmlformats.org/officeDocument/2006/relationships/footer" Target="footer2.xml"/><Relationship Id="rId28" Type="http://schemas.openxmlformats.org/officeDocument/2006/relationships/hyperlink" Target="mailto:NZPAM@mbie.govt.nz" TargetMode="External"/><Relationship Id="rId36" Type="http://schemas.openxmlformats.org/officeDocument/2006/relationships/fontTable" Target="fontTable.xml"/><Relationship Id="rId10" Type="http://schemas.openxmlformats.org/officeDocument/2006/relationships/hyperlink" Target="https://www.nzpam.govt.nz/permits/online-permitting-system/" TargetMode="External"/><Relationship Id="rId19" Type="http://schemas.openxmlformats.org/officeDocument/2006/relationships/hyperlink" Target="mailto:NZPAM@mbie.govt.nz" TargetMode="External"/><Relationship Id="rId31" Type="http://schemas.openxmlformats.org/officeDocument/2006/relationships/hyperlink" Target="https://www.nzpam.govt.nz/assets/Uploads/our-industry/rules-regulations/minerals-programme-2013.pdf" TargetMode="External"/><Relationship Id="rId4" Type="http://schemas.openxmlformats.org/officeDocument/2006/relationships/settings" Target="settings.xml"/><Relationship Id="rId9" Type="http://schemas.openxmlformats.org/officeDocument/2006/relationships/hyperlink" Target="https://www.legislation.govt.nz/act/public/1991/0070/latest/DLM242536.html" TargetMode="External"/><Relationship Id="rId14" Type="http://schemas.openxmlformats.org/officeDocument/2006/relationships/hyperlink" Target="https://www.legislation.govt.nz/act/public/1991/0070/latest/DLM242536.html" TargetMode="External"/><Relationship Id="rId22" Type="http://schemas.openxmlformats.org/officeDocument/2006/relationships/footer" Target="footer1.xml"/><Relationship Id="rId27" Type="http://schemas.openxmlformats.org/officeDocument/2006/relationships/hyperlink" Target="https://www.nzpam.govt.nz/maps-geoscience/geodata-catalogue/" TargetMode="External"/><Relationship Id="rId30" Type="http://schemas.openxmlformats.org/officeDocument/2006/relationships/hyperlink" Target="mailto:NZPAM@mbie.govt.nz" TargetMode="External"/><Relationship Id="rId35" Type="http://schemas.openxmlformats.org/officeDocument/2006/relationships/footer" Target="footer4.xml"/><Relationship Id="rId8" Type="http://schemas.openxmlformats.org/officeDocument/2006/relationships/hyperlink" Target="https://www.legislation.govt.nz/regulation/public/2007/0399/latest/DLM1120013.html"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ms\Downloads\10824%20NZPM%20Minerals%20Permit%20Form%20GENERIC%20TEMPLATE%20v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0492C-02BD-154B-9185-E1F0F198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10824 NZPM Minerals Permit Form GENERIC TEMPLATE v1 (1).dotx</Template>
  <TotalTime>6</TotalTime>
  <Pages>7</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information for applying for a prospecting permit</dc:title>
  <dc:subject/>
  <dc:creator>New Zealand Petroleum &amp; Minerals</dc:creator>
  <cp:keywords/>
  <dc:description/>
  <dcterms:created xsi:type="dcterms:W3CDTF">2024-08-12T22:31:00Z</dcterms:created>
  <dcterms:modified xsi:type="dcterms:W3CDTF">2024-09-13T03:48:00Z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2024-03-06T21:44:01Z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2d505c53-2e08-4e8d-bdff-ae044792a5ff</vt:lpwstr>
  </property>
  <property fmtid="{D5CDD505-2E9C-101B-9397-08002B2CF9AE}" pid="8" name="MSIP_Label_ffa2ea8f-33a2-4d89-bc10-4ca73b1a3f73_ContentBits">
    <vt:lpwstr>0</vt:lpwstr>
  </property>
</Properties>
</file>