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BFD0" w14:textId="54911AF8" w:rsidR="00051664" w:rsidRDefault="00DB6F71" w:rsidP="00212212">
      <w:r>
        <w:rPr>
          <w:noProof/>
        </w:rPr>
        <mc:AlternateContent>
          <mc:Choice Requires="wps">
            <w:drawing>
              <wp:anchor distT="0" distB="0" distL="114300" distR="114300" simplePos="0" relativeHeight="251657216" behindDoc="0" locked="0" layoutInCell="1" allowOverlap="1" wp14:anchorId="6B7B839A" wp14:editId="446227D5">
                <wp:simplePos x="0" y="0"/>
                <wp:positionH relativeFrom="column">
                  <wp:posOffset>11430</wp:posOffset>
                </wp:positionH>
                <wp:positionV relativeFrom="page">
                  <wp:posOffset>2902225</wp:posOffset>
                </wp:positionV>
                <wp:extent cx="6107430" cy="3307301"/>
                <wp:effectExtent l="0" t="0" r="7620" b="7620"/>
                <wp:wrapNone/>
                <wp:docPr id="4" name="Text Box 4"/>
                <wp:cNvGraphicFramePr/>
                <a:graphic xmlns:a="http://schemas.openxmlformats.org/drawingml/2006/main">
                  <a:graphicData uri="http://schemas.microsoft.com/office/word/2010/wordprocessingShape">
                    <wps:wsp>
                      <wps:cNvSpPr txBox="1"/>
                      <wps:spPr>
                        <a:xfrm>
                          <a:off x="0" y="0"/>
                          <a:ext cx="6107430" cy="3307301"/>
                        </a:xfrm>
                        <a:prstGeom prst="rect">
                          <a:avLst/>
                        </a:prstGeom>
                        <a:solidFill>
                          <a:schemeClr val="accent6">
                            <a:lumMod val="20000"/>
                            <a:lumOff val="80000"/>
                          </a:schemeClr>
                        </a:solidFill>
                        <a:ln w="6350">
                          <a:noFill/>
                        </a:ln>
                      </wps:spPr>
                      <wps:txbx>
                        <w:txbxContent>
                          <w:p w14:paraId="709922D4" w14:textId="77777777" w:rsidR="00973ACF" w:rsidRPr="00D360DA" w:rsidRDefault="00973ACF" w:rsidP="00D360DA">
                            <w:pPr>
                              <w:pStyle w:val="Heading2"/>
                              <w:rPr>
                                <w:color w:val="70AD47" w:themeColor="accent6"/>
                              </w:rPr>
                            </w:pPr>
                            <w:r w:rsidRPr="00D360DA">
                              <w:rPr>
                                <w:color w:val="70AD47" w:themeColor="accent6"/>
                              </w:rPr>
                              <w:t>How to use this document</w:t>
                            </w:r>
                          </w:p>
                          <w:p w14:paraId="1FC42A84" w14:textId="43D6E6F3" w:rsidR="00CD5AB4" w:rsidRDefault="00474851" w:rsidP="00051664">
                            <w:pPr>
                              <w:rPr>
                                <w:lang w:val="en-NZ"/>
                              </w:rPr>
                            </w:pPr>
                            <w:r>
                              <w:rPr>
                                <w:lang w:val="en-NZ"/>
                              </w:rPr>
                              <w:t>You can u</w:t>
                            </w:r>
                            <w:r w:rsidR="00CD5AB4" w:rsidRPr="00CD5AB4">
                              <w:rPr>
                                <w:lang w:val="en-NZ"/>
                              </w:rPr>
                              <w:t xml:space="preserve">se this template to provide the supporting information required </w:t>
                            </w:r>
                            <w:r w:rsidR="00DB6F71">
                              <w:rPr>
                                <w:lang w:val="en-NZ"/>
                              </w:rPr>
                              <w:t>to accompany</w:t>
                            </w:r>
                            <w:r w:rsidR="00CD5AB4" w:rsidRPr="00CD5AB4">
                              <w:rPr>
                                <w:lang w:val="en-NZ"/>
                              </w:rPr>
                              <w:t xml:space="preserve"> an application for a </w:t>
                            </w:r>
                            <w:r w:rsidR="00CD5AB4">
                              <w:rPr>
                                <w:lang w:val="en-NZ"/>
                              </w:rPr>
                              <w:t>full</w:t>
                            </w:r>
                            <w:r w:rsidR="00CD5AB4" w:rsidRPr="00CD5AB4">
                              <w:rPr>
                                <w:lang w:val="en-NZ"/>
                              </w:rPr>
                              <w:t xml:space="preserve"> surrender of a permit</w:t>
                            </w:r>
                            <w:r w:rsidR="00DB6F71">
                              <w:rPr>
                                <w:lang w:val="en-NZ"/>
                              </w:rPr>
                              <w:t xml:space="preserve"> </w:t>
                            </w:r>
                            <w:r w:rsidR="00DB6F71" w:rsidRPr="00BB1B6D">
                              <w:rPr>
                                <w:rFonts w:cstheme="minorHAnsi"/>
                                <w:lang w:val="en-NZ"/>
                              </w:rPr>
                              <w:t xml:space="preserve">under the </w:t>
                            </w:r>
                            <w:hyperlink r:id="rId8" w:history="1">
                              <w:r w:rsidR="00DB6F71" w:rsidRPr="00BB1B6D">
                                <w:rPr>
                                  <w:rStyle w:val="Hyperlink"/>
                                  <w:rFonts w:cstheme="minorHAnsi"/>
                                  <w:lang w:val="en-NZ"/>
                                </w:rPr>
                                <w:t>Crown Minerals (Minerals Other than Petroleum) Regulations 2007</w:t>
                              </w:r>
                            </w:hyperlink>
                            <w:r w:rsidR="0061378F">
                              <w:rPr>
                                <w:rStyle w:val="Hyperlink"/>
                                <w:rFonts w:cstheme="minorHAnsi"/>
                                <w:lang w:val="en-NZ"/>
                              </w:rPr>
                              <w:t xml:space="preserve"> </w:t>
                            </w:r>
                            <w:r w:rsidR="0061378F" w:rsidRPr="007F25B2">
                              <w:rPr>
                                <w:rStyle w:val="Hyperlink"/>
                                <w:rFonts w:cstheme="minorHAnsi"/>
                                <w:color w:val="000000" w:themeColor="text1"/>
                                <w:u w:val="none"/>
                                <w:lang w:val="en-NZ"/>
                              </w:rPr>
                              <w:t>(the Regulations)</w:t>
                            </w:r>
                            <w:r w:rsidR="00DB6F71" w:rsidRPr="007F25B2">
                              <w:rPr>
                                <w:rFonts w:cstheme="minorHAnsi"/>
                                <w:color w:val="000000" w:themeColor="text1"/>
                                <w:lang w:val="en-NZ"/>
                              </w:rPr>
                              <w:t xml:space="preserve"> </w:t>
                            </w:r>
                            <w:r w:rsidR="00DB6F71">
                              <w:rPr>
                                <w:rFonts w:cstheme="minorHAnsi"/>
                                <w:lang w:val="en-NZ"/>
                              </w:rPr>
                              <w:t xml:space="preserve">and the </w:t>
                            </w:r>
                            <w:hyperlink r:id="rId9" w:history="1">
                              <w:r w:rsidR="00DB6F71">
                                <w:rPr>
                                  <w:rStyle w:val="Hyperlink"/>
                                  <w:rFonts w:cstheme="minorHAnsi"/>
                                  <w:lang w:val="en-NZ"/>
                                </w:rPr>
                                <w:t>Crown Minerals Act 1991</w:t>
                              </w:r>
                            </w:hyperlink>
                            <w:r w:rsidR="00DB6F71">
                              <w:rPr>
                                <w:rFonts w:cstheme="minorHAnsi"/>
                                <w:lang w:val="en-NZ"/>
                              </w:rPr>
                              <w:t xml:space="preserve"> (the Act).</w:t>
                            </w:r>
                          </w:p>
                          <w:p w14:paraId="41007768" w14:textId="2666D318" w:rsidR="00051664" w:rsidRPr="00051664" w:rsidRDefault="00051664" w:rsidP="00051664">
                            <w:pPr>
                              <w:rPr>
                                <w:lang w:val="en-NZ"/>
                              </w:rPr>
                            </w:pPr>
                            <w:r w:rsidRPr="00051664">
                              <w:rPr>
                                <w:lang w:val="en-NZ"/>
                              </w:rPr>
                              <w:t xml:space="preserve">Filling out all the information in this template will help us make a timely </w:t>
                            </w:r>
                            <w:r w:rsidR="00B8052A">
                              <w:rPr>
                                <w:lang w:val="en-NZ"/>
                              </w:rPr>
                              <w:t>decision</w:t>
                            </w:r>
                            <w:r w:rsidR="00B8052A" w:rsidRPr="00051664">
                              <w:rPr>
                                <w:lang w:val="en-NZ"/>
                              </w:rPr>
                              <w:t xml:space="preserve"> </w:t>
                            </w:r>
                            <w:r w:rsidRPr="00051664">
                              <w:rPr>
                                <w:lang w:val="en-NZ"/>
                              </w:rPr>
                              <w:t>on your application.</w:t>
                            </w:r>
                          </w:p>
                          <w:p w14:paraId="49F19BC9" w14:textId="77777777" w:rsidR="00051664" w:rsidRPr="00051664" w:rsidRDefault="00051664" w:rsidP="00051664">
                            <w:pPr>
                              <w:rPr>
                                <w:lang w:val="en-NZ"/>
                              </w:rPr>
                            </w:pPr>
                            <w:r w:rsidRPr="00051664">
                              <w:rPr>
                                <w:lang w:val="en-NZ"/>
                              </w:rPr>
                              <w:t>What you need to do:</w:t>
                            </w:r>
                          </w:p>
                          <w:p w14:paraId="6D6EF89F" w14:textId="77777777" w:rsidR="0092090E" w:rsidRDefault="00DB6F71" w:rsidP="00051664">
                            <w:pPr>
                              <w:pStyle w:val="ListParagraphIndent"/>
                              <w:numPr>
                                <w:ilvl w:val="0"/>
                                <w:numId w:val="25"/>
                              </w:numPr>
                              <w:rPr>
                                <w:lang w:val="en-NZ"/>
                              </w:rPr>
                            </w:pPr>
                            <w:r w:rsidRPr="00DB6F71">
                              <w:rPr>
                                <w:b/>
                                <w:bCs/>
                                <w:lang w:val="en-NZ"/>
                              </w:rPr>
                              <w:t>Download</w:t>
                            </w:r>
                            <w:r w:rsidR="00051664" w:rsidRPr="00DB6F71">
                              <w:rPr>
                                <w:b/>
                                <w:bCs/>
                                <w:lang w:val="en-NZ"/>
                              </w:rPr>
                              <w:t xml:space="preserve"> this template</w:t>
                            </w:r>
                            <w:r w:rsidR="00CD5AB4" w:rsidRPr="00DB6F71">
                              <w:rPr>
                                <w:b/>
                                <w:bCs/>
                                <w:lang w:val="en-NZ"/>
                              </w:rPr>
                              <w:t xml:space="preserve"> and fill it out on a computer.</w:t>
                            </w:r>
                            <w:r w:rsidR="00051664" w:rsidRPr="00DB6F71">
                              <w:rPr>
                                <w:lang w:val="en-NZ"/>
                              </w:rPr>
                              <w:t xml:space="preserve"> </w:t>
                            </w:r>
                          </w:p>
                          <w:p w14:paraId="5433833A" w14:textId="77777777" w:rsidR="0092090E" w:rsidRDefault="00CD5AB4" w:rsidP="0092090E">
                            <w:pPr>
                              <w:pStyle w:val="ListParagraphIndent"/>
                              <w:numPr>
                                <w:ilvl w:val="0"/>
                                <w:numId w:val="26"/>
                              </w:numPr>
                              <w:rPr>
                                <w:lang w:val="en-NZ"/>
                              </w:rPr>
                            </w:pPr>
                            <w:r w:rsidRPr="00DB6F71">
                              <w:rPr>
                                <w:lang w:val="en-NZ"/>
                              </w:rPr>
                              <w:t>Provide the</w:t>
                            </w:r>
                            <w:r w:rsidR="00051664" w:rsidRPr="00DB6F71">
                              <w:rPr>
                                <w:lang w:val="en-NZ"/>
                              </w:rPr>
                              <w:t xml:space="preserve"> information requested under the headings to the best of your ability. </w:t>
                            </w:r>
                          </w:p>
                          <w:p w14:paraId="057F7B21" w14:textId="77777777" w:rsidR="0092090E" w:rsidRDefault="00DB6F71" w:rsidP="0092090E">
                            <w:pPr>
                              <w:pStyle w:val="ListParagraphIndent"/>
                              <w:numPr>
                                <w:ilvl w:val="0"/>
                                <w:numId w:val="26"/>
                              </w:numPr>
                              <w:rPr>
                                <w:lang w:val="en-NZ"/>
                              </w:rPr>
                            </w:pPr>
                            <w:r w:rsidRPr="00D55EB6">
                              <w:rPr>
                                <w:lang w:val="en-NZ"/>
                              </w:rPr>
                              <w:t xml:space="preserve">Type your answers into the input boxes and fields or check the tick boxes when applicable. </w:t>
                            </w:r>
                          </w:p>
                          <w:p w14:paraId="45C08A50" w14:textId="77777777" w:rsidR="0092090E" w:rsidRDefault="00DB6F71" w:rsidP="0092090E">
                            <w:pPr>
                              <w:pStyle w:val="ListParagraphIndent"/>
                              <w:numPr>
                                <w:ilvl w:val="0"/>
                                <w:numId w:val="26"/>
                              </w:numPr>
                              <w:rPr>
                                <w:lang w:val="en-NZ"/>
                              </w:rPr>
                            </w:pPr>
                            <w:r>
                              <w:rPr>
                                <w:lang w:val="en-NZ"/>
                              </w:rPr>
                              <w:t xml:space="preserve">You can insert tables and pictures into the boxes if needed. </w:t>
                            </w:r>
                          </w:p>
                          <w:p w14:paraId="028ECD07" w14:textId="77777777" w:rsidR="0092090E" w:rsidRDefault="00DB6F71" w:rsidP="0092090E">
                            <w:pPr>
                              <w:pStyle w:val="ListParagraphIndent"/>
                              <w:numPr>
                                <w:ilvl w:val="0"/>
                                <w:numId w:val="26"/>
                              </w:numPr>
                              <w:rPr>
                                <w:lang w:val="en-NZ"/>
                              </w:rPr>
                            </w:pPr>
                            <w:r w:rsidRPr="00D55EB6">
                              <w:rPr>
                                <w:lang w:val="en-NZ"/>
                              </w:rPr>
                              <w:t xml:space="preserve">Expand the boxes if you need more room for your answers. </w:t>
                            </w:r>
                          </w:p>
                          <w:p w14:paraId="6792C1D5" w14:textId="0686F5C2" w:rsidR="00DB6F71" w:rsidRPr="00051664" w:rsidRDefault="00DB6F71" w:rsidP="0092090E">
                            <w:pPr>
                              <w:pStyle w:val="ListParagraphIndent"/>
                              <w:numPr>
                                <w:ilvl w:val="0"/>
                                <w:numId w:val="26"/>
                              </w:numPr>
                              <w:rPr>
                                <w:lang w:val="en-NZ"/>
                              </w:rPr>
                            </w:pPr>
                            <w:r w:rsidRPr="00D55EB6">
                              <w:rPr>
                                <w:lang w:val="en-NZ"/>
                              </w:rPr>
                              <w:t xml:space="preserve">The notes under each heading give guidance, </w:t>
                            </w:r>
                            <w:proofErr w:type="gramStart"/>
                            <w:r w:rsidRPr="00D55EB6">
                              <w:rPr>
                                <w:lang w:val="en-NZ"/>
                              </w:rPr>
                              <w:t>tips</w:t>
                            </w:r>
                            <w:proofErr w:type="gramEnd"/>
                            <w:r w:rsidRPr="00D55EB6">
                              <w:rPr>
                                <w:lang w:val="en-NZ"/>
                              </w:rPr>
                              <w:t xml:space="preserve"> and reminders of what you </w:t>
                            </w:r>
                            <w:r w:rsidR="00474851">
                              <w:rPr>
                                <w:lang w:val="en-NZ"/>
                              </w:rPr>
                              <w:t>can</w:t>
                            </w:r>
                            <w:r w:rsidRPr="00D55EB6">
                              <w:rPr>
                                <w:lang w:val="en-NZ"/>
                              </w:rPr>
                              <w:t xml:space="preserve"> provide. </w:t>
                            </w:r>
                          </w:p>
                          <w:p w14:paraId="6CB6005C" w14:textId="2BFB940C" w:rsidR="00051664" w:rsidRPr="00DB6F71" w:rsidRDefault="00051664" w:rsidP="00051664">
                            <w:pPr>
                              <w:pStyle w:val="ListParagraphIndent"/>
                              <w:numPr>
                                <w:ilvl w:val="0"/>
                                <w:numId w:val="25"/>
                              </w:numPr>
                              <w:rPr>
                                <w:lang w:val="en-NZ"/>
                              </w:rPr>
                            </w:pPr>
                            <w:r w:rsidRPr="00DB6F71">
                              <w:rPr>
                                <w:b/>
                                <w:bCs/>
                                <w:lang w:val="en-NZ"/>
                              </w:rPr>
                              <w:t>Fill out the correct application form</w:t>
                            </w:r>
                            <w:r w:rsidR="00DB6F71">
                              <w:rPr>
                                <w:b/>
                                <w:bCs/>
                                <w:lang w:val="en-NZ"/>
                              </w:rPr>
                              <w:t xml:space="preserve"> (APP-03)</w:t>
                            </w:r>
                            <w:r w:rsidRPr="00DB6F71">
                              <w:rPr>
                                <w:b/>
                                <w:bCs/>
                                <w:lang w:val="en-NZ"/>
                              </w:rPr>
                              <w:t xml:space="preserve"> </w:t>
                            </w:r>
                            <w:r w:rsidRPr="00DB6F71">
                              <w:rPr>
                                <w:lang w:val="en-NZ"/>
                              </w:rPr>
                              <w:t xml:space="preserve">by using the </w:t>
                            </w:r>
                            <w:hyperlink r:id="rId10" w:history="1">
                              <w:r w:rsidRPr="00DB6F71">
                                <w:rPr>
                                  <w:rStyle w:val="Hyperlink"/>
                                  <w:lang w:val="en-NZ"/>
                                </w:rPr>
                                <w:t>online permitting system (OPS)</w:t>
                              </w:r>
                            </w:hyperlink>
                            <w:r w:rsidRPr="00DB6F71">
                              <w:rPr>
                                <w:lang w:val="en-NZ"/>
                              </w:rPr>
                              <w:t xml:space="preserve"> or </w:t>
                            </w:r>
                            <w:r w:rsidR="00DB6F71">
                              <w:rPr>
                                <w:lang w:val="en-NZ"/>
                              </w:rPr>
                              <w:t>downloading it:</w:t>
                            </w:r>
                            <w:r w:rsidRPr="00DB6F71">
                              <w:rPr>
                                <w:lang w:val="en-NZ"/>
                              </w:rPr>
                              <w:t xml:space="preserve"> </w:t>
                            </w:r>
                            <w:hyperlink r:id="rId11" w:history="1">
                              <w:r w:rsidR="00DB6F71" w:rsidRPr="00DB6F71">
                                <w:rPr>
                                  <w:rStyle w:val="Hyperlink"/>
                                  <w:lang w:val="en-NZ"/>
                                </w:rPr>
                                <w:t>Application for a full surrender [PDF 370KB]</w:t>
                              </w:r>
                            </w:hyperlink>
                            <w:r w:rsidRPr="00DB6F71">
                              <w:rPr>
                                <w:lang w:val="en-NZ"/>
                              </w:rPr>
                              <w:t xml:space="preserve"> You will need to provide personal information.</w:t>
                            </w:r>
                          </w:p>
                          <w:p w14:paraId="1D38C08F" w14:textId="77777777" w:rsidR="00051664" w:rsidRPr="00051664" w:rsidRDefault="00051664" w:rsidP="00051664">
                            <w:pPr>
                              <w:pStyle w:val="ListParagraphIndent"/>
                              <w:numPr>
                                <w:ilvl w:val="0"/>
                                <w:numId w:val="25"/>
                              </w:numPr>
                              <w:rPr>
                                <w:lang w:val="en-NZ"/>
                              </w:rPr>
                            </w:pPr>
                            <w:r w:rsidRPr="00051664">
                              <w:rPr>
                                <w:b/>
                                <w:bCs/>
                                <w:lang w:val="en-NZ"/>
                              </w:rPr>
                              <w:t>Send us your filled out template</w:t>
                            </w:r>
                            <w:r w:rsidRPr="00051664">
                              <w:rPr>
                                <w:lang w:val="en-NZ"/>
                              </w:rPr>
                              <w:t xml:space="preserve"> by uploading it to your application through OPS or by emailing it to us at </w:t>
                            </w:r>
                            <w:hyperlink r:id="rId12" w:history="1">
                              <w:r w:rsidRPr="00051664">
                                <w:rPr>
                                  <w:rStyle w:val="Hyperlink"/>
                                  <w:lang w:val="en-NZ"/>
                                </w:rPr>
                                <w:t>nzpam@mbie.govt.nz</w:t>
                              </w:r>
                            </w:hyperlink>
                            <w:r w:rsidRPr="00051664">
                              <w:rPr>
                                <w:lang w:val="en-NZ"/>
                              </w:rPr>
                              <w:t>.</w:t>
                            </w:r>
                          </w:p>
                          <w:p w14:paraId="25400099" w14:textId="34F9E893" w:rsidR="00051664" w:rsidRPr="00051664" w:rsidRDefault="00DB6F71" w:rsidP="00051664">
                            <w:pPr>
                              <w:pStyle w:val="ListParagraphIndent"/>
                              <w:numPr>
                                <w:ilvl w:val="0"/>
                                <w:numId w:val="25"/>
                              </w:numPr>
                              <w:rPr>
                                <w:lang w:val="en-NZ"/>
                              </w:rPr>
                            </w:pPr>
                            <w:r w:rsidRPr="00D55EB6">
                              <w:rPr>
                                <w:b/>
                                <w:bCs/>
                                <w:lang w:val="en-NZ"/>
                              </w:rPr>
                              <w:t>Attach all other supporting information to your application through OPS or email it to us with this template.</w:t>
                            </w:r>
                            <w:r w:rsidRPr="00D55EB6">
                              <w:rPr>
                                <w:lang w:val="en-NZ"/>
                              </w:rPr>
                              <w:t xml:space="preserve"> </w:t>
                            </w:r>
                            <w:r w:rsidR="00051664" w:rsidRPr="00051664">
                              <w:rPr>
                                <w:lang w:val="en-NZ"/>
                              </w:rPr>
                              <w:t xml:space="preserve">This could </w:t>
                            </w:r>
                            <w:r w:rsidR="00051664">
                              <w:rPr>
                                <w:lang w:val="en-NZ"/>
                              </w:rPr>
                              <w:t>include copies of reports and data related to your permit</w:t>
                            </w:r>
                            <w:r w:rsidR="00051664" w:rsidRPr="00051664">
                              <w:rPr>
                                <w:lang w:val="en-NZ"/>
                              </w:rPr>
                              <w:t>.</w:t>
                            </w:r>
                          </w:p>
                          <w:p w14:paraId="716B75DA" w14:textId="4D9FABCE" w:rsidR="00D360DA" w:rsidRDefault="00D360DA" w:rsidP="00051664">
                            <w:pPr>
                              <w:rPr>
                                <w:rFonts w:cstheme="minorHAnsi"/>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7B839A" id="_x0000_t202" coordsize="21600,21600" o:spt="202" path="m,l,21600r21600,l21600,xe">
                <v:stroke joinstyle="miter"/>
                <v:path gradientshapeok="t" o:connecttype="rect"/>
              </v:shapetype>
              <v:shape id="Text Box 4" o:spid="_x0000_s1026" type="#_x0000_t202" style="position:absolute;margin-left:.9pt;margin-top:228.5pt;width:480.9pt;height:260.4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" fillcolor="#e2efd9 [665]" stroked="f" strokeweight=".5pt">
                <v:textbox inset="5mm,5mm,5mm,5mm">
                  <w:txbxContent>
                    <w:p w14:paraId="709922D4" w14:textId="77777777" w:rsidR="00973ACF" w:rsidRPr="00D360DA" w:rsidRDefault="00973ACF" w:rsidP="00D360DA">
                      <w:pPr>
                        <w:pStyle w:val="Heading2"/>
                        <w:rPr>
                          <w:color w:val="70AD47" w:themeColor="accent6"/>
                        </w:rPr>
                      </w:pPr>
                      <w:r w:rsidRPr="00D360DA">
                        <w:rPr>
                          <w:color w:val="70AD47" w:themeColor="accent6"/>
                        </w:rPr>
                        <w:t>How to use this document</w:t>
                      </w:r>
                    </w:p>
                    <w:p w14:paraId="1FC42A84" w14:textId="43D6E6F3" w:rsidR="00CD5AB4" w:rsidRDefault="00474851" w:rsidP="00051664">
                      <w:pPr>
                        <w:rPr>
                          <w:lang w:val="en-NZ"/>
                        </w:rPr>
                      </w:pPr>
                      <w:r>
                        <w:rPr>
                          <w:lang w:val="en-NZ"/>
                        </w:rPr>
                        <w:t>You can u</w:t>
                      </w:r>
                      <w:r w:rsidR="00CD5AB4" w:rsidRPr="00CD5AB4">
                        <w:rPr>
                          <w:lang w:val="en-NZ"/>
                        </w:rPr>
                        <w:t xml:space="preserve">se this template to provide the supporting information required </w:t>
                      </w:r>
                      <w:r w:rsidR="00DB6F71">
                        <w:rPr>
                          <w:lang w:val="en-NZ"/>
                        </w:rPr>
                        <w:t>to accompany</w:t>
                      </w:r>
                      <w:r w:rsidR="00CD5AB4" w:rsidRPr="00CD5AB4">
                        <w:rPr>
                          <w:lang w:val="en-NZ"/>
                        </w:rPr>
                        <w:t xml:space="preserve"> an application for a </w:t>
                      </w:r>
                      <w:r w:rsidR="00CD5AB4">
                        <w:rPr>
                          <w:lang w:val="en-NZ"/>
                        </w:rPr>
                        <w:t>full</w:t>
                      </w:r>
                      <w:r w:rsidR="00CD5AB4" w:rsidRPr="00CD5AB4">
                        <w:rPr>
                          <w:lang w:val="en-NZ"/>
                        </w:rPr>
                        <w:t xml:space="preserve"> surrender of a permit</w:t>
                      </w:r>
                      <w:r w:rsidR="00DB6F71">
                        <w:rPr>
                          <w:lang w:val="en-NZ"/>
                        </w:rPr>
                        <w:t xml:space="preserve"> </w:t>
                      </w:r>
                      <w:r w:rsidR="00DB6F71" w:rsidRPr="00BB1B6D">
                        <w:rPr>
                          <w:rFonts w:cstheme="minorHAnsi"/>
                          <w:lang w:val="en-NZ"/>
                        </w:rPr>
                        <w:t xml:space="preserve">under the </w:t>
                      </w:r>
                      <w:hyperlink r:id="rId13" w:history="1">
                        <w:r w:rsidR="00DB6F71" w:rsidRPr="00BB1B6D">
                          <w:rPr>
                            <w:rStyle w:val="Hyperlink"/>
                            <w:rFonts w:cstheme="minorHAnsi"/>
                            <w:lang w:val="en-NZ"/>
                          </w:rPr>
                          <w:t>Crown Minerals (Minerals Other than Petroleum) Regulations 2007</w:t>
                        </w:r>
                      </w:hyperlink>
                      <w:r w:rsidR="0061378F">
                        <w:rPr>
                          <w:rStyle w:val="Hyperlink"/>
                          <w:rFonts w:cstheme="minorHAnsi"/>
                          <w:lang w:val="en-NZ"/>
                        </w:rPr>
                        <w:t xml:space="preserve"> </w:t>
                      </w:r>
                      <w:r w:rsidR="0061378F" w:rsidRPr="007F25B2">
                        <w:rPr>
                          <w:rStyle w:val="Hyperlink"/>
                          <w:rFonts w:cstheme="minorHAnsi"/>
                          <w:color w:val="000000" w:themeColor="text1"/>
                          <w:u w:val="none"/>
                          <w:lang w:val="en-NZ"/>
                        </w:rPr>
                        <w:t>(the Regulations)</w:t>
                      </w:r>
                      <w:r w:rsidR="00DB6F71" w:rsidRPr="007F25B2">
                        <w:rPr>
                          <w:rFonts w:cstheme="minorHAnsi"/>
                          <w:color w:val="000000" w:themeColor="text1"/>
                          <w:lang w:val="en-NZ"/>
                        </w:rPr>
                        <w:t xml:space="preserve"> </w:t>
                      </w:r>
                      <w:r w:rsidR="00DB6F71">
                        <w:rPr>
                          <w:rFonts w:cstheme="minorHAnsi"/>
                          <w:lang w:val="en-NZ"/>
                        </w:rPr>
                        <w:t xml:space="preserve">and the </w:t>
                      </w:r>
                      <w:hyperlink r:id="rId14" w:history="1">
                        <w:r w:rsidR="00DB6F71">
                          <w:rPr>
                            <w:rStyle w:val="Hyperlink"/>
                            <w:rFonts w:cstheme="minorHAnsi"/>
                            <w:lang w:val="en-NZ"/>
                          </w:rPr>
                          <w:t>Crown Minerals Act 1991</w:t>
                        </w:r>
                      </w:hyperlink>
                      <w:r w:rsidR="00DB6F71">
                        <w:rPr>
                          <w:rFonts w:cstheme="minorHAnsi"/>
                          <w:lang w:val="en-NZ"/>
                        </w:rPr>
                        <w:t xml:space="preserve"> (the Act).</w:t>
                      </w:r>
                    </w:p>
                    <w:p w14:paraId="41007768" w14:textId="2666D318" w:rsidR="00051664" w:rsidRPr="00051664" w:rsidRDefault="00051664" w:rsidP="00051664">
                      <w:pPr>
                        <w:rPr>
                          <w:lang w:val="en-NZ"/>
                        </w:rPr>
                      </w:pPr>
                      <w:r w:rsidRPr="00051664">
                        <w:rPr>
                          <w:lang w:val="en-NZ"/>
                        </w:rPr>
                        <w:t xml:space="preserve">Filling out all the information in this template will help us make a timely </w:t>
                      </w:r>
                      <w:r w:rsidR="00B8052A">
                        <w:rPr>
                          <w:lang w:val="en-NZ"/>
                        </w:rPr>
                        <w:t>decision</w:t>
                      </w:r>
                      <w:r w:rsidR="00B8052A" w:rsidRPr="00051664">
                        <w:rPr>
                          <w:lang w:val="en-NZ"/>
                        </w:rPr>
                        <w:t xml:space="preserve"> </w:t>
                      </w:r>
                      <w:r w:rsidRPr="00051664">
                        <w:rPr>
                          <w:lang w:val="en-NZ"/>
                        </w:rPr>
                        <w:t>on your application.</w:t>
                      </w:r>
                    </w:p>
                    <w:p w14:paraId="49F19BC9" w14:textId="77777777" w:rsidR="00051664" w:rsidRPr="00051664" w:rsidRDefault="00051664" w:rsidP="00051664">
                      <w:pPr>
                        <w:rPr>
                          <w:lang w:val="en-NZ"/>
                        </w:rPr>
                      </w:pPr>
                      <w:r w:rsidRPr="00051664">
                        <w:rPr>
                          <w:lang w:val="en-NZ"/>
                        </w:rPr>
                        <w:t>What you need to do:</w:t>
                      </w:r>
                    </w:p>
                    <w:p w14:paraId="6D6EF89F" w14:textId="77777777" w:rsidR="0092090E" w:rsidRDefault="00DB6F71" w:rsidP="00051664">
                      <w:pPr>
                        <w:pStyle w:val="ListParagraphIndent"/>
                        <w:numPr>
                          <w:ilvl w:val="0"/>
                          <w:numId w:val="25"/>
                        </w:numPr>
                        <w:rPr>
                          <w:lang w:val="en-NZ"/>
                        </w:rPr>
                      </w:pPr>
                      <w:r w:rsidRPr="00DB6F71">
                        <w:rPr>
                          <w:b/>
                          <w:bCs/>
                          <w:lang w:val="en-NZ"/>
                        </w:rPr>
                        <w:t>Download</w:t>
                      </w:r>
                      <w:r w:rsidR="00051664" w:rsidRPr="00DB6F71">
                        <w:rPr>
                          <w:b/>
                          <w:bCs/>
                          <w:lang w:val="en-NZ"/>
                        </w:rPr>
                        <w:t xml:space="preserve"> this template</w:t>
                      </w:r>
                      <w:r w:rsidR="00CD5AB4" w:rsidRPr="00DB6F71">
                        <w:rPr>
                          <w:b/>
                          <w:bCs/>
                          <w:lang w:val="en-NZ"/>
                        </w:rPr>
                        <w:t xml:space="preserve"> and fill it out on a computer.</w:t>
                      </w:r>
                      <w:r w:rsidR="00051664" w:rsidRPr="00DB6F71">
                        <w:rPr>
                          <w:lang w:val="en-NZ"/>
                        </w:rPr>
                        <w:t xml:space="preserve"> </w:t>
                      </w:r>
                    </w:p>
                    <w:p w14:paraId="5433833A" w14:textId="77777777" w:rsidR="0092090E" w:rsidRDefault="00CD5AB4" w:rsidP="0092090E">
                      <w:pPr>
                        <w:pStyle w:val="ListParagraphIndent"/>
                        <w:numPr>
                          <w:ilvl w:val="0"/>
                          <w:numId w:val="26"/>
                        </w:numPr>
                        <w:rPr>
                          <w:lang w:val="en-NZ"/>
                        </w:rPr>
                      </w:pPr>
                      <w:r w:rsidRPr="00DB6F71">
                        <w:rPr>
                          <w:lang w:val="en-NZ"/>
                        </w:rPr>
                        <w:t>Provide the</w:t>
                      </w:r>
                      <w:r w:rsidR="00051664" w:rsidRPr="00DB6F71">
                        <w:rPr>
                          <w:lang w:val="en-NZ"/>
                        </w:rPr>
                        <w:t xml:space="preserve"> information requested under the headings to the best of your ability. </w:t>
                      </w:r>
                    </w:p>
                    <w:p w14:paraId="057F7B21" w14:textId="77777777" w:rsidR="0092090E" w:rsidRDefault="00DB6F71" w:rsidP="0092090E">
                      <w:pPr>
                        <w:pStyle w:val="ListParagraphIndent"/>
                        <w:numPr>
                          <w:ilvl w:val="0"/>
                          <w:numId w:val="26"/>
                        </w:numPr>
                        <w:rPr>
                          <w:lang w:val="en-NZ"/>
                        </w:rPr>
                      </w:pPr>
                      <w:r w:rsidRPr="00D55EB6">
                        <w:rPr>
                          <w:lang w:val="en-NZ"/>
                        </w:rPr>
                        <w:t xml:space="preserve">Type your answers into the input boxes and fields or check the tick boxes when applicable. </w:t>
                      </w:r>
                    </w:p>
                    <w:p w14:paraId="45C08A50" w14:textId="77777777" w:rsidR="0092090E" w:rsidRDefault="00DB6F71" w:rsidP="0092090E">
                      <w:pPr>
                        <w:pStyle w:val="ListParagraphIndent"/>
                        <w:numPr>
                          <w:ilvl w:val="0"/>
                          <w:numId w:val="26"/>
                        </w:numPr>
                        <w:rPr>
                          <w:lang w:val="en-NZ"/>
                        </w:rPr>
                      </w:pPr>
                      <w:r>
                        <w:rPr>
                          <w:lang w:val="en-NZ"/>
                        </w:rPr>
                        <w:t xml:space="preserve">You can insert tables and pictures into the boxes if needed. </w:t>
                      </w:r>
                    </w:p>
                    <w:p w14:paraId="028ECD07" w14:textId="77777777" w:rsidR="0092090E" w:rsidRDefault="00DB6F71" w:rsidP="0092090E">
                      <w:pPr>
                        <w:pStyle w:val="ListParagraphIndent"/>
                        <w:numPr>
                          <w:ilvl w:val="0"/>
                          <w:numId w:val="26"/>
                        </w:numPr>
                        <w:rPr>
                          <w:lang w:val="en-NZ"/>
                        </w:rPr>
                      </w:pPr>
                      <w:r w:rsidRPr="00D55EB6">
                        <w:rPr>
                          <w:lang w:val="en-NZ"/>
                        </w:rPr>
                        <w:t xml:space="preserve">Expand the boxes if you need more room for your answers. </w:t>
                      </w:r>
                    </w:p>
                    <w:p w14:paraId="6792C1D5" w14:textId="0686F5C2" w:rsidR="00DB6F71" w:rsidRPr="00051664" w:rsidRDefault="00DB6F71" w:rsidP="0092090E">
                      <w:pPr>
                        <w:pStyle w:val="ListParagraphIndent"/>
                        <w:numPr>
                          <w:ilvl w:val="0"/>
                          <w:numId w:val="26"/>
                        </w:numPr>
                        <w:rPr>
                          <w:lang w:val="en-NZ"/>
                        </w:rPr>
                      </w:pPr>
                      <w:r w:rsidRPr="00D55EB6">
                        <w:rPr>
                          <w:lang w:val="en-NZ"/>
                        </w:rPr>
                        <w:t xml:space="preserve">The notes under each heading give guidance, </w:t>
                      </w:r>
                      <w:proofErr w:type="gramStart"/>
                      <w:r w:rsidRPr="00D55EB6">
                        <w:rPr>
                          <w:lang w:val="en-NZ"/>
                        </w:rPr>
                        <w:t>tips</w:t>
                      </w:r>
                      <w:proofErr w:type="gramEnd"/>
                      <w:r w:rsidRPr="00D55EB6">
                        <w:rPr>
                          <w:lang w:val="en-NZ"/>
                        </w:rPr>
                        <w:t xml:space="preserve"> and reminders of what you </w:t>
                      </w:r>
                      <w:r w:rsidR="00474851">
                        <w:rPr>
                          <w:lang w:val="en-NZ"/>
                        </w:rPr>
                        <w:t>can</w:t>
                      </w:r>
                      <w:r w:rsidRPr="00D55EB6">
                        <w:rPr>
                          <w:lang w:val="en-NZ"/>
                        </w:rPr>
                        <w:t xml:space="preserve"> provide. </w:t>
                      </w:r>
                    </w:p>
                    <w:p w14:paraId="6CB6005C" w14:textId="2BFB940C" w:rsidR="00051664" w:rsidRPr="00DB6F71" w:rsidRDefault="00051664" w:rsidP="00051664">
                      <w:pPr>
                        <w:pStyle w:val="ListParagraphIndent"/>
                        <w:numPr>
                          <w:ilvl w:val="0"/>
                          <w:numId w:val="25"/>
                        </w:numPr>
                        <w:rPr>
                          <w:lang w:val="en-NZ"/>
                        </w:rPr>
                      </w:pPr>
                      <w:r w:rsidRPr="00DB6F71">
                        <w:rPr>
                          <w:b/>
                          <w:bCs/>
                          <w:lang w:val="en-NZ"/>
                        </w:rPr>
                        <w:t>Fill out the correct application form</w:t>
                      </w:r>
                      <w:r w:rsidR="00DB6F71">
                        <w:rPr>
                          <w:b/>
                          <w:bCs/>
                          <w:lang w:val="en-NZ"/>
                        </w:rPr>
                        <w:t xml:space="preserve"> (APP-03)</w:t>
                      </w:r>
                      <w:r w:rsidRPr="00DB6F71">
                        <w:rPr>
                          <w:b/>
                          <w:bCs/>
                          <w:lang w:val="en-NZ"/>
                        </w:rPr>
                        <w:t xml:space="preserve"> </w:t>
                      </w:r>
                      <w:r w:rsidRPr="00DB6F71">
                        <w:rPr>
                          <w:lang w:val="en-NZ"/>
                        </w:rPr>
                        <w:t xml:space="preserve">by using the </w:t>
                      </w:r>
                      <w:hyperlink r:id="rId15" w:history="1">
                        <w:r w:rsidRPr="00DB6F71">
                          <w:rPr>
                            <w:rStyle w:val="Hyperlink"/>
                            <w:lang w:val="en-NZ"/>
                          </w:rPr>
                          <w:t>online permitting system (OPS)</w:t>
                        </w:r>
                      </w:hyperlink>
                      <w:r w:rsidRPr="00DB6F71">
                        <w:rPr>
                          <w:lang w:val="en-NZ"/>
                        </w:rPr>
                        <w:t xml:space="preserve"> or </w:t>
                      </w:r>
                      <w:r w:rsidR="00DB6F71">
                        <w:rPr>
                          <w:lang w:val="en-NZ"/>
                        </w:rPr>
                        <w:t>downloading it:</w:t>
                      </w:r>
                      <w:r w:rsidRPr="00DB6F71">
                        <w:rPr>
                          <w:lang w:val="en-NZ"/>
                        </w:rPr>
                        <w:t xml:space="preserve"> </w:t>
                      </w:r>
                      <w:hyperlink r:id="rId16" w:history="1">
                        <w:r w:rsidR="00DB6F71" w:rsidRPr="00DB6F71">
                          <w:rPr>
                            <w:rStyle w:val="Hyperlink"/>
                            <w:lang w:val="en-NZ"/>
                          </w:rPr>
                          <w:t>Application for a full surrender [PDF 370KB]</w:t>
                        </w:r>
                      </w:hyperlink>
                      <w:r w:rsidRPr="00DB6F71">
                        <w:rPr>
                          <w:lang w:val="en-NZ"/>
                        </w:rPr>
                        <w:t xml:space="preserve"> You will need to provide personal information.</w:t>
                      </w:r>
                    </w:p>
                    <w:p w14:paraId="1D38C08F" w14:textId="77777777" w:rsidR="00051664" w:rsidRPr="00051664" w:rsidRDefault="00051664" w:rsidP="00051664">
                      <w:pPr>
                        <w:pStyle w:val="ListParagraphIndent"/>
                        <w:numPr>
                          <w:ilvl w:val="0"/>
                          <w:numId w:val="25"/>
                        </w:numPr>
                        <w:rPr>
                          <w:lang w:val="en-NZ"/>
                        </w:rPr>
                      </w:pPr>
                      <w:r w:rsidRPr="00051664">
                        <w:rPr>
                          <w:b/>
                          <w:bCs/>
                          <w:lang w:val="en-NZ"/>
                        </w:rPr>
                        <w:t>Send us your filled out template</w:t>
                      </w:r>
                      <w:r w:rsidRPr="00051664">
                        <w:rPr>
                          <w:lang w:val="en-NZ"/>
                        </w:rPr>
                        <w:t xml:space="preserve"> by uploading it to your application through OPS or by emailing it to us at </w:t>
                      </w:r>
                      <w:hyperlink r:id="rId17" w:history="1">
                        <w:r w:rsidRPr="00051664">
                          <w:rPr>
                            <w:rStyle w:val="Hyperlink"/>
                            <w:lang w:val="en-NZ"/>
                          </w:rPr>
                          <w:t>nzpam@mbie.govt.nz</w:t>
                        </w:r>
                      </w:hyperlink>
                      <w:r w:rsidRPr="00051664">
                        <w:rPr>
                          <w:lang w:val="en-NZ"/>
                        </w:rPr>
                        <w:t>.</w:t>
                      </w:r>
                    </w:p>
                    <w:p w14:paraId="25400099" w14:textId="34F9E893" w:rsidR="00051664" w:rsidRPr="00051664" w:rsidRDefault="00DB6F71" w:rsidP="00051664">
                      <w:pPr>
                        <w:pStyle w:val="ListParagraphIndent"/>
                        <w:numPr>
                          <w:ilvl w:val="0"/>
                          <w:numId w:val="25"/>
                        </w:numPr>
                        <w:rPr>
                          <w:lang w:val="en-NZ"/>
                        </w:rPr>
                      </w:pPr>
                      <w:r w:rsidRPr="00D55EB6">
                        <w:rPr>
                          <w:b/>
                          <w:bCs/>
                          <w:lang w:val="en-NZ"/>
                        </w:rPr>
                        <w:t>Attach all other supporting information to your application through OPS or email it to us with this template.</w:t>
                      </w:r>
                      <w:r w:rsidRPr="00D55EB6">
                        <w:rPr>
                          <w:lang w:val="en-NZ"/>
                        </w:rPr>
                        <w:t xml:space="preserve"> </w:t>
                      </w:r>
                      <w:r w:rsidR="00051664" w:rsidRPr="00051664">
                        <w:rPr>
                          <w:lang w:val="en-NZ"/>
                        </w:rPr>
                        <w:t xml:space="preserve">This could </w:t>
                      </w:r>
                      <w:r w:rsidR="00051664">
                        <w:rPr>
                          <w:lang w:val="en-NZ"/>
                        </w:rPr>
                        <w:t>include copies of reports and data related to your permit</w:t>
                      </w:r>
                      <w:r w:rsidR="00051664" w:rsidRPr="00051664">
                        <w:rPr>
                          <w:lang w:val="en-NZ"/>
                        </w:rPr>
                        <w:t>.</w:t>
                      </w:r>
                    </w:p>
                    <w:p w14:paraId="716B75DA" w14:textId="4D9FABCE" w:rsidR="00D360DA" w:rsidRDefault="00D360DA" w:rsidP="00051664">
                      <w:pPr>
                        <w:rPr>
                          <w:rFonts w:cstheme="minorHAnsi"/>
                        </w:rPr>
                      </w:pPr>
                    </w:p>
                  </w:txbxContent>
                </v:textbox>
                <w10:wrap anchory="page"/>
              </v:shape>
            </w:pict>
          </mc:Fallback>
        </mc:AlternateContent>
      </w:r>
    </w:p>
    <w:p w14:paraId="3969E939" w14:textId="77777777" w:rsidR="00051664" w:rsidRDefault="00051664" w:rsidP="00212212"/>
    <w:p w14:paraId="3BF1A5C3" w14:textId="77777777" w:rsidR="00051664" w:rsidRDefault="00051664" w:rsidP="00212212"/>
    <w:p w14:paraId="417CF4BB" w14:textId="4CE7AEC8" w:rsidR="006F795F" w:rsidRDefault="006F795F" w:rsidP="00212212"/>
    <w:p w14:paraId="31BA0015" w14:textId="77777777" w:rsidR="00051664" w:rsidRDefault="00051664" w:rsidP="00212212"/>
    <w:p w14:paraId="33F8D69F" w14:textId="77777777" w:rsidR="00CD5AB4" w:rsidRDefault="00CD5AB4" w:rsidP="00212212"/>
    <w:p w14:paraId="140D6C74" w14:textId="77777777" w:rsidR="00CD5AB4" w:rsidRDefault="00CD5AB4" w:rsidP="00212212"/>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2118"/>
        <w:gridCol w:w="6946"/>
        <w:gridCol w:w="114"/>
      </w:tblGrid>
      <w:tr w:rsidR="00FA47E5" w14:paraId="32E518FD" w14:textId="77777777" w:rsidTr="00CD5AB4">
        <w:trPr>
          <w:trHeight w:val="424"/>
        </w:trPr>
        <w:tc>
          <w:tcPr>
            <w:tcW w:w="434" w:type="dxa"/>
            <w:shd w:val="clear" w:color="auto" w:fill="323E4F" w:themeFill="text2" w:themeFillShade="BF"/>
            <w:vAlign w:val="center"/>
          </w:tcPr>
          <w:p w14:paraId="71C57FF3" w14:textId="77777777" w:rsidR="00FA47E5" w:rsidRPr="00B157A5" w:rsidRDefault="00FA47E5" w:rsidP="00212212">
            <w:pPr>
              <w:pStyle w:val="Tablenum"/>
            </w:pPr>
            <w:r w:rsidRPr="00B157A5">
              <w:t>1</w:t>
            </w:r>
          </w:p>
        </w:tc>
        <w:tc>
          <w:tcPr>
            <w:tcW w:w="9178" w:type="dxa"/>
            <w:gridSpan w:val="3"/>
            <w:shd w:val="clear" w:color="auto" w:fill="767171" w:themeFill="background2" w:themeFillShade="80"/>
          </w:tcPr>
          <w:p w14:paraId="40CA7B33" w14:textId="29EF3807" w:rsidR="00FA47E5" w:rsidRPr="00D360DA" w:rsidRDefault="00051664" w:rsidP="006C7542">
            <w:pPr>
              <w:pStyle w:val="SectionHeading"/>
            </w:pPr>
            <w:r>
              <w:t>Permit details</w:t>
            </w:r>
          </w:p>
        </w:tc>
      </w:tr>
      <w:tr w:rsidR="001A244D" w:rsidRPr="001A244D" w14:paraId="1014FD7C" w14:textId="77777777" w:rsidTr="00CD5AB4">
        <w:tblPrEx>
          <w:tblBorders>
            <w:top w:val="single" w:sz="4" w:space="0" w:color="auto"/>
            <w:bottom w:val="single" w:sz="4" w:space="0" w:color="auto"/>
            <w:insideH w:val="single" w:sz="4" w:space="0" w:color="auto"/>
          </w:tblBorders>
        </w:tblPrEx>
        <w:trPr>
          <w:gridAfter w:val="1"/>
          <w:wAfter w:w="114" w:type="dxa"/>
          <w:trHeight w:val="284"/>
        </w:trPr>
        <w:tc>
          <w:tcPr>
            <w:tcW w:w="2552" w:type="dxa"/>
            <w:gridSpan w:val="2"/>
            <w:shd w:val="clear" w:color="auto" w:fill="F2F2F2" w:themeFill="background1" w:themeFillShade="F2"/>
            <w:vAlign w:val="center"/>
          </w:tcPr>
          <w:p w14:paraId="2B7D5749" w14:textId="52FD7F0D" w:rsidR="001A244D" w:rsidRPr="001A244D" w:rsidRDefault="00051664" w:rsidP="00051664">
            <w:pPr>
              <w:rPr>
                <w:i/>
                <w:iCs/>
                <w:color w:val="767171" w:themeColor="background2" w:themeShade="80"/>
              </w:rPr>
            </w:pPr>
            <w:bookmarkStart w:id="0" w:name="_Hlk134788911"/>
            <w:r>
              <w:t>Permit number:</w:t>
            </w:r>
          </w:p>
        </w:tc>
        <w:tc>
          <w:tcPr>
            <w:tcW w:w="6946" w:type="dxa"/>
            <w:vAlign w:val="center"/>
          </w:tcPr>
          <w:p w14:paraId="028A5614" w14:textId="77777777" w:rsidR="001A244D" w:rsidRPr="001A244D" w:rsidRDefault="001A244D" w:rsidP="001A244D"/>
        </w:tc>
      </w:tr>
      <w:tr w:rsidR="001A244D" w:rsidRPr="001A244D" w14:paraId="0B641A15" w14:textId="77777777" w:rsidTr="00CD5AB4">
        <w:tblPrEx>
          <w:tblBorders>
            <w:top w:val="single" w:sz="4" w:space="0" w:color="auto"/>
            <w:bottom w:val="single" w:sz="4" w:space="0" w:color="auto"/>
            <w:insideH w:val="single" w:sz="4" w:space="0" w:color="auto"/>
          </w:tblBorders>
        </w:tblPrEx>
        <w:trPr>
          <w:gridAfter w:val="1"/>
          <w:wAfter w:w="114" w:type="dxa"/>
          <w:trHeight w:val="284"/>
        </w:trPr>
        <w:tc>
          <w:tcPr>
            <w:tcW w:w="2552" w:type="dxa"/>
            <w:gridSpan w:val="2"/>
            <w:shd w:val="clear" w:color="auto" w:fill="F2F2F2" w:themeFill="background1" w:themeFillShade="F2"/>
            <w:vAlign w:val="center"/>
          </w:tcPr>
          <w:p w14:paraId="104D24B7" w14:textId="52C19BAF" w:rsidR="001A244D" w:rsidRPr="001A244D" w:rsidRDefault="00051664" w:rsidP="001A244D">
            <w:r>
              <w:t>Name of permit holder:</w:t>
            </w:r>
            <w:r w:rsidR="001A244D" w:rsidRPr="001A244D">
              <w:t xml:space="preserve"> </w:t>
            </w:r>
          </w:p>
        </w:tc>
        <w:tc>
          <w:tcPr>
            <w:tcW w:w="6946" w:type="dxa"/>
            <w:vAlign w:val="center"/>
          </w:tcPr>
          <w:p w14:paraId="7A864077" w14:textId="77777777" w:rsidR="001A244D" w:rsidRPr="001A244D" w:rsidRDefault="001A244D" w:rsidP="001A244D"/>
        </w:tc>
      </w:tr>
      <w:bookmarkEnd w:id="0"/>
    </w:tbl>
    <w:p w14:paraId="161E38F9" w14:textId="77777777" w:rsidR="009A6196" w:rsidRDefault="009A6196" w:rsidP="009A6196"/>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9A6196" w14:paraId="0CBF036D" w14:textId="77777777" w:rsidTr="00F03798">
        <w:tc>
          <w:tcPr>
            <w:tcW w:w="421" w:type="dxa"/>
            <w:shd w:val="clear" w:color="auto" w:fill="323E4F" w:themeFill="text2" w:themeFillShade="BF"/>
            <w:vAlign w:val="center"/>
          </w:tcPr>
          <w:p w14:paraId="207C6A65" w14:textId="77777777" w:rsidR="009A6196" w:rsidRPr="00212212" w:rsidRDefault="009A6196" w:rsidP="00AF6314">
            <w:pPr>
              <w:pStyle w:val="Tablenum"/>
            </w:pPr>
            <w:r>
              <w:t>2</w:t>
            </w:r>
          </w:p>
        </w:tc>
        <w:tc>
          <w:tcPr>
            <w:tcW w:w="9218" w:type="dxa"/>
            <w:shd w:val="clear" w:color="auto" w:fill="767171" w:themeFill="background2" w:themeFillShade="80"/>
          </w:tcPr>
          <w:p w14:paraId="600A7889" w14:textId="0F0E6E83" w:rsidR="009A6196" w:rsidRDefault="00051664" w:rsidP="006C7542">
            <w:pPr>
              <w:pStyle w:val="SectionHeading"/>
            </w:pPr>
            <w:r>
              <w:t>Reasons for</w:t>
            </w:r>
            <w:r w:rsidRPr="00051664">
              <w:t xml:space="preserve"> the surrender</w:t>
            </w:r>
          </w:p>
        </w:tc>
      </w:tr>
    </w:tbl>
    <w:p w14:paraId="1EB1A2AD" w14:textId="70C04EB7" w:rsidR="00051664" w:rsidRPr="00051664" w:rsidRDefault="00051664" w:rsidP="00051664">
      <w:pPr>
        <w:rPr>
          <w:lang w:val="en-NZ"/>
        </w:rPr>
      </w:pPr>
      <w:r w:rsidRPr="00051664">
        <w:rPr>
          <w:lang w:val="en-NZ"/>
        </w:rPr>
        <w:t xml:space="preserve">Select the reason that best matches why </w:t>
      </w:r>
      <w:r w:rsidR="0056339D">
        <w:rPr>
          <w:lang w:val="en-NZ"/>
        </w:rPr>
        <w:t>you are</w:t>
      </w:r>
      <w:r w:rsidRPr="00051664">
        <w:rPr>
          <w:lang w:val="en-NZ"/>
        </w:rPr>
        <w:t xml:space="preserve"> surrendering the permit. If you select ‘other’ </w:t>
      </w:r>
      <w:r w:rsidR="0056339D">
        <w:rPr>
          <w:lang w:val="en-NZ"/>
        </w:rPr>
        <w:t>provide reason</w:t>
      </w:r>
      <w:r w:rsidR="00194BEC">
        <w:rPr>
          <w:lang w:val="en-NZ"/>
        </w:rPr>
        <w:t>s</w:t>
      </w:r>
      <w:r w:rsidR="0056339D">
        <w:rPr>
          <w:lang w:val="en-NZ"/>
        </w:rPr>
        <w:t xml:space="preserve"> </w:t>
      </w:r>
      <w:r w:rsidRPr="00051664">
        <w:rPr>
          <w:lang w:val="en-NZ"/>
        </w:rPr>
        <w:t>why you are surrendering the permit.</w:t>
      </w:r>
    </w:p>
    <w:tbl>
      <w:tblPr>
        <w:tblStyle w:val="TableGrid"/>
        <w:tblW w:w="9214" w:type="dxa"/>
        <w:tblLook w:val="04A0" w:firstRow="1" w:lastRow="0" w:firstColumn="1" w:lastColumn="0" w:noHBand="0" w:noVBand="1"/>
      </w:tblPr>
      <w:tblGrid>
        <w:gridCol w:w="4106"/>
        <w:gridCol w:w="5108"/>
      </w:tblGrid>
      <w:tr w:rsidR="00051664" w:rsidRPr="00DE510C" w14:paraId="1677E10C" w14:textId="77777777" w:rsidTr="000833E6">
        <w:trPr>
          <w:trHeight w:val="454"/>
        </w:trPr>
        <w:tc>
          <w:tcPr>
            <w:tcW w:w="4106" w:type="dxa"/>
            <w:vAlign w:val="center"/>
          </w:tcPr>
          <w:p w14:paraId="3FA5513A" w14:textId="77777777" w:rsidR="00051664" w:rsidRPr="00DE510C" w:rsidRDefault="0092090E" w:rsidP="00051664">
            <w:sdt>
              <w:sdtPr>
                <w:id w:val="973344500"/>
                <w14:checkbox>
                  <w14:checked w14:val="0"/>
                  <w14:checkedState w14:val="2612" w14:font="MS Gothic"/>
                  <w14:uncheckedState w14:val="2610" w14:font="MS Gothic"/>
                </w14:checkbox>
              </w:sdtPr>
              <w:sdtEndPr/>
              <w:sdtContent>
                <w:r w:rsidR="00051664">
                  <w:rPr>
                    <w:rFonts w:ascii="MS Gothic" w:eastAsia="MS Gothic" w:hAnsi="MS Gothic" w:hint="eastAsia"/>
                  </w:rPr>
                  <w:t>☐</w:t>
                </w:r>
              </w:sdtContent>
            </w:sdt>
            <w:r w:rsidR="00051664" w:rsidRPr="00DE510C">
              <w:t xml:space="preserve"> Mining is complete</w:t>
            </w:r>
          </w:p>
        </w:tc>
        <w:tc>
          <w:tcPr>
            <w:tcW w:w="5108" w:type="dxa"/>
            <w:vAlign w:val="center"/>
          </w:tcPr>
          <w:p w14:paraId="4429E661" w14:textId="23B21A5F" w:rsidR="00051664" w:rsidRPr="00DE510C" w:rsidRDefault="0092090E" w:rsidP="00051664">
            <w:sdt>
              <w:sdtPr>
                <w:id w:val="1291549896"/>
                <w14:checkbox>
                  <w14:checked w14:val="0"/>
                  <w14:checkedState w14:val="2612" w14:font="MS Gothic"/>
                  <w14:uncheckedState w14:val="2610" w14:font="MS Gothic"/>
                </w14:checkbox>
              </w:sdtPr>
              <w:sdtEndPr/>
              <w:sdtContent>
                <w:r w:rsidR="00051664">
                  <w:rPr>
                    <w:rFonts w:ascii="MS Gothic" w:eastAsia="MS Gothic" w:hAnsi="MS Gothic" w:hint="eastAsia"/>
                  </w:rPr>
                  <w:t>☐</w:t>
                </w:r>
              </w:sdtContent>
            </w:sdt>
            <w:r w:rsidR="00051664" w:rsidRPr="00DE510C">
              <w:t xml:space="preserve"> The results do not warrant further prospecting</w:t>
            </w:r>
            <w:r w:rsidR="00B8052A">
              <w:t xml:space="preserve">, </w:t>
            </w:r>
            <w:r w:rsidR="00051664" w:rsidRPr="00DE510C">
              <w:t>exploration</w:t>
            </w:r>
            <w:r w:rsidR="00B8052A">
              <w:t xml:space="preserve"> or mining</w:t>
            </w:r>
          </w:p>
        </w:tc>
      </w:tr>
      <w:tr w:rsidR="00051664" w:rsidRPr="00DE510C" w14:paraId="5C8D8599" w14:textId="77777777" w:rsidTr="000833E6">
        <w:trPr>
          <w:trHeight w:val="454"/>
        </w:trPr>
        <w:tc>
          <w:tcPr>
            <w:tcW w:w="4106" w:type="dxa"/>
            <w:vAlign w:val="center"/>
          </w:tcPr>
          <w:p w14:paraId="1001399E" w14:textId="77777777" w:rsidR="00051664" w:rsidRPr="00DE510C" w:rsidRDefault="0092090E" w:rsidP="00051664">
            <w:sdt>
              <w:sdtPr>
                <w:id w:val="1356768862"/>
                <w14:checkbox>
                  <w14:checked w14:val="0"/>
                  <w14:checkedState w14:val="2612" w14:font="MS Gothic"/>
                  <w14:uncheckedState w14:val="2610" w14:font="MS Gothic"/>
                </w14:checkbox>
              </w:sdtPr>
              <w:sdtEndPr/>
              <w:sdtContent>
                <w:r w:rsidR="00051664">
                  <w:rPr>
                    <w:rFonts w:ascii="MS Gothic" w:eastAsia="MS Gothic" w:hAnsi="MS Gothic" w:hint="eastAsia"/>
                  </w:rPr>
                  <w:t>☐</w:t>
                </w:r>
              </w:sdtContent>
            </w:sdt>
            <w:r w:rsidR="00051664" w:rsidRPr="00DE510C">
              <w:t xml:space="preserve"> Unable to gain resource consent</w:t>
            </w:r>
          </w:p>
        </w:tc>
        <w:tc>
          <w:tcPr>
            <w:tcW w:w="5108" w:type="dxa"/>
            <w:vAlign w:val="center"/>
          </w:tcPr>
          <w:p w14:paraId="1A0C14FA" w14:textId="77777777" w:rsidR="00051664" w:rsidRPr="00DE510C" w:rsidRDefault="0092090E" w:rsidP="00051664">
            <w:sdt>
              <w:sdtPr>
                <w:id w:val="239451688"/>
                <w14:checkbox>
                  <w14:checked w14:val="0"/>
                  <w14:checkedState w14:val="2612" w14:font="MS Gothic"/>
                  <w14:uncheckedState w14:val="2610" w14:font="MS Gothic"/>
                </w14:checkbox>
              </w:sdtPr>
              <w:sdtEndPr/>
              <w:sdtContent>
                <w:r w:rsidR="00051664">
                  <w:rPr>
                    <w:rFonts w:ascii="MS Gothic" w:eastAsia="MS Gothic" w:hAnsi="MS Gothic" w:hint="eastAsia"/>
                  </w:rPr>
                  <w:t>☐</w:t>
                </w:r>
              </w:sdtContent>
            </w:sdt>
            <w:r w:rsidR="00051664" w:rsidRPr="00DE510C">
              <w:t xml:space="preserve"> Unable to gain access to permit area</w:t>
            </w:r>
          </w:p>
        </w:tc>
      </w:tr>
      <w:tr w:rsidR="0056339D" w:rsidRPr="00DE510C" w14:paraId="267711CE" w14:textId="77777777" w:rsidTr="00AA025A">
        <w:trPr>
          <w:trHeight w:val="1354"/>
        </w:trPr>
        <w:tc>
          <w:tcPr>
            <w:tcW w:w="9214" w:type="dxa"/>
            <w:gridSpan w:val="2"/>
          </w:tcPr>
          <w:p w14:paraId="304371F2" w14:textId="1B408FD0" w:rsidR="0056339D" w:rsidRDefault="0092090E" w:rsidP="00AA025A">
            <w:sdt>
              <w:sdtPr>
                <w:id w:val="-784116921"/>
                <w14:checkbox>
                  <w14:checked w14:val="0"/>
                  <w14:checkedState w14:val="2612" w14:font="MS Gothic"/>
                  <w14:uncheckedState w14:val="2610" w14:font="MS Gothic"/>
                </w14:checkbox>
              </w:sdtPr>
              <w:sdtEndPr/>
              <w:sdtContent>
                <w:r w:rsidR="0056339D">
                  <w:rPr>
                    <w:rFonts w:ascii="MS Gothic" w:eastAsia="MS Gothic" w:hAnsi="MS Gothic" w:hint="eastAsia"/>
                  </w:rPr>
                  <w:t>☐</w:t>
                </w:r>
              </w:sdtContent>
            </w:sdt>
            <w:r w:rsidR="0056339D">
              <w:t xml:space="preserve"> Other, please specify:</w:t>
            </w:r>
          </w:p>
        </w:tc>
      </w:tr>
    </w:tbl>
    <w:p w14:paraId="76C8E690" w14:textId="77777777" w:rsidR="0056339D" w:rsidRDefault="0056339D" w:rsidP="00051664">
      <w:pPr>
        <w:sectPr w:rsidR="0056339D" w:rsidSect="009A6196">
          <w:headerReference w:type="even" r:id="rId18"/>
          <w:headerReference w:type="default" r:id="rId19"/>
          <w:footerReference w:type="even" r:id="rId20"/>
          <w:footerReference w:type="default" r:id="rId21"/>
          <w:headerReference w:type="first" r:id="rId22"/>
          <w:footerReference w:type="first" r:id="rId23"/>
          <w:pgSz w:w="11900" w:h="16840"/>
          <w:pgMar w:top="7399" w:right="1247" w:bottom="851" w:left="1134" w:header="0" w:footer="0" w:gutter="0"/>
          <w:cols w:space="708"/>
          <w:titlePg/>
          <w:docGrid w:linePitch="360"/>
        </w:sect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56339D" w14:paraId="067ED556" w14:textId="77777777" w:rsidTr="000833E6">
        <w:tc>
          <w:tcPr>
            <w:tcW w:w="421" w:type="dxa"/>
            <w:shd w:val="clear" w:color="auto" w:fill="323E4F" w:themeFill="text2" w:themeFillShade="BF"/>
            <w:vAlign w:val="center"/>
          </w:tcPr>
          <w:p w14:paraId="538C6DF9" w14:textId="6A797DE3" w:rsidR="0056339D" w:rsidRPr="00212212" w:rsidRDefault="0056339D" w:rsidP="000833E6">
            <w:pPr>
              <w:pStyle w:val="Tablenum"/>
            </w:pPr>
            <w:r>
              <w:lastRenderedPageBreak/>
              <w:t>3</w:t>
            </w:r>
          </w:p>
        </w:tc>
        <w:tc>
          <w:tcPr>
            <w:tcW w:w="9218" w:type="dxa"/>
            <w:shd w:val="clear" w:color="auto" w:fill="767171" w:themeFill="background2" w:themeFillShade="80"/>
          </w:tcPr>
          <w:p w14:paraId="4D63BE0D" w14:textId="0EAF5F70" w:rsidR="0056339D" w:rsidRDefault="0056339D" w:rsidP="000833E6">
            <w:pPr>
              <w:pStyle w:val="SectionHeading"/>
            </w:pPr>
            <w:r w:rsidRPr="0056339D">
              <w:t>Money owing to the Crown</w:t>
            </w:r>
          </w:p>
        </w:tc>
      </w:tr>
    </w:tbl>
    <w:p w14:paraId="6C751C0F" w14:textId="713E490A" w:rsidR="0056339D" w:rsidRDefault="0056339D" w:rsidP="0056339D">
      <w:r w:rsidRPr="0056339D">
        <w:t>Complete this section if the permit holder owes any money to the Crown. This can be money owing in relation to the permit being surrendered, or any other permit held by the permit holder or associated parties. For example, unpaid fees or royalties.</w:t>
      </w:r>
    </w:p>
    <w:p w14:paraId="454A85E1" w14:textId="319CBCBE" w:rsidR="00EA64D2" w:rsidRPr="0056339D" w:rsidRDefault="00EA64D2" w:rsidP="0056339D">
      <w:r>
        <w:t>An application to surrender a permit is unlikely to be granted until all monies owing are paid.</w:t>
      </w:r>
    </w:p>
    <w:p w14:paraId="63C26D26" w14:textId="48C3C51E" w:rsidR="0056339D" w:rsidRPr="0056339D" w:rsidRDefault="0056339D" w:rsidP="0056339D">
      <w:r w:rsidRPr="0056339D">
        <w:t>If you don’t owe any money, go to section</w:t>
      </w:r>
      <w:r w:rsidR="00EA64D2">
        <w:t xml:space="preserve"> 4</w:t>
      </w:r>
      <w:r w:rsidRPr="0056339D">
        <w:t>.</w:t>
      </w:r>
    </w:p>
    <w:tbl>
      <w:tblPr>
        <w:tblStyle w:val="TableGrid"/>
        <w:tblW w:w="9351" w:type="dxa"/>
        <w:tblLook w:val="04A0" w:firstRow="1" w:lastRow="0" w:firstColumn="1" w:lastColumn="0" w:noHBand="0" w:noVBand="1"/>
      </w:tblPr>
      <w:tblGrid>
        <w:gridCol w:w="7088"/>
        <w:gridCol w:w="2263"/>
      </w:tblGrid>
      <w:tr w:rsidR="0056339D" w:rsidRPr="001B4BF3" w14:paraId="4B60A674" w14:textId="77777777" w:rsidTr="00F03798">
        <w:trPr>
          <w:trHeight w:val="284"/>
        </w:trPr>
        <w:tc>
          <w:tcPr>
            <w:tcW w:w="7088" w:type="dxa"/>
            <w:shd w:val="clear" w:color="auto" w:fill="767171" w:themeFill="background2" w:themeFillShade="80"/>
            <w:vAlign w:val="center"/>
          </w:tcPr>
          <w:p w14:paraId="2C37A6EC" w14:textId="0839E307" w:rsidR="0056339D" w:rsidRPr="00AB185B" w:rsidRDefault="0056339D" w:rsidP="0056339D">
            <w:pPr>
              <w:rPr>
                <w:b/>
                <w:bCs/>
                <w:color w:val="FFFFFF" w:themeColor="background1"/>
              </w:rPr>
            </w:pPr>
            <w:r w:rsidRPr="00AB185B">
              <w:rPr>
                <w:b/>
                <w:bCs/>
                <w:color w:val="FFFFFF" w:themeColor="background1"/>
              </w:rPr>
              <w:t>Details of any money owing</w:t>
            </w:r>
          </w:p>
        </w:tc>
        <w:tc>
          <w:tcPr>
            <w:tcW w:w="2263" w:type="dxa"/>
            <w:shd w:val="clear" w:color="auto" w:fill="767171" w:themeFill="background2" w:themeFillShade="80"/>
            <w:vAlign w:val="center"/>
          </w:tcPr>
          <w:p w14:paraId="6E0B87AB" w14:textId="77777777" w:rsidR="0056339D" w:rsidRPr="00AB185B" w:rsidRDefault="0056339D" w:rsidP="0056339D">
            <w:pPr>
              <w:rPr>
                <w:b/>
                <w:bCs/>
                <w:color w:val="FFFFFF" w:themeColor="background1"/>
              </w:rPr>
            </w:pPr>
            <w:r w:rsidRPr="00AB185B">
              <w:rPr>
                <w:b/>
                <w:bCs/>
                <w:color w:val="FFFFFF" w:themeColor="background1"/>
              </w:rPr>
              <w:t>Amount owing in NZ$</w:t>
            </w:r>
          </w:p>
        </w:tc>
      </w:tr>
      <w:tr w:rsidR="0056339D" w:rsidRPr="001B4BF3" w14:paraId="747EE2D2" w14:textId="77777777" w:rsidTr="00F03798">
        <w:trPr>
          <w:trHeight w:val="284"/>
        </w:trPr>
        <w:tc>
          <w:tcPr>
            <w:tcW w:w="7088" w:type="dxa"/>
            <w:shd w:val="clear" w:color="auto" w:fill="auto"/>
            <w:vAlign w:val="center"/>
          </w:tcPr>
          <w:p w14:paraId="55DE8961" w14:textId="77777777" w:rsidR="0056339D" w:rsidRPr="001B4BF3" w:rsidRDefault="0056339D" w:rsidP="0056339D"/>
        </w:tc>
        <w:tc>
          <w:tcPr>
            <w:tcW w:w="2263" w:type="dxa"/>
            <w:vAlign w:val="center"/>
          </w:tcPr>
          <w:p w14:paraId="554934E4" w14:textId="77777777" w:rsidR="0056339D" w:rsidRPr="001B4BF3" w:rsidRDefault="0056339D" w:rsidP="0056339D">
            <w:r w:rsidRPr="001B4BF3">
              <w:t>$</w:t>
            </w:r>
          </w:p>
        </w:tc>
      </w:tr>
      <w:tr w:rsidR="0056339D" w:rsidRPr="001B4BF3" w14:paraId="0A1DEF21" w14:textId="77777777" w:rsidTr="00F03798">
        <w:trPr>
          <w:trHeight w:val="284"/>
        </w:trPr>
        <w:tc>
          <w:tcPr>
            <w:tcW w:w="7088" w:type="dxa"/>
            <w:shd w:val="clear" w:color="auto" w:fill="auto"/>
            <w:vAlign w:val="center"/>
          </w:tcPr>
          <w:p w14:paraId="42D083E1" w14:textId="77777777" w:rsidR="0056339D" w:rsidRPr="001B4BF3" w:rsidRDefault="0056339D" w:rsidP="0056339D"/>
        </w:tc>
        <w:tc>
          <w:tcPr>
            <w:tcW w:w="2263" w:type="dxa"/>
            <w:vAlign w:val="center"/>
          </w:tcPr>
          <w:p w14:paraId="546036AA" w14:textId="77777777" w:rsidR="0056339D" w:rsidRPr="001B4BF3" w:rsidRDefault="0056339D" w:rsidP="0056339D">
            <w:r w:rsidRPr="001B4BF3">
              <w:t>$</w:t>
            </w:r>
          </w:p>
        </w:tc>
      </w:tr>
      <w:tr w:rsidR="0056339D" w:rsidRPr="001B4BF3" w14:paraId="4DC724E6" w14:textId="77777777" w:rsidTr="00F03798">
        <w:trPr>
          <w:trHeight w:val="284"/>
        </w:trPr>
        <w:tc>
          <w:tcPr>
            <w:tcW w:w="7088" w:type="dxa"/>
            <w:shd w:val="clear" w:color="auto" w:fill="auto"/>
            <w:vAlign w:val="center"/>
          </w:tcPr>
          <w:p w14:paraId="396B7086" w14:textId="77777777" w:rsidR="0056339D" w:rsidRPr="001B4BF3" w:rsidRDefault="0056339D" w:rsidP="0056339D"/>
        </w:tc>
        <w:tc>
          <w:tcPr>
            <w:tcW w:w="2263" w:type="dxa"/>
            <w:vAlign w:val="center"/>
          </w:tcPr>
          <w:p w14:paraId="69C88C9C" w14:textId="77777777" w:rsidR="0056339D" w:rsidRPr="001B4BF3" w:rsidRDefault="0056339D" w:rsidP="0056339D">
            <w:r w:rsidRPr="001B4BF3">
              <w:t>$</w:t>
            </w:r>
          </w:p>
        </w:tc>
      </w:tr>
      <w:tr w:rsidR="0056339D" w:rsidRPr="001B4BF3" w14:paraId="0FDC2B2B" w14:textId="77777777" w:rsidTr="00F03798">
        <w:trPr>
          <w:trHeight w:val="284"/>
        </w:trPr>
        <w:tc>
          <w:tcPr>
            <w:tcW w:w="7088" w:type="dxa"/>
            <w:shd w:val="clear" w:color="auto" w:fill="auto"/>
            <w:vAlign w:val="center"/>
          </w:tcPr>
          <w:p w14:paraId="6BDF586E" w14:textId="77777777" w:rsidR="0056339D" w:rsidRPr="001B4BF3" w:rsidRDefault="0056339D" w:rsidP="0056339D"/>
        </w:tc>
        <w:tc>
          <w:tcPr>
            <w:tcW w:w="2263" w:type="dxa"/>
            <w:vAlign w:val="center"/>
          </w:tcPr>
          <w:p w14:paraId="72505BBC" w14:textId="77777777" w:rsidR="0056339D" w:rsidRPr="001B4BF3" w:rsidRDefault="0056339D" w:rsidP="0056339D">
            <w:r w:rsidRPr="001B4BF3">
              <w:t>$</w:t>
            </w:r>
          </w:p>
        </w:tc>
      </w:tr>
      <w:tr w:rsidR="0056339D" w:rsidRPr="001B4BF3" w14:paraId="5DC082C9" w14:textId="77777777" w:rsidTr="00F03798">
        <w:trPr>
          <w:trHeight w:val="284"/>
        </w:trPr>
        <w:tc>
          <w:tcPr>
            <w:tcW w:w="7088" w:type="dxa"/>
            <w:shd w:val="clear" w:color="auto" w:fill="auto"/>
            <w:vAlign w:val="center"/>
          </w:tcPr>
          <w:p w14:paraId="0C70CB71" w14:textId="77777777" w:rsidR="0056339D" w:rsidRPr="001B4BF3" w:rsidRDefault="0056339D" w:rsidP="0056339D"/>
        </w:tc>
        <w:tc>
          <w:tcPr>
            <w:tcW w:w="2263" w:type="dxa"/>
            <w:vAlign w:val="center"/>
          </w:tcPr>
          <w:p w14:paraId="5E397814" w14:textId="77777777" w:rsidR="0056339D" w:rsidRPr="001B4BF3" w:rsidRDefault="0056339D" w:rsidP="0056339D">
            <w:r w:rsidRPr="001B4BF3">
              <w:t>$</w:t>
            </w:r>
          </w:p>
        </w:tc>
      </w:tr>
    </w:tbl>
    <w:p w14:paraId="40E855FD" w14:textId="77777777" w:rsidR="0056339D" w:rsidRDefault="0056339D" w:rsidP="00714473"/>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714473" w14:paraId="142F6384" w14:textId="77777777" w:rsidTr="00F03798">
        <w:tc>
          <w:tcPr>
            <w:tcW w:w="421" w:type="dxa"/>
            <w:shd w:val="clear" w:color="auto" w:fill="323E4F" w:themeFill="text2" w:themeFillShade="BF"/>
            <w:vAlign w:val="center"/>
          </w:tcPr>
          <w:p w14:paraId="3576F5A3" w14:textId="2AFB0362" w:rsidR="00714473" w:rsidRPr="00212212" w:rsidRDefault="00AB185B" w:rsidP="00AF6314">
            <w:pPr>
              <w:pStyle w:val="Tablenum"/>
            </w:pPr>
            <w:r>
              <w:t>4</w:t>
            </w:r>
          </w:p>
        </w:tc>
        <w:tc>
          <w:tcPr>
            <w:tcW w:w="9218" w:type="dxa"/>
            <w:shd w:val="clear" w:color="auto" w:fill="767171" w:themeFill="background2" w:themeFillShade="80"/>
          </w:tcPr>
          <w:p w14:paraId="2FBA2BCF" w14:textId="1B73F181" w:rsidR="00714473" w:rsidRDefault="00AB185B" w:rsidP="00AF6314">
            <w:pPr>
              <w:pStyle w:val="SectionHeader"/>
            </w:pPr>
            <w:r w:rsidRPr="00AB185B">
              <w:rPr>
                <w:lang w:val="en-NZ"/>
              </w:rPr>
              <w:t>Additional documents</w:t>
            </w:r>
          </w:p>
        </w:tc>
      </w:tr>
    </w:tbl>
    <w:p w14:paraId="6E0057A6" w14:textId="6D5A7ADB" w:rsidR="00FB351B" w:rsidRDefault="003131B4" w:rsidP="00AB185B">
      <w:pPr>
        <w:rPr>
          <w:lang w:val="en-NZ"/>
        </w:rPr>
      </w:pPr>
      <w:r>
        <w:rPr>
          <w:lang w:val="en-NZ"/>
        </w:rPr>
        <w:t>You</w:t>
      </w:r>
      <w:r w:rsidR="00FB351B">
        <w:rPr>
          <w:lang w:val="en-NZ"/>
        </w:rPr>
        <w:t xml:space="preserve"> have obligations to provide certain information and records in accordance with the permit, the Act, and the Regulations.</w:t>
      </w:r>
    </w:p>
    <w:p w14:paraId="0A9F099B" w14:textId="01169486" w:rsidR="00025B97" w:rsidRDefault="00025B97" w:rsidP="00AB185B">
      <w:pPr>
        <w:rPr>
          <w:lang w:val="en-NZ"/>
        </w:rPr>
      </w:pPr>
      <w:r>
        <w:rPr>
          <w:lang w:val="en-NZ"/>
        </w:rPr>
        <w:t xml:space="preserve">If you have any outstanding annual summary reports and/or technical reports, your application to surrender the permit is unlikely to be </w:t>
      </w:r>
      <w:r w:rsidR="00BD0DEF">
        <w:rPr>
          <w:lang w:val="en-NZ"/>
        </w:rPr>
        <w:t>accepted</w:t>
      </w:r>
      <w:r>
        <w:rPr>
          <w:lang w:val="en-NZ"/>
        </w:rPr>
        <w:t>.</w:t>
      </w:r>
    </w:p>
    <w:p w14:paraId="0B1FE323" w14:textId="0FA05035" w:rsidR="00AB185B" w:rsidRPr="00AB185B" w:rsidRDefault="00BD0DEF" w:rsidP="00AB185B">
      <w:pPr>
        <w:rPr>
          <w:lang w:val="en-NZ"/>
        </w:rPr>
      </w:pPr>
      <w:r>
        <w:rPr>
          <w:lang w:val="en-NZ"/>
        </w:rPr>
        <w:t xml:space="preserve">Annual summary reports can be submitted online via the OPS. Alternatively, you can email any outstanding documents to </w:t>
      </w:r>
      <w:hyperlink r:id="rId24" w:history="1">
        <w:r w:rsidRPr="00A8238E">
          <w:rPr>
            <w:rStyle w:val="Hyperlink"/>
            <w:lang w:val="en-NZ"/>
          </w:rPr>
          <w:t>NZPAM@mbie.govt.nz</w:t>
        </w:r>
      </w:hyperlink>
      <w:r w:rsidR="001B0466">
        <w:rPr>
          <w:lang w:val="en-NZ"/>
        </w:rPr>
        <w:t>.</w:t>
      </w:r>
    </w:p>
    <w:p w14:paraId="73750631" w14:textId="77777777" w:rsidR="00DA00A1" w:rsidRDefault="00DA00A1" w:rsidP="00267FBB"/>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025B97" w14:paraId="1D827B65" w14:textId="77777777" w:rsidTr="00F03798">
        <w:tc>
          <w:tcPr>
            <w:tcW w:w="421" w:type="dxa"/>
            <w:shd w:val="clear" w:color="auto" w:fill="323E4F" w:themeFill="text2" w:themeFillShade="BF"/>
            <w:vAlign w:val="center"/>
          </w:tcPr>
          <w:p w14:paraId="5A292543" w14:textId="3E012982" w:rsidR="00025B97" w:rsidRPr="00212212" w:rsidRDefault="00025B97" w:rsidP="00DF1761">
            <w:pPr>
              <w:pStyle w:val="Tablenum"/>
            </w:pPr>
            <w:r>
              <w:t>5</w:t>
            </w:r>
          </w:p>
        </w:tc>
        <w:tc>
          <w:tcPr>
            <w:tcW w:w="9218" w:type="dxa"/>
            <w:shd w:val="clear" w:color="auto" w:fill="767171" w:themeFill="background2" w:themeFillShade="80"/>
          </w:tcPr>
          <w:p w14:paraId="778752DA" w14:textId="791AB1A1" w:rsidR="00025B97" w:rsidRDefault="00025B97" w:rsidP="00DF1761">
            <w:pPr>
              <w:pStyle w:val="SectionHeader"/>
            </w:pPr>
            <w:r>
              <w:t>Relinquishment obligations</w:t>
            </w:r>
          </w:p>
        </w:tc>
      </w:tr>
    </w:tbl>
    <w:p w14:paraId="1424F66F" w14:textId="49753ADE" w:rsidR="003131B4" w:rsidRDefault="00194BEC" w:rsidP="00267FBB">
      <w:r>
        <w:t xml:space="preserve">If your surrender application is </w:t>
      </w:r>
      <w:r w:rsidR="003131B4">
        <w:t>accept</w:t>
      </w:r>
      <w:r>
        <w:t xml:space="preserve">ed, </w:t>
      </w:r>
      <w:r w:rsidR="003131B4">
        <w:t>the</w:t>
      </w:r>
      <w:r>
        <w:t>n</w:t>
      </w:r>
      <w:r w:rsidR="003131B4">
        <w:t xml:space="preserve"> any data, records, or reports generated from activities under the permit are required to be submitted to NZP&amp;M within 40 working days.</w:t>
      </w:r>
    </w:p>
    <w:p w14:paraId="594D3690" w14:textId="3D20144C" w:rsidR="003131B4" w:rsidRDefault="003131B4" w:rsidP="00267FBB">
      <w:r>
        <w:t xml:space="preserve">Data submissions can be made at any time before that deadline and should be emailed to </w:t>
      </w:r>
      <w:hyperlink r:id="rId25" w:history="1">
        <w:r w:rsidRPr="00D868EC">
          <w:rPr>
            <w:rStyle w:val="Hyperlink"/>
          </w:rPr>
          <w:t>data.submissions@mbie.govt.nz</w:t>
        </w:r>
      </w:hyperlink>
      <w:r>
        <w:t xml:space="preserve">. </w:t>
      </w:r>
    </w:p>
    <w:p w14:paraId="154B63E0" w14:textId="7341B015" w:rsidR="008B0866" w:rsidRDefault="00C71F89" w:rsidP="00267FBB">
      <w:r>
        <w:t>Do you have any data, records, or reports on any activity under the permit</w:t>
      </w:r>
      <w:r w:rsidR="00194BEC">
        <w:t>?</w:t>
      </w:r>
    </w:p>
    <w:p w14:paraId="2D9346B7" w14:textId="5EB48DD4" w:rsidR="008B0866" w:rsidRPr="00097F0F" w:rsidRDefault="0092090E" w:rsidP="008B0866">
      <w:pPr>
        <w:pStyle w:val="NormalWeb"/>
        <w:spacing w:before="120" w:beforeAutospacing="0" w:after="120" w:afterAutospacing="0"/>
        <w:rPr>
          <w:rFonts w:ascii="Calibri" w:hAnsi="Calibri" w:cs="Calibri"/>
          <w:sz w:val="18"/>
          <w:szCs w:val="18"/>
        </w:rPr>
      </w:pPr>
      <w:sdt>
        <w:sdtPr>
          <w:rPr>
            <w:rFonts w:ascii="Calibri" w:hAnsi="Calibri" w:cs="Calibri"/>
            <w:sz w:val="18"/>
            <w:szCs w:val="18"/>
          </w:rPr>
          <w:id w:val="-188986269"/>
          <w14:checkbox>
            <w14:checked w14:val="0"/>
            <w14:checkedState w14:val="2612" w14:font="MS Gothic"/>
            <w14:uncheckedState w14:val="2610" w14:font="MS Gothic"/>
          </w14:checkbox>
        </w:sdtPr>
        <w:sdtEndPr/>
        <w:sdtContent>
          <w:r w:rsidR="00F57663">
            <w:rPr>
              <w:rFonts w:ascii="MS Gothic" w:eastAsia="MS Gothic" w:hAnsi="MS Gothic" w:cs="Calibri" w:hint="eastAsia"/>
              <w:sz w:val="18"/>
              <w:szCs w:val="18"/>
            </w:rPr>
            <w:t>☐</w:t>
          </w:r>
        </w:sdtContent>
      </w:sdt>
      <w:r w:rsidR="008B0866" w:rsidRPr="00097F0F">
        <w:rPr>
          <w:rFonts w:ascii="Calibri" w:hAnsi="Calibri" w:cs="Calibri"/>
          <w:sz w:val="18"/>
          <w:szCs w:val="18"/>
        </w:rPr>
        <w:t xml:space="preserve"> No</w:t>
      </w:r>
      <w:r w:rsidR="008B0866">
        <w:rPr>
          <w:rFonts w:ascii="Calibri" w:hAnsi="Calibri" w:cs="Calibri"/>
          <w:sz w:val="18"/>
          <w:szCs w:val="18"/>
        </w:rPr>
        <w:t>.</w:t>
      </w:r>
      <w:r w:rsidR="008B0866" w:rsidRPr="00686D1A">
        <w:rPr>
          <w:rFonts w:ascii="Calibri" w:hAnsi="Calibri" w:cs="Calibri"/>
          <w:sz w:val="18"/>
          <w:szCs w:val="18"/>
        </w:rPr>
        <w:t xml:space="preserve"> You are required to provide a statement to NZP&amp;M confirming this within 40 working days of your surrender application being accepted.</w:t>
      </w:r>
    </w:p>
    <w:p w14:paraId="060C996D" w14:textId="7FE8FB31" w:rsidR="008B0866" w:rsidRPr="00686D1A" w:rsidRDefault="0092090E" w:rsidP="008B0866">
      <w:pPr>
        <w:pStyle w:val="NormalWeb"/>
        <w:spacing w:before="120" w:beforeAutospacing="0" w:after="120" w:afterAutospacing="0"/>
        <w:rPr>
          <w:rFonts w:ascii="Calibri" w:hAnsi="Calibri" w:cs="Calibri"/>
          <w:sz w:val="18"/>
          <w:szCs w:val="18"/>
        </w:rPr>
      </w:pPr>
      <w:sdt>
        <w:sdtPr>
          <w:rPr>
            <w:rFonts w:ascii="Calibri" w:hAnsi="Calibri" w:cs="Calibri"/>
            <w:sz w:val="18"/>
            <w:szCs w:val="18"/>
          </w:rPr>
          <w:id w:val="-1434670606"/>
          <w14:checkbox>
            <w14:checked w14:val="0"/>
            <w14:checkedState w14:val="2612" w14:font="MS Gothic"/>
            <w14:uncheckedState w14:val="2610" w14:font="MS Gothic"/>
          </w14:checkbox>
        </w:sdtPr>
        <w:sdtEndPr/>
        <w:sdtContent>
          <w:r w:rsidR="00F57663">
            <w:rPr>
              <w:rFonts w:ascii="MS Gothic" w:eastAsia="MS Gothic" w:hAnsi="MS Gothic" w:cs="Calibri" w:hint="eastAsia"/>
              <w:sz w:val="18"/>
              <w:szCs w:val="18"/>
            </w:rPr>
            <w:t>☐</w:t>
          </w:r>
        </w:sdtContent>
      </w:sdt>
      <w:r w:rsidR="008B0866" w:rsidRPr="00686D1A">
        <w:rPr>
          <w:rFonts w:ascii="Calibri" w:hAnsi="Calibri" w:cs="Calibri"/>
          <w:sz w:val="18"/>
          <w:szCs w:val="18"/>
        </w:rPr>
        <w:t xml:space="preserve"> Yes. </w:t>
      </w:r>
      <w:r w:rsidR="008B0866" w:rsidRPr="00097F0F">
        <w:rPr>
          <w:rFonts w:ascii="Calibri" w:hAnsi="Calibri" w:cs="Calibri"/>
          <w:sz w:val="18"/>
          <w:szCs w:val="18"/>
        </w:rPr>
        <w:t>Have you submitted all data, records, or reports from these activities to NZP&amp;M</w:t>
      </w:r>
      <w:r w:rsidR="008B0866" w:rsidRPr="00686D1A">
        <w:rPr>
          <w:rFonts w:ascii="Calibri" w:hAnsi="Calibri" w:cs="Calibri"/>
          <w:sz w:val="18"/>
          <w:szCs w:val="18"/>
        </w:rPr>
        <w:t>?</w:t>
      </w:r>
    </w:p>
    <w:p w14:paraId="2C668DE4" w14:textId="34599388" w:rsidR="008B0866" w:rsidRDefault="0092090E" w:rsidP="008B0866">
      <w:pPr>
        <w:pStyle w:val="NormalWeb"/>
        <w:spacing w:before="120" w:beforeAutospacing="0" w:after="120" w:afterAutospacing="0"/>
        <w:ind w:left="284"/>
        <w:rPr>
          <w:rFonts w:ascii="Calibri" w:hAnsi="Calibri" w:cs="Calibri"/>
          <w:sz w:val="18"/>
          <w:szCs w:val="18"/>
        </w:rPr>
      </w:pPr>
      <w:sdt>
        <w:sdtPr>
          <w:rPr>
            <w:rFonts w:ascii="Calibri" w:hAnsi="Calibri" w:cs="Calibri"/>
            <w:sz w:val="18"/>
            <w:szCs w:val="18"/>
          </w:rPr>
          <w:id w:val="684784456"/>
          <w14:checkbox>
            <w14:checked w14:val="0"/>
            <w14:checkedState w14:val="2612" w14:font="MS Gothic"/>
            <w14:uncheckedState w14:val="2610" w14:font="MS Gothic"/>
          </w14:checkbox>
        </w:sdtPr>
        <w:sdtEndPr/>
        <w:sdtContent>
          <w:r w:rsidR="00F57663">
            <w:rPr>
              <w:rFonts w:ascii="MS Gothic" w:eastAsia="MS Gothic" w:hAnsi="MS Gothic" w:cs="Calibri" w:hint="eastAsia"/>
              <w:sz w:val="18"/>
              <w:szCs w:val="18"/>
            </w:rPr>
            <w:t>☐</w:t>
          </w:r>
        </w:sdtContent>
      </w:sdt>
      <w:r w:rsidR="008B0866" w:rsidRPr="00097F0F">
        <w:rPr>
          <w:rFonts w:ascii="Calibri" w:hAnsi="Calibri" w:cs="Calibri"/>
          <w:sz w:val="18"/>
          <w:szCs w:val="18"/>
        </w:rPr>
        <w:t xml:space="preserve"> Yes</w:t>
      </w:r>
      <w:r w:rsidR="008B0866">
        <w:rPr>
          <w:rFonts w:ascii="Calibri" w:hAnsi="Calibri" w:cs="Calibri"/>
          <w:sz w:val="18"/>
          <w:szCs w:val="18"/>
        </w:rPr>
        <w:t xml:space="preserve">. </w:t>
      </w:r>
      <w:r w:rsidR="008B0866" w:rsidRPr="00686D1A">
        <w:rPr>
          <w:rFonts w:ascii="Calibri" w:hAnsi="Calibri" w:cs="Calibri"/>
          <w:sz w:val="18"/>
          <w:szCs w:val="18"/>
        </w:rPr>
        <w:t xml:space="preserve">Indicate the Mineral Report (MR) number(s) relating to these submissions. </w:t>
      </w:r>
    </w:p>
    <w:tbl>
      <w:tblPr>
        <w:tblStyle w:val="TableGrid"/>
        <w:tblW w:w="0" w:type="auto"/>
        <w:tblInd w:w="284" w:type="dxa"/>
        <w:tblLook w:val="04A0" w:firstRow="1" w:lastRow="0" w:firstColumn="1" w:lastColumn="0" w:noHBand="0" w:noVBand="1"/>
      </w:tblPr>
      <w:tblGrid>
        <w:gridCol w:w="9032"/>
      </w:tblGrid>
      <w:tr w:rsidR="00C71F89" w14:paraId="4809EC94" w14:textId="77777777" w:rsidTr="007F25B2">
        <w:trPr>
          <w:trHeight w:val="971"/>
        </w:trPr>
        <w:tc>
          <w:tcPr>
            <w:tcW w:w="9316" w:type="dxa"/>
          </w:tcPr>
          <w:p w14:paraId="4254BE00" w14:textId="7622559B" w:rsidR="00C71F89" w:rsidRDefault="00C71F89" w:rsidP="008B0866">
            <w:pPr>
              <w:pStyle w:val="NormalWeb"/>
              <w:spacing w:before="120" w:beforeAutospacing="0" w:after="120" w:afterAutospacing="0"/>
              <w:rPr>
                <w:rFonts w:ascii="Calibri" w:hAnsi="Calibri" w:cs="Calibri"/>
                <w:sz w:val="18"/>
                <w:szCs w:val="18"/>
              </w:rPr>
            </w:pPr>
            <w:r>
              <w:rPr>
                <w:rFonts w:ascii="Calibri" w:hAnsi="Calibri" w:cs="Calibri"/>
                <w:sz w:val="18"/>
                <w:szCs w:val="18"/>
              </w:rPr>
              <w:t>MR Number(s):</w:t>
            </w:r>
          </w:p>
        </w:tc>
      </w:tr>
    </w:tbl>
    <w:p w14:paraId="0CDDDDC1" w14:textId="459B1FE7" w:rsidR="008B0866" w:rsidRDefault="0092090E" w:rsidP="008B0866">
      <w:pPr>
        <w:pStyle w:val="NormalWeb"/>
        <w:spacing w:before="120" w:beforeAutospacing="0" w:after="120" w:afterAutospacing="0"/>
        <w:ind w:left="284"/>
        <w:rPr>
          <w:rFonts w:ascii="Calibri" w:hAnsi="Calibri" w:cs="Calibri"/>
          <w:sz w:val="18"/>
          <w:szCs w:val="18"/>
        </w:rPr>
      </w:pPr>
      <w:sdt>
        <w:sdtPr>
          <w:rPr>
            <w:rFonts w:ascii="Calibri" w:hAnsi="Calibri" w:cs="Calibri"/>
            <w:sz w:val="18"/>
            <w:szCs w:val="18"/>
          </w:rPr>
          <w:id w:val="1735886589"/>
          <w14:checkbox>
            <w14:checked w14:val="0"/>
            <w14:checkedState w14:val="2612" w14:font="MS Gothic"/>
            <w14:uncheckedState w14:val="2610" w14:font="MS Gothic"/>
          </w14:checkbox>
        </w:sdtPr>
        <w:sdtEndPr/>
        <w:sdtContent>
          <w:r w:rsidR="00F57663">
            <w:rPr>
              <w:rFonts w:ascii="MS Gothic" w:eastAsia="MS Gothic" w:hAnsi="MS Gothic" w:cs="Calibri" w:hint="eastAsia"/>
              <w:sz w:val="18"/>
              <w:szCs w:val="18"/>
            </w:rPr>
            <w:t>☐</w:t>
          </w:r>
        </w:sdtContent>
      </w:sdt>
      <w:r w:rsidR="00F57663">
        <w:rPr>
          <w:rFonts w:ascii="Calibri" w:hAnsi="Calibri" w:cs="Calibri"/>
          <w:sz w:val="18"/>
          <w:szCs w:val="18"/>
        </w:rPr>
        <w:t xml:space="preserve"> </w:t>
      </w:r>
      <w:r w:rsidR="008B0866" w:rsidRPr="00097F0F">
        <w:rPr>
          <w:rFonts w:ascii="Calibri" w:hAnsi="Calibri" w:cs="Calibri"/>
          <w:sz w:val="18"/>
          <w:szCs w:val="18"/>
        </w:rPr>
        <w:t>No</w:t>
      </w:r>
      <w:r w:rsidR="008B0866">
        <w:rPr>
          <w:rFonts w:ascii="Calibri" w:hAnsi="Calibri" w:cs="Calibri"/>
          <w:sz w:val="18"/>
          <w:szCs w:val="18"/>
        </w:rPr>
        <w:t>. You are required to provide all data, reports, and documents to NZP&amp;M</w:t>
      </w:r>
      <w:r w:rsidR="00716F5F">
        <w:rPr>
          <w:rFonts w:ascii="Calibri" w:hAnsi="Calibri" w:cs="Calibri"/>
          <w:sz w:val="18"/>
          <w:szCs w:val="18"/>
        </w:rPr>
        <w:t xml:space="preserve"> within 40 working days of your surrender application being accepted. This includes all data, reports, and documents relating to activities that were started, but not completed, before the permit was surrendered.</w:t>
      </w:r>
    </w:p>
    <w:p w14:paraId="58D886E2" w14:textId="251EA7AC" w:rsidR="00716F5F" w:rsidRPr="00716F5F" w:rsidRDefault="00716F5F" w:rsidP="008B0866">
      <w:pPr>
        <w:pStyle w:val="NormalWeb"/>
        <w:spacing w:before="120" w:beforeAutospacing="0" w:after="120" w:afterAutospacing="0"/>
        <w:ind w:left="284"/>
        <w:rPr>
          <w:rFonts w:ascii="Calibri" w:hAnsi="Calibri" w:cs="Calibri"/>
          <w:sz w:val="18"/>
          <w:szCs w:val="18"/>
        </w:rPr>
      </w:pPr>
      <w:r w:rsidRPr="007F25B2">
        <w:rPr>
          <w:rFonts w:ascii="Calibri" w:hAnsi="Calibri" w:cs="Calibri"/>
          <w:b/>
          <w:bCs/>
          <w:sz w:val="18"/>
          <w:szCs w:val="18"/>
        </w:rPr>
        <w:t xml:space="preserve">Note for </w:t>
      </w:r>
      <w:r>
        <w:rPr>
          <w:rFonts w:ascii="Calibri" w:hAnsi="Calibri" w:cs="Calibri"/>
          <w:b/>
          <w:bCs/>
          <w:sz w:val="18"/>
          <w:szCs w:val="18"/>
        </w:rPr>
        <w:t>Ti</w:t>
      </w:r>
      <w:r w:rsidRPr="007F25B2">
        <w:rPr>
          <w:rFonts w:ascii="Calibri" w:hAnsi="Calibri" w:cs="Calibri"/>
          <w:b/>
          <w:bCs/>
          <w:sz w:val="18"/>
          <w:szCs w:val="18"/>
        </w:rPr>
        <w:t>er 1 permits</w:t>
      </w:r>
      <w:r>
        <w:rPr>
          <w:rFonts w:ascii="Calibri" w:hAnsi="Calibri" w:cs="Calibri"/>
          <w:b/>
          <w:bCs/>
          <w:sz w:val="18"/>
          <w:szCs w:val="18"/>
        </w:rPr>
        <w:t xml:space="preserve"> </w:t>
      </w:r>
      <w:r>
        <w:rPr>
          <w:rFonts w:ascii="Calibri" w:hAnsi="Calibri" w:cs="Calibri"/>
          <w:sz w:val="18"/>
          <w:szCs w:val="18"/>
        </w:rPr>
        <w:t>you must also supply a copy of all reports, records, and maps that relate to targets or prospects identified by the permit holder during the life of the permit.</w:t>
      </w:r>
    </w:p>
    <w:p w14:paraId="337A42F4" w14:textId="5C97DB03" w:rsidR="00732A42" w:rsidRPr="00267FBB" w:rsidRDefault="00732A42" w:rsidP="00732A42"/>
    <w:sectPr w:rsidR="00732A42" w:rsidRPr="00267FBB" w:rsidSect="0014772E">
      <w:headerReference w:type="first" r:id="rId26"/>
      <w:footerReference w:type="first" r:id="rId27"/>
      <w:pgSz w:w="11900" w:h="16840"/>
      <w:pgMar w:top="1701" w:right="1440" w:bottom="851" w:left="1134" w:header="0"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4B98" w14:textId="77777777" w:rsidR="002B773A" w:rsidRDefault="002B773A" w:rsidP="00212212">
      <w:r>
        <w:separator/>
      </w:r>
    </w:p>
  </w:endnote>
  <w:endnote w:type="continuationSeparator" w:id="0">
    <w:p w14:paraId="3FD7E327" w14:textId="77777777" w:rsidR="002B773A" w:rsidRDefault="002B773A" w:rsidP="0021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stan Black">
    <w:panose1 w:val="00000000000000000000"/>
    <w:charset w:val="4D"/>
    <w:family w:val="swiss"/>
    <w:notTrueType/>
    <w:pitch w:val="variable"/>
    <w:sig w:usb0="A00000FF" w:usb1="5000206B" w:usb2="00000010" w:usb3="00000000" w:csb0="00000193" w:csb1="00000000"/>
  </w:font>
  <w:font w:name="Gustan Book">
    <w:altName w:val="Arial"/>
    <w:panose1 w:val="00000000000000000000"/>
    <w:charset w:val="4D"/>
    <w:family w:val="swiss"/>
    <w:notTrueType/>
    <w:pitch w:val="variable"/>
    <w:sig w:usb0="A00000FF" w:usb1="5001F8EB" w:usb2="00000030" w:usb3="00000000" w:csb0="0000019B" w:csb1="00000000"/>
  </w:font>
  <w:font w:name="Gustan Medium">
    <w:altName w:val="Arial"/>
    <w:panose1 w:val="00000000000000000000"/>
    <w:charset w:val="4D"/>
    <w:family w:val="swiss"/>
    <w:notTrueType/>
    <w:pitch w:val="variable"/>
    <w:sig w:usb0="A00000FF" w:usb1="5000206B" w:usb2="00000010" w:usb3="00000000" w:csb0="00000193" w:csb1="00000000"/>
  </w:font>
  <w:font w:name="Gustan Bold">
    <w:altName w:val="Arial"/>
    <w:panose1 w:val="00000000000000000000"/>
    <w:charset w:val="4D"/>
    <w:family w:val="swiss"/>
    <w:notTrueType/>
    <w:pitch w:val="variable"/>
    <w:sig w:usb0="A00000FF" w:usb1="5001F8EB" w:usb2="0000003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2624916"/>
      <w:docPartObj>
        <w:docPartGallery w:val="Page Numbers (Bottom of Page)"/>
        <w:docPartUnique/>
      </w:docPartObj>
    </w:sdtPr>
    <w:sdtEndPr>
      <w:rPr>
        <w:rStyle w:val="PageNumber"/>
      </w:rPr>
    </w:sdtEndPr>
    <w:sdtContent>
      <w:p w14:paraId="2BC1F923" w14:textId="7BB220BA" w:rsidR="00F63BA0" w:rsidRDefault="00F63BA0" w:rsidP="0021221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51664">
          <w:rPr>
            <w:rStyle w:val="PageNumber"/>
            <w:noProof/>
          </w:rPr>
          <w:t>3</w:t>
        </w:r>
        <w:r>
          <w:rPr>
            <w:rStyle w:val="PageNumber"/>
          </w:rPr>
          <w:fldChar w:fldCharType="end"/>
        </w:r>
      </w:p>
    </w:sdtContent>
  </w:sdt>
  <w:p w14:paraId="4B7F75E0" w14:textId="77777777" w:rsidR="00F63BA0" w:rsidRDefault="00F63BA0" w:rsidP="00212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4940" w:type="pct"/>
      <w:tblLook w:val="04A0" w:firstRow="1" w:lastRow="0" w:firstColumn="1" w:lastColumn="0" w:noHBand="0" w:noVBand="1"/>
    </w:tblPr>
    <w:tblGrid>
      <w:gridCol w:w="8361"/>
      <w:gridCol w:w="1044"/>
    </w:tblGrid>
    <w:tr w:rsidR="0014772E" w14:paraId="2FA408E6" w14:textId="77777777" w:rsidTr="0014772E">
      <w:tc>
        <w:tcPr>
          <w:tcW w:w="8191" w:type="dxa"/>
        </w:tcPr>
        <w:p w14:paraId="0C83D1EC" w14:textId="579DE5AA" w:rsidR="0014772E" w:rsidRPr="009A6196" w:rsidRDefault="0092090E" w:rsidP="009A6196">
          <w:pPr>
            <w:pStyle w:val="Footer"/>
          </w:pPr>
          <w:r>
            <w:fldChar w:fldCharType="begin"/>
          </w:r>
          <w:r>
            <w:instrText xml:space="preserve"> FILENAME  \* FirstCap  \* MERGEFORMAT </w:instrText>
          </w:r>
          <w:r>
            <w:fldChar w:fldCharType="separate"/>
          </w:r>
          <w:r w:rsidR="00051664">
            <w:rPr>
              <w:noProof/>
            </w:rPr>
            <w:t>Document2</w:t>
          </w:r>
          <w:r>
            <w:rPr>
              <w:noProof/>
            </w:rPr>
            <w:fldChar w:fldCharType="end"/>
          </w:r>
          <w:r w:rsidR="009A6196" w:rsidRPr="009A6196">
            <w:t xml:space="preserve"> – edit on one page should update all pages</w:t>
          </w:r>
        </w:p>
      </w:tc>
      <w:tc>
        <w:tcPr>
          <w:tcW w:w="1023" w:type="dxa"/>
        </w:tcPr>
        <w:p w14:paraId="3818EF60" w14:textId="77777777" w:rsidR="0014772E" w:rsidRPr="002C0894" w:rsidRDefault="0014772E" w:rsidP="0014772E">
          <w:pPr>
            <w:pStyle w:val="Footer"/>
            <w:tabs>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42F61CEC" w14:textId="77777777" w:rsidR="00F63BA0" w:rsidRPr="00AE4738" w:rsidRDefault="00F63BA0" w:rsidP="00B319D5">
    <w:pPr>
      <w:pStyle w:val="Foote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A3AA" w14:textId="77777777" w:rsidR="00F63BA0" w:rsidRDefault="0038406E" w:rsidP="00212212">
    <w:pPr>
      <w:pStyle w:val="Footer"/>
    </w:pPr>
    <w:r w:rsidRPr="00F01A01">
      <w:rPr>
        <w:noProof/>
      </w:rPr>
      <w:drawing>
        <wp:anchor distT="0" distB="0" distL="114300" distR="114300" simplePos="0" relativeHeight="251658240" behindDoc="0" locked="0" layoutInCell="1" allowOverlap="1" wp14:anchorId="4ED09FB8" wp14:editId="348C2FFC">
          <wp:simplePos x="0" y="0"/>
          <wp:positionH relativeFrom="column">
            <wp:posOffset>4694386</wp:posOffset>
          </wp:positionH>
          <wp:positionV relativeFrom="paragraph">
            <wp:posOffset>-184785</wp:posOffset>
          </wp:positionV>
          <wp:extent cx="1358900" cy="202565"/>
          <wp:effectExtent l="0" t="0" r="0" b="635"/>
          <wp:wrapThrough wrapText="bothSides">
            <wp:wrapPolygon edited="0">
              <wp:start x="0" y="0"/>
              <wp:lineTo x="0" y="20313"/>
              <wp:lineTo x="18370" y="20313"/>
              <wp:lineTo x="21398" y="9480"/>
              <wp:lineTo x="21398" y="0"/>
              <wp:lineTo x="173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358900" cy="202565"/>
                  </a:xfrm>
                  <a:prstGeom prst="rect">
                    <a:avLst/>
                  </a:prstGeom>
                </pic:spPr>
              </pic:pic>
            </a:graphicData>
          </a:graphic>
          <wp14:sizeRelH relativeFrom="page">
            <wp14:pctWidth>0</wp14:pctWidth>
          </wp14:sizeRelH>
          <wp14:sizeRelV relativeFrom="page">
            <wp14:pctHeight>0</wp14:pctHeight>
          </wp14:sizeRelV>
        </wp:anchor>
      </w:drawing>
    </w:r>
    <w:r w:rsidRPr="00F01A01">
      <w:rPr>
        <w:noProof/>
      </w:rPr>
      <w:drawing>
        <wp:anchor distT="0" distB="0" distL="114300" distR="114300" simplePos="0" relativeHeight="251657216" behindDoc="0" locked="0" layoutInCell="1" allowOverlap="1" wp14:anchorId="01199DBC" wp14:editId="4EC4D7D7">
          <wp:simplePos x="0" y="0"/>
          <wp:positionH relativeFrom="column">
            <wp:posOffset>0</wp:posOffset>
          </wp:positionH>
          <wp:positionV relativeFrom="paragraph">
            <wp:posOffset>-264795</wp:posOffset>
          </wp:positionV>
          <wp:extent cx="2032000" cy="379095"/>
          <wp:effectExtent l="0" t="0" r="0" b="1905"/>
          <wp:wrapThrough wrapText="bothSides">
            <wp:wrapPolygon edited="0">
              <wp:start x="1755" y="0"/>
              <wp:lineTo x="0" y="724"/>
              <wp:lineTo x="0" y="14472"/>
              <wp:lineTo x="540" y="20985"/>
              <wp:lineTo x="1350" y="20985"/>
              <wp:lineTo x="2970" y="20985"/>
              <wp:lineTo x="13635" y="20985"/>
              <wp:lineTo x="21465" y="16643"/>
              <wp:lineTo x="21465" y="2894"/>
              <wp:lineTo x="2565" y="0"/>
              <wp:lineTo x="1755"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032000" cy="379095"/>
                  </a:xfrm>
                  <a:prstGeom prst="rect">
                    <a:avLst/>
                  </a:prstGeom>
                </pic:spPr>
              </pic:pic>
            </a:graphicData>
          </a:graphic>
          <wp14:sizeRelH relativeFrom="page">
            <wp14:pctWidth>0</wp14:pctWidth>
          </wp14:sizeRelH>
          <wp14:sizeRelV relativeFrom="page">
            <wp14:pctHeight>0</wp14:pctHeight>
          </wp14:sizeRelV>
        </wp:anchor>
      </w:drawing>
    </w:r>
  </w:p>
  <w:p w14:paraId="19EBA905" w14:textId="77777777" w:rsidR="00F63BA0" w:rsidRDefault="00F63BA0" w:rsidP="002122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8360"/>
      <w:gridCol w:w="1159"/>
    </w:tblGrid>
    <w:tr w:rsidR="004B5952" w14:paraId="1CF0A8E9" w14:textId="77777777" w:rsidTr="00B319D5">
      <w:tc>
        <w:tcPr>
          <w:tcW w:w="8217" w:type="dxa"/>
        </w:tcPr>
        <w:p w14:paraId="09199FE3" w14:textId="16F5B370" w:rsidR="004B5952" w:rsidRPr="00DA00A1" w:rsidRDefault="00DB6F71" w:rsidP="00DA00A1">
          <w:pPr>
            <w:pStyle w:val="Footer"/>
          </w:pPr>
          <w:r>
            <w:t>SUPPORTING INFORMATION FOR APPLYING FOR A FULL SURRENDER</w:t>
          </w:r>
        </w:p>
      </w:tc>
      <w:tc>
        <w:tcPr>
          <w:tcW w:w="1139" w:type="dxa"/>
        </w:tcPr>
        <w:p w14:paraId="37178907" w14:textId="77777777" w:rsidR="004B5952" w:rsidRPr="002C0894" w:rsidRDefault="004B5952" w:rsidP="0014772E">
          <w:pPr>
            <w:pStyle w:val="Footer"/>
            <w:jc w:val="right"/>
          </w:pPr>
          <w:r w:rsidRPr="002C0894">
            <w:fldChar w:fldCharType="begin"/>
          </w:r>
          <w:r w:rsidRPr="002C0894">
            <w:instrText xml:space="preserve"> PAGE   \* MERGEFORMAT </w:instrText>
          </w:r>
          <w:r w:rsidRPr="002C0894">
            <w:fldChar w:fldCharType="separate"/>
          </w:r>
          <w:r>
            <w:t>1</w:t>
          </w:r>
          <w:r w:rsidRPr="002C0894">
            <w:rPr>
              <w:noProof/>
            </w:rPr>
            <w:fldChar w:fldCharType="end"/>
          </w:r>
        </w:p>
      </w:tc>
    </w:tr>
  </w:tbl>
  <w:p w14:paraId="578CC48A" w14:textId="77777777" w:rsidR="00F63BA0" w:rsidRDefault="00F63BA0" w:rsidP="00B319D5">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42CB" w14:textId="77777777" w:rsidR="002B773A" w:rsidRDefault="002B773A" w:rsidP="00212212">
      <w:r>
        <w:separator/>
      </w:r>
    </w:p>
  </w:footnote>
  <w:footnote w:type="continuationSeparator" w:id="0">
    <w:p w14:paraId="2FC61970" w14:textId="77777777" w:rsidR="002B773A" w:rsidRDefault="002B773A" w:rsidP="0021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2A22" w14:textId="77777777" w:rsidR="00CE3ACD" w:rsidRDefault="00CE3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DAAB" w14:textId="77777777" w:rsidR="00CE3ACD" w:rsidRDefault="00CE3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FFB9" w14:textId="762BD3B6" w:rsidR="00410849" w:rsidRDefault="00787124" w:rsidP="00212212">
    <w:pPr>
      <w:pStyle w:val="Header"/>
    </w:pPr>
    <w:r>
      <w:rPr>
        <w:noProof/>
      </w:rPr>
      <w:drawing>
        <wp:anchor distT="0" distB="0" distL="114300" distR="114300" simplePos="0" relativeHeight="251656192" behindDoc="1" locked="0" layoutInCell="1" allowOverlap="1" wp14:anchorId="0848E488" wp14:editId="6B5CB6DD">
          <wp:simplePos x="0" y="0"/>
          <wp:positionH relativeFrom="column">
            <wp:posOffset>-703585</wp:posOffset>
          </wp:positionH>
          <wp:positionV relativeFrom="page">
            <wp:posOffset>-9150</wp:posOffset>
          </wp:positionV>
          <wp:extent cx="7562782" cy="184303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824 NZPM Header.jpg"/>
                  <pic:cNvPicPr/>
                </pic:nvPicPr>
                <pic:blipFill>
                  <a:blip r:embed="rId1">
                    <a:extLst>
                      <a:ext uri="{28A0092B-C50C-407E-A947-70E740481C1C}">
                        <a14:useLocalDpi xmlns:a14="http://schemas.microsoft.com/office/drawing/2010/main" val="0"/>
                      </a:ext>
                    </a:extLst>
                  </a:blip>
                  <a:stretch>
                    <a:fillRect/>
                  </a:stretch>
                </pic:blipFill>
                <pic:spPr>
                  <a:xfrm>
                    <a:off x="0" y="0"/>
                    <a:ext cx="7580577" cy="1847367"/>
                  </a:xfrm>
                  <a:prstGeom prst="rect">
                    <a:avLst/>
                  </a:prstGeom>
                </pic:spPr>
              </pic:pic>
            </a:graphicData>
          </a:graphic>
          <wp14:sizeRelH relativeFrom="page">
            <wp14:pctWidth>0</wp14:pctWidth>
          </wp14:sizeRelH>
          <wp14:sizeRelV relativeFrom="page">
            <wp14:pctHeight>0</wp14:pctHeight>
          </wp14:sizeRelV>
        </wp:anchor>
      </w:drawing>
    </w:r>
  </w:p>
  <w:p w14:paraId="26CB3599" w14:textId="77777777" w:rsidR="00973ACF" w:rsidRDefault="00973ACF" w:rsidP="00212212">
    <w:pPr>
      <w:pStyle w:val="Header"/>
    </w:pPr>
  </w:p>
  <w:p w14:paraId="5CD3FCCE" w14:textId="77777777" w:rsidR="00973ACF" w:rsidRDefault="00973ACF" w:rsidP="00212212">
    <w:pPr>
      <w:pStyle w:val="Header"/>
    </w:pPr>
  </w:p>
  <w:p w14:paraId="4B965CF4" w14:textId="77777777" w:rsidR="00973ACF" w:rsidRDefault="00973ACF" w:rsidP="00212212">
    <w:pPr>
      <w:pStyle w:val="Header"/>
    </w:pPr>
  </w:p>
  <w:p w14:paraId="6278C89E" w14:textId="77777777" w:rsidR="00973ACF" w:rsidRDefault="00973ACF" w:rsidP="00212212">
    <w:pPr>
      <w:pStyle w:val="Header"/>
    </w:pPr>
  </w:p>
  <w:p w14:paraId="4EB53648" w14:textId="77777777" w:rsidR="00973ACF" w:rsidRDefault="00973ACF" w:rsidP="00212212">
    <w:pPr>
      <w:pStyle w:val="Header"/>
    </w:pPr>
  </w:p>
  <w:p w14:paraId="18F03CAE" w14:textId="77777777" w:rsidR="00973ACF" w:rsidRDefault="00973ACF" w:rsidP="00212212">
    <w:pPr>
      <w:pStyle w:val="Header"/>
    </w:pPr>
  </w:p>
  <w:p w14:paraId="53548E7D" w14:textId="77777777" w:rsidR="00973ACF" w:rsidRDefault="00973ACF" w:rsidP="00212212">
    <w:pPr>
      <w:pStyle w:val="Header"/>
    </w:pPr>
  </w:p>
  <w:p w14:paraId="6DEB42D9" w14:textId="77777777" w:rsidR="004A50C2" w:rsidRDefault="004A50C2" w:rsidP="00212212"/>
  <w:p w14:paraId="75707F2E" w14:textId="2DB8C769" w:rsidR="00973ACF" w:rsidRPr="00D360DA" w:rsidRDefault="00051664" w:rsidP="00D360DA">
    <w:pPr>
      <w:pStyle w:val="Heading1"/>
    </w:pPr>
    <w:r>
      <w:t>Supporting information for applying for a full surrender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439C" w14:textId="77777777" w:rsidR="00364E40" w:rsidRDefault="00364E40" w:rsidP="0021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2491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0A8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923E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2A25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DAA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E43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404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E08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1873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F00D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6793D"/>
    <w:multiLevelType w:val="hybridMultilevel"/>
    <w:tmpl w:val="139EEF74"/>
    <w:lvl w:ilvl="0" w:tplc="1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72BC4"/>
    <w:multiLevelType w:val="hybridMultilevel"/>
    <w:tmpl w:val="98EAC2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EA80302"/>
    <w:multiLevelType w:val="hybridMultilevel"/>
    <w:tmpl w:val="A050CF3E"/>
    <w:lvl w:ilvl="0" w:tplc="14090001">
      <w:start w:val="1"/>
      <w:numFmt w:val="bullet"/>
      <w:lvlText w:val=""/>
      <w:lvlJc w:val="left"/>
      <w:pPr>
        <w:ind w:left="1080" w:hanging="360"/>
      </w:pPr>
      <w:rPr>
        <w:rFonts w:ascii="Symbol" w:hAnsi="Symbol"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13" w15:restartNumberingAfterBreak="0">
    <w:nsid w:val="1C1F176C"/>
    <w:multiLevelType w:val="hybridMultilevel"/>
    <w:tmpl w:val="9FC4CA6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1F7A40BA"/>
    <w:multiLevelType w:val="hybridMultilevel"/>
    <w:tmpl w:val="D12C3B76"/>
    <w:lvl w:ilvl="0" w:tplc="A6D25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51033"/>
    <w:multiLevelType w:val="hybridMultilevel"/>
    <w:tmpl w:val="231AF654"/>
    <w:lvl w:ilvl="0" w:tplc="8B04B8DC">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249E6"/>
    <w:multiLevelType w:val="hybridMultilevel"/>
    <w:tmpl w:val="659688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C7D524B"/>
    <w:multiLevelType w:val="hybridMultilevel"/>
    <w:tmpl w:val="91B6848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26A1EB5"/>
    <w:multiLevelType w:val="hybridMultilevel"/>
    <w:tmpl w:val="7B747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346BAD"/>
    <w:multiLevelType w:val="hybridMultilevel"/>
    <w:tmpl w:val="CA664042"/>
    <w:lvl w:ilvl="0" w:tplc="8BEA2BD0">
      <w:start w:val="1"/>
      <w:numFmt w:val="bullet"/>
      <w:pStyle w:val="ListBullet2"/>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0" w15:restartNumberingAfterBreak="0">
    <w:nsid w:val="48216789"/>
    <w:multiLevelType w:val="hybridMultilevel"/>
    <w:tmpl w:val="9A94C7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4A5D170F"/>
    <w:multiLevelType w:val="hybridMultilevel"/>
    <w:tmpl w:val="9A24DAE0"/>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224FD6"/>
    <w:multiLevelType w:val="hybridMultilevel"/>
    <w:tmpl w:val="1D50F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EE35B2C"/>
    <w:multiLevelType w:val="hybridMultilevel"/>
    <w:tmpl w:val="E64A675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77811"/>
    <w:multiLevelType w:val="hybridMultilevel"/>
    <w:tmpl w:val="DFF45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C10550A"/>
    <w:multiLevelType w:val="hybridMultilevel"/>
    <w:tmpl w:val="2A963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463109">
    <w:abstractNumId w:val="15"/>
  </w:num>
  <w:num w:numId="2" w16cid:durableId="2024085125">
    <w:abstractNumId w:val="14"/>
  </w:num>
  <w:num w:numId="3" w16cid:durableId="343483805">
    <w:abstractNumId w:val="0"/>
  </w:num>
  <w:num w:numId="4" w16cid:durableId="2140761079">
    <w:abstractNumId w:val="1"/>
  </w:num>
  <w:num w:numId="5" w16cid:durableId="349066439">
    <w:abstractNumId w:val="2"/>
  </w:num>
  <w:num w:numId="6" w16cid:durableId="717513233">
    <w:abstractNumId w:val="3"/>
  </w:num>
  <w:num w:numId="7" w16cid:durableId="1916015656">
    <w:abstractNumId w:val="8"/>
  </w:num>
  <w:num w:numId="8" w16cid:durableId="1274945904">
    <w:abstractNumId w:val="4"/>
  </w:num>
  <w:num w:numId="9" w16cid:durableId="2000960614">
    <w:abstractNumId w:val="5"/>
  </w:num>
  <w:num w:numId="10" w16cid:durableId="1871843663">
    <w:abstractNumId w:val="6"/>
  </w:num>
  <w:num w:numId="11" w16cid:durableId="1828546644">
    <w:abstractNumId w:val="7"/>
  </w:num>
  <w:num w:numId="12" w16cid:durableId="255479047">
    <w:abstractNumId w:val="9"/>
  </w:num>
  <w:num w:numId="13" w16cid:durableId="583026212">
    <w:abstractNumId w:val="21"/>
  </w:num>
  <w:num w:numId="14" w16cid:durableId="1277520547">
    <w:abstractNumId w:val="24"/>
  </w:num>
  <w:num w:numId="15" w16cid:durableId="722828757">
    <w:abstractNumId w:val="22"/>
  </w:num>
  <w:num w:numId="16" w16cid:durableId="1431775507">
    <w:abstractNumId w:val="18"/>
  </w:num>
  <w:num w:numId="17" w16cid:durableId="1272787756">
    <w:abstractNumId w:val="25"/>
  </w:num>
  <w:num w:numId="18" w16cid:durableId="512644982">
    <w:abstractNumId w:val="20"/>
  </w:num>
  <w:num w:numId="19" w16cid:durableId="509100404">
    <w:abstractNumId w:val="13"/>
  </w:num>
  <w:num w:numId="20" w16cid:durableId="1319650627">
    <w:abstractNumId w:val="12"/>
  </w:num>
  <w:num w:numId="21" w16cid:durableId="1058437658">
    <w:abstractNumId w:val="11"/>
  </w:num>
  <w:num w:numId="22" w16cid:durableId="726225760">
    <w:abstractNumId w:val="23"/>
  </w:num>
  <w:num w:numId="23" w16cid:durableId="143864342">
    <w:abstractNumId w:val="16"/>
  </w:num>
  <w:num w:numId="24" w16cid:durableId="1251545135">
    <w:abstractNumId w:val="19"/>
  </w:num>
  <w:num w:numId="25" w16cid:durableId="1573807827">
    <w:abstractNumId w:val="10"/>
  </w:num>
  <w:num w:numId="26" w16cid:durableId="532398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64"/>
    <w:rsid w:val="00002ABD"/>
    <w:rsid w:val="00025B97"/>
    <w:rsid w:val="00044728"/>
    <w:rsid w:val="00051664"/>
    <w:rsid w:val="0005677E"/>
    <w:rsid w:val="000962ED"/>
    <w:rsid w:val="000A707C"/>
    <w:rsid w:val="000E335D"/>
    <w:rsid w:val="0014772E"/>
    <w:rsid w:val="00154663"/>
    <w:rsid w:val="00177E71"/>
    <w:rsid w:val="001874FD"/>
    <w:rsid w:val="00194BEC"/>
    <w:rsid w:val="001A244D"/>
    <w:rsid w:val="001A2A04"/>
    <w:rsid w:val="001B0466"/>
    <w:rsid w:val="00203520"/>
    <w:rsid w:val="0020685F"/>
    <w:rsid w:val="00212212"/>
    <w:rsid w:val="00217182"/>
    <w:rsid w:val="002177F3"/>
    <w:rsid w:val="00267FBB"/>
    <w:rsid w:val="002A7C91"/>
    <w:rsid w:val="002B773A"/>
    <w:rsid w:val="002F2D4D"/>
    <w:rsid w:val="0031282F"/>
    <w:rsid w:val="003131B4"/>
    <w:rsid w:val="00364E40"/>
    <w:rsid w:val="0038406E"/>
    <w:rsid w:val="00396B97"/>
    <w:rsid w:val="003D11FF"/>
    <w:rsid w:val="00410849"/>
    <w:rsid w:val="00424986"/>
    <w:rsid w:val="00431E51"/>
    <w:rsid w:val="00440B9E"/>
    <w:rsid w:val="00455445"/>
    <w:rsid w:val="0046409F"/>
    <w:rsid w:val="004716C2"/>
    <w:rsid w:val="00474851"/>
    <w:rsid w:val="00490244"/>
    <w:rsid w:val="004A50C2"/>
    <w:rsid w:val="004B3AE3"/>
    <w:rsid w:val="004B436D"/>
    <w:rsid w:val="004B5952"/>
    <w:rsid w:val="00517B60"/>
    <w:rsid w:val="00543233"/>
    <w:rsid w:val="005457C5"/>
    <w:rsid w:val="00557810"/>
    <w:rsid w:val="0056339D"/>
    <w:rsid w:val="005720C4"/>
    <w:rsid w:val="0060392F"/>
    <w:rsid w:val="0061378F"/>
    <w:rsid w:val="00613EF5"/>
    <w:rsid w:val="006219DD"/>
    <w:rsid w:val="006260B0"/>
    <w:rsid w:val="00675B5E"/>
    <w:rsid w:val="006762A4"/>
    <w:rsid w:val="0068243D"/>
    <w:rsid w:val="006B29A5"/>
    <w:rsid w:val="006C7542"/>
    <w:rsid w:val="006F6F25"/>
    <w:rsid w:val="006F795F"/>
    <w:rsid w:val="00714473"/>
    <w:rsid w:val="00716F5F"/>
    <w:rsid w:val="007277B0"/>
    <w:rsid w:val="00732A42"/>
    <w:rsid w:val="00783DEB"/>
    <w:rsid w:val="00787124"/>
    <w:rsid w:val="00795D10"/>
    <w:rsid w:val="007F25B2"/>
    <w:rsid w:val="00837150"/>
    <w:rsid w:val="008672CB"/>
    <w:rsid w:val="0089521A"/>
    <w:rsid w:val="008A716D"/>
    <w:rsid w:val="008B0866"/>
    <w:rsid w:val="008B56CA"/>
    <w:rsid w:val="008F5D43"/>
    <w:rsid w:val="00915B5D"/>
    <w:rsid w:val="0092090E"/>
    <w:rsid w:val="009422DD"/>
    <w:rsid w:val="0095561F"/>
    <w:rsid w:val="00973ACF"/>
    <w:rsid w:val="009A6196"/>
    <w:rsid w:val="009C64A2"/>
    <w:rsid w:val="00A31B98"/>
    <w:rsid w:val="00A55CB3"/>
    <w:rsid w:val="00AA025A"/>
    <w:rsid w:val="00AA3721"/>
    <w:rsid w:val="00AB185B"/>
    <w:rsid w:val="00AD0745"/>
    <w:rsid w:val="00AD7C00"/>
    <w:rsid w:val="00AE4738"/>
    <w:rsid w:val="00B157A5"/>
    <w:rsid w:val="00B17DC1"/>
    <w:rsid w:val="00B319D5"/>
    <w:rsid w:val="00B325D2"/>
    <w:rsid w:val="00B40E74"/>
    <w:rsid w:val="00B6137D"/>
    <w:rsid w:val="00B6165A"/>
    <w:rsid w:val="00B619AC"/>
    <w:rsid w:val="00B8052A"/>
    <w:rsid w:val="00BB73FE"/>
    <w:rsid w:val="00BC1FB9"/>
    <w:rsid w:val="00BC7FDE"/>
    <w:rsid w:val="00BD0DEF"/>
    <w:rsid w:val="00BF2F31"/>
    <w:rsid w:val="00C6390D"/>
    <w:rsid w:val="00C71F89"/>
    <w:rsid w:val="00C90445"/>
    <w:rsid w:val="00CD5AB4"/>
    <w:rsid w:val="00CE3ACD"/>
    <w:rsid w:val="00CE6CE3"/>
    <w:rsid w:val="00CF0908"/>
    <w:rsid w:val="00CF1941"/>
    <w:rsid w:val="00D32515"/>
    <w:rsid w:val="00D360DA"/>
    <w:rsid w:val="00D40265"/>
    <w:rsid w:val="00D77B79"/>
    <w:rsid w:val="00D95EBD"/>
    <w:rsid w:val="00DA00A1"/>
    <w:rsid w:val="00DA28A4"/>
    <w:rsid w:val="00DB6F71"/>
    <w:rsid w:val="00DC1B52"/>
    <w:rsid w:val="00DD26A1"/>
    <w:rsid w:val="00E11DE2"/>
    <w:rsid w:val="00E12913"/>
    <w:rsid w:val="00E241AD"/>
    <w:rsid w:val="00E41C6A"/>
    <w:rsid w:val="00E42684"/>
    <w:rsid w:val="00EA0AFC"/>
    <w:rsid w:val="00EA64D2"/>
    <w:rsid w:val="00EB6398"/>
    <w:rsid w:val="00EC292F"/>
    <w:rsid w:val="00ED37A2"/>
    <w:rsid w:val="00F01A01"/>
    <w:rsid w:val="00F03798"/>
    <w:rsid w:val="00F06E4D"/>
    <w:rsid w:val="00F42014"/>
    <w:rsid w:val="00F57663"/>
    <w:rsid w:val="00F6178A"/>
    <w:rsid w:val="00F63BA0"/>
    <w:rsid w:val="00FA47E5"/>
    <w:rsid w:val="00FB351B"/>
    <w:rsid w:val="00FB476C"/>
    <w:rsid w:val="00FB7B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087A6"/>
  <w15:chartTrackingRefBased/>
  <w15:docId w15:val="{E2576656-59D2-4B32-8151-D01CE726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12"/>
    <w:pPr>
      <w:spacing w:before="120" w:after="120"/>
    </w:pPr>
    <w:rPr>
      <w:sz w:val="18"/>
      <w:szCs w:val="18"/>
      <w:lang w:val="en-US"/>
    </w:rPr>
  </w:style>
  <w:style w:type="paragraph" w:styleId="Heading1">
    <w:name w:val="heading 1"/>
    <w:aliases w:val="Main Heading"/>
    <w:basedOn w:val="Normal"/>
    <w:next w:val="Normal"/>
    <w:link w:val="Heading1Char"/>
    <w:uiPriority w:val="9"/>
    <w:qFormat/>
    <w:rsid w:val="00424986"/>
    <w:pPr>
      <w:keepNext/>
      <w:keepLines/>
      <w:spacing w:before="240" w:after="0" w:line="640" w:lineRule="exact"/>
      <w:outlineLvl w:val="0"/>
    </w:pPr>
    <w:rPr>
      <w:rFonts w:ascii="Calibri" w:eastAsiaTheme="majorEastAsia" w:hAnsi="Calibri" w:cstheme="majorBidi"/>
      <w:b/>
      <w:color w:val="000000" w:themeColor="text1"/>
      <w:sz w:val="56"/>
      <w:szCs w:val="56"/>
    </w:rPr>
  </w:style>
  <w:style w:type="paragraph" w:styleId="Heading2">
    <w:name w:val="heading 2"/>
    <w:basedOn w:val="Normal"/>
    <w:next w:val="Normal"/>
    <w:link w:val="Heading2Char"/>
    <w:uiPriority w:val="9"/>
    <w:unhideWhenUsed/>
    <w:qFormat/>
    <w:rsid w:val="00424986"/>
    <w:pPr>
      <w:keepNext/>
      <w:keepLines/>
      <w:spacing w:before="40" w:after="0"/>
      <w:outlineLvl w:val="1"/>
    </w:pPr>
    <w:rPr>
      <w:rFonts w:ascii="Calibri" w:eastAsiaTheme="majorEastAsia" w:hAnsi="Calibri" w:cstheme="majorBidi"/>
      <w:b/>
      <w:color w:val="000000" w:themeColor="text1"/>
      <w:sz w:val="28"/>
      <w:szCs w:val="28"/>
    </w:rPr>
  </w:style>
  <w:style w:type="paragraph" w:styleId="Heading3">
    <w:name w:val="heading 3"/>
    <w:basedOn w:val="Normal"/>
    <w:next w:val="Normal"/>
    <w:link w:val="Heading3Char"/>
    <w:uiPriority w:val="9"/>
    <w:unhideWhenUsed/>
    <w:qFormat/>
    <w:rsid w:val="009422DD"/>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849"/>
    <w:pPr>
      <w:tabs>
        <w:tab w:val="center" w:pos="4680"/>
        <w:tab w:val="right" w:pos="9360"/>
      </w:tabs>
    </w:pPr>
  </w:style>
  <w:style w:type="character" w:customStyle="1" w:styleId="HeaderChar">
    <w:name w:val="Header Char"/>
    <w:basedOn w:val="DefaultParagraphFont"/>
    <w:link w:val="Header"/>
    <w:uiPriority w:val="99"/>
    <w:rsid w:val="00410849"/>
  </w:style>
  <w:style w:type="paragraph" w:styleId="Footer">
    <w:name w:val="footer"/>
    <w:basedOn w:val="Normal"/>
    <w:link w:val="FooterChar"/>
    <w:uiPriority w:val="99"/>
    <w:unhideWhenUsed/>
    <w:rsid w:val="004B5952"/>
    <w:pPr>
      <w:tabs>
        <w:tab w:val="center" w:pos="4680"/>
        <w:tab w:val="right" w:pos="9360"/>
      </w:tabs>
    </w:pPr>
    <w:rPr>
      <w:rFonts w:ascii="Calibri" w:hAnsi="Calibri"/>
      <w:b/>
      <w:lang w:val="en-AU"/>
    </w:rPr>
  </w:style>
  <w:style w:type="character" w:customStyle="1" w:styleId="FooterChar">
    <w:name w:val="Footer Char"/>
    <w:basedOn w:val="DefaultParagraphFont"/>
    <w:link w:val="Footer"/>
    <w:uiPriority w:val="99"/>
    <w:rsid w:val="004B5952"/>
    <w:rPr>
      <w:rFonts w:ascii="Calibri" w:hAnsi="Calibri"/>
      <w:b/>
      <w:sz w:val="18"/>
      <w:szCs w:val="18"/>
      <w:lang w:val="en-AU"/>
    </w:rPr>
  </w:style>
  <w:style w:type="table" w:styleId="TableGrid">
    <w:name w:val="Table Grid"/>
    <w:basedOn w:val="TableNormal"/>
    <w:uiPriority w:val="39"/>
    <w:rsid w:val="0041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PMHeading2Green">
    <w:name w:val="NZP&amp;M Heading 2 Green"/>
    <w:basedOn w:val="Normal"/>
    <w:uiPriority w:val="99"/>
    <w:rsid w:val="00410849"/>
    <w:pPr>
      <w:suppressAutoHyphens/>
      <w:autoSpaceDE w:val="0"/>
      <w:autoSpaceDN w:val="0"/>
      <w:adjustRightInd w:val="0"/>
      <w:spacing w:before="57" w:after="57" w:line="260" w:lineRule="atLeast"/>
      <w:textAlignment w:val="center"/>
    </w:pPr>
    <w:rPr>
      <w:rFonts w:ascii="Gustan Black" w:hAnsi="Gustan Black" w:cs="Gustan Black"/>
      <w:color w:val="428A37"/>
      <w:sz w:val="20"/>
      <w:szCs w:val="20"/>
    </w:rPr>
  </w:style>
  <w:style w:type="paragraph" w:customStyle="1" w:styleId="NZPMBodyCopy">
    <w:name w:val="NZP&amp;M_Body Copy"/>
    <w:basedOn w:val="Normal"/>
    <w:uiPriority w:val="99"/>
    <w:rsid w:val="00B157A5"/>
    <w:pPr>
      <w:suppressAutoHyphens/>
      <w:autoSpaceDE w:val="0"/>
      <w:autoSpaceDN w:val="0"/>
      <w:adjustRightInd w:val="0"/>
      <w:spacing w:after="57" w:line="240" w:lineRule="atLeast"/>
      <w:textAlignment w:val="center"/>
    </w:pPr>
    <w:rPr>
      <w:rFonts w:ascii="Calibri" w:hAnsi="Calibri" w:cs="Gustan Book"/>
      <w:color w:val="000000"/>
    </w:rPr>
  </w:style>
  <w:style w:type="paragraph" w:customStyle="1" w:styleId="SectionHeader">
    <w:name w:val="Section Header"/>
    <w:basedOn w:val="Normal"/>
    <w:uiPriority w:val="99"/>
    <w:rsid w:val="00BF2F31"/>
    <w:pPr>
      <w:tabs>
        <w:tab w:val="left" w:pos="400"/>
        <w:tab w:val="left" w:pos="600"/>
      </w:tabs>
      <w:suppressAutoHyphens/>
      <w:autoSpaceDE w:val="0"/>
      <w:autoSpaceDN w:val="0"/>
      <w:adjustRightInd w:val="0"/>
      <w:spacing w:before="113" w:after="113" w:line="200" w:lineRule="atLeast"/>
      <w:textAlignment w:val="center"/>
    </w:pPr>
    <w:rPr>
      <w:rFonts w:ascii="Calibri" w:hAnsi="Calibri" w:cs="Gustan Medium"/>
      <w:b/>
      <w:color w:val="FFFFFF"/>
      <w:lang w:val="en-GB"/>
    </w:rPr>
  </w:style>
  <w:style w:type="paragraph" w:customStyle="1" w:styleId="NZPMbodycopyBullets">
    <w:name w:val="NZP&amp;M_body copy Bullets"/>
    <w:basedOn w:val="Normal"/>
    <w:uiPriority w:val="99"/>
    <w:rsid w:val="00364E40"/>
    <w:pPr>
      <w:suppressAutoHyphens/>
      <w:autoSpaceDE w:val="0"/>
      <w:autoSpaceDN w:val="0"/>
      <w:adjustRightInd w:val="0"/>
      <w:spacing w:after="17" w:line="240" w:lineRule="atLeast"/>
      <w:ind w:left="283" w:hanging="283"/>
      <w:textAlignment w:val="center"/>
    </w:pPr>
    <w:rPr>
      <w:rFonts w:ascii="Gustan Book" w:hAnsi="Gustan Book" w:cs="Gustan Book"/>
      <w:color w:val="000000"/>
    </w:rPr>
  </w:style>
  <w:style w:type="paragraph" w:styleId="ListParagraph">
    <w:name w:val="List Paragraph"/>
    <w:link w:val="ListParagraphChar"/>
    <w:uiPriority w:val="34"/>
    <w:qFormat/>
    <w:rsid w:val="00714473"/>
    <w:pPr>
      <w:numPr>
        <w:numId w:val="1"/>
      </w:numPr>
      <w:spacing w:after="120"/>
      <w:ind w:left="284" w:hanging="284"/>
      <w:contextualSpacing/>
    </w:pPr>
    <w:rPr>
      <w:sz w:val="18"/>
      <w:szCs w:val="18"/>
      <w:lang w:val="en-US"/>
    </w:rPr>
  </w:style>
  <w:style w:type="character" w:customStyle="1" w:styleId="NZPMBodycopybold">
    <w:name w:val="NZP&amp;M_Body copy bold"/>
    <w:uiPriority w:val="99"/>
    <w:rsid w:val="00B17DC1"/>
    <w:rPr>
      <w:rFonts w:ascii="Gustan Bold" w:hAnsi="Gustan Bold" w:cs="Gustan Bold"/>
      <w:b/>
      <w:bCs/>
      <w:color w:val="000000"/>
      <w:sz w:val="17"/>
      <w:szCs w:val="17"/>
    </w:rPr>
  </w:style>
  <w:style w:type="character" w:styleId="PageNumber">
    <w:name w:val="page number"/>
    <w:basedOn w:val="DefaultParagraphFont"/>
    <w:uiPriority w:val="99"/>
    <w:semiHidden/>
    <w:unhideWhenUsed/>
    <w:rsid w:val="00F63BA0"/>
  </w:style>
  <w:style w:type="character" w:customStyle="1" w:styleId="NZPMBookItalic">
    <w:name w:val="NZP&amp;M Book Italic"/>
    <w:uiPriority w:val="99"/>
    <w:rsid w:val="00D95EBD"/>
    <w:rPr>
      <w:i/>
      <w:iCs/>
    </w:rPr>
  </w:style>
  <w:style w:type="character" w:customStyle="1" w:styleId="Heading2Char">
    <w:name w:val="Heading 2 Char"/>
    <w:basedOn w:val="DefaultParagraphFont"/>
    <w:link w:val="Heading2"/>
    <w:uiPriority w:val="9"/>
    <w:rsid w:val="00424986"/>
    <w:rPr>
      <w:rFonts w:ascii="Calibri" w:eastAsiaTheme="majorEastAsia" w:hAnsi="Calibri" w:cstheme="majorBidi"/>
      <w:b/>
      <w:color w:val="000000" w:themeColor="text1"/>
      <w:sz w:val="28"/>
      <w:szCs w:val="28"/>
      <w:lang w:val="en-US"/>
    </w:rPr>
  </w:style>
  <w:style w:type="character" w:customStyle="1" w:styleId="Heading1Char">
    <w:name w:val="Heading 1 Char"/>
    <w:aliases w:val="Main Heading Char"/>
    <w:basedOn w:val="DefaultParagraphFont"/>
    <w:link w:val="Heading1"/>
    <w:uiPriority w:val="9"/>
    <w:rsid w:val="00424986"/>
    <w:rPr>
      <w:rFonts w:ascii="Calibri" w:eastAsiaTheme="majorEastAsia" w:hAnsi="Calibri" w:cstheme="majorBidi"/>
      <w:b/>
      <w:color w:val="000000" w:themeColor="text1"/>
      <w:sz w:val="56"/>
      <w:szCs w:val="56"/>
      <w:lang w:val="en-US"/>
    </w:rPr>
  </w:style>
  <w:style w:type="paragraph" w:customStyle="1" w:styleId="Tablenum">
    <w:name w:val="Table num"/>
    <w:qFormat/>
    <w:rsid w:val="00212212"/>
    <w:pPr>
      <w:jc w:val="center"/>
    </w:pPr>
    <w:rPr>
      <w:color w:val="FFFFFF" w:themeColor="background1"/>
      <w:lang w:val="en-US"/>
    </w:rPr>
  </w:style>
  <w:style w:type="paragraph" w:customStyle="1" w:styleId="BulletAlpha">
    <w:name w:val="Bullet Alpha"/>
    <w:qFormat/>
    <w:rsid w:val="000A707C"/>
    <w:pPr>
      <w:spacing w:before="120"/>
      <w:ind w:left="284" w:hanging="284"/>
    </w:pPr>
    <w:rPr>
      <w:rFonts w:ascii="Calibri" w:hAnsi="Calibri"/>
      <w:b/>
      <w:sz w:val="18"/>
      <w:szCs w:val="18"/>
      <w:lang w:val="en-US"/>
    </w:rPr>
  </w:style>
  <w:style w:type="paragraph" w:styleId="BodyText">
    <w:name w:val="Body Text"/>
    <w:basedOn w:val="Normal"/>
    <w:link w:val="BodyTextChar"/>
    <w:uiPriority w:val="99"/>
    <w:semiHidden/>
    <w:unhideWhenUsed/>
    <w:rsid w:val="00B6137D"/>
  </w:style>
  <w:style w:type="character" w:customStyle="1" w:styleId="BodyTextChar">
    <w:name w:val="Body Text Char"/>
    <w:basedOn w:val="DefaultParagraphFont"/>
    <w:link w:val="BodyText"/>
    <w:uiPriority w:val="99"/>
    <w:semiHidden/>
    <w:rsid w:val="00B6137D"/>
    <w:rPr>
      <w:sz w:val="18"/>
      <w:szCs w:val="18"/>
      <w:lang w:val="en-US"/>
    </w:rPr>
  </w:style>
  <w:style w:type="paragraph" w:styleId="BodyTextFirstIndent">
    <w:name w:val="Body Text First Indent"/>
    <w:basedOn w:val="BodyText"/>
    <w:link w:val="BodyTextFirstIndentChar"/>
    <w:uiPriority w:val="99"/>
    <w:unhideWhenUsed/>
    <w:rsid w:val="00B6137D"/>
    <w:pPr>
      <w:ind w:firstLine="360"/>
    </w:pPr>
  </w:style>
  <w:style w:type="character" w:customStyle="1" w:styleId="BodyTextFirstIndentChar">
    <w:name w:val="Body Text First Indent Char"/>
    <w:basedOn w:val="BodyTextChar"/>
    <w:link w:val="BodyTextFirstIndent"/>
    <w:uiPriority w:val="99"/>
    <w:rsid w:val="00B6137D"/>
    <w:rPr>
      <w:sz w:val="18"/>
      <w:szCs w:val="18"/>
      <w:lang w:val="en-US"/>
    </w:rPr>
  </w:style>
  <w:style w:type="paragraph" w:styleId="BodyTextIndent">
    <w:name w:val="Body Text Indent"/>
    <w:basedOn w:val="Normal"/>
    <w:link w:val="BodyTextIndentChar"/>
    <w:uiPriority w:val="99"/>
    <w:unhideWhenUsed/>
    <w:rsid w:val="00B6137D"/>
    <w:pPr>
      <w:ind w:left="283"/>
    </w:pPr>
  </w:style>
  <w:style w:type="character" w:customStyle="1" w:styleId="BodyTextIndentChar">
    <w:name w:val="Body Text Indent Char"/>
    <w:basedOn w:val="DefaultParagraphFont"/>
    <w:link w:val="BodyTextIndent"/>
    <w:uiPriority w:val="99"/>
    <w:rsid w:val="00B6137D"/>
    <w:rPr>
      <w:sz w:val="18"/>
      <w:szCs w:val="18"/>
      <w:lang w:val="en-US"/>
    </w:rPr>
  </w:style>
  <w:style w:type="paragraph" w:styleId="BodyTextFirstIndent2">
    <w:name w:val="Body Text First Indent 2"/>
    <w:basedOn w:val="BodyTextIndent"/>
    <w:link w:val="BodyTextFirstIndent2Char"/>
    <w:uiPriority w:val="99"/>
    <w:unhideWhenUsed/>
    <w:rsid w:val="00B6137D"/>
    <w:pPr>
      <w:ind w:left="360" w:firstLine="360"/>
    </w:pPr>
  </w:style>
  <w:style w:type="character" w:customStyle="1" w:styleId="BodyTextFirstIndent2Char">
    <w:name w:val="Body Text First Indent 2 Char"/>
    <w:basedOn w:val="BodyTextIndentChar"/>
    <w:link w:val="BodyTextFirstIndent2"/>
    <w:uiPriority w:val="99"/>
    <w:rsid w:val="00B6137D"/>
    <w:rPr>
      <w:sz w:val="18"/>
      <w:szCs w:val="18"/>
      <w:lang w:val="en-US"/>
    </w:rPr>
  </w:style>
  <w:style w:type="paragraph" w:customStyle="1" w:styleId="ListParagraphIndent">
    <w:name w:val="List Paragraph Indent"/>
    <w:basedOn w:val="ListParagraph"/>
    <w:qFormat/>
    <w:rsid w:val="00424986"/>
  </w:style>
  <w:style w:type="table" w:customStyle="1" w:styleId="FooterTable">
    <w:name w:val="FooterTable"/>
    <w:basedOn w:val="TableNormal"/>
    <w:uiPriority w:val="99"/>
    <w:rsid w:val="004B5952"/>
    <w:tblPr>
      <w:tblBorders>
        <w:top w:val="single" w:sz="4" w:space="0" w:color="auto"/>
      </w:tblBorders>
      <w:tblCellMar>
        <w:top w:w="227" w:type="dxa"/>
        <w:left w:w="57" w:type="dxa"/>
        <w:right w:w="57" w:type="dxa"/>
      </w:tblCellMar>
    </w:tblPr>
  </w:style>
  <w:style w:type="character" w:styleId="CommentReference">
    <w:name w:val="annotation reference"/>
    <w:basedOn w:val="DefaultParagraphFont"/>
    <w:uiPriority w:val="99"/>
    <w:semiHidden/>
    <w:unhideWhenUsed/>
    <w:rsid w:val="00BC1FB9"/>
    <w:rPr>
      <w:sz w:val="16"/>
      <w:szCs w:val="16"/>
    </w:rPr>
  </w:style>
  <w:style w:type="character" w:customStyle="1" w:styleId="ListParagraphChar">
    <w:name w:val="List Paragraph Char"/>
    <w:basedOn w:val="DefaultParagraphFont"/>
    <w:link w:val="ListParagraph"/>
    <w:uiPriority w:val="34"/>
    <w:locked/>
    <w:rsid w:val="00714473"/>
    <w:rPr>
      <w:sz w:val="18"/>
      <w:szCs w:val="18"/>
      <w:lang w:val="en-US"/>
    </w:rPr>
  </w:style>
  <w:style w:type="paragraph" w:styleId="CommentText">
    <w:name w:val="annotation text"/>
    <w:basedOn w:val="Normal"/>
    <w:link w:val="CommentTextChar"/>
    <w:uiPriority w:val="99"/>
    <w:unhideWhenUsed/>
    <w:rsid w:val="001A244D"/>
    <w:pPr>
      <w:spacing w:before="0" w:after="0"/>
    </w:pPr>
    <w:rPr>
      <w:sz w:val="20"/>
      <w:szCs w:val="20"/>
      <w:lang w:val="en-NZ"/>
    </w:rPr>
  </w:style>
  <w:style w:type="character" w:customStyle="1" w:styleId="CommentTextChar">
    <w:name w:val="Comment Text Char"/>
    <w:basedOn w:val="DefaultParagraphFont"/>
    <w:link w:val="CommentText"/>
    <w:uiPriority w:val="99"/>
    <w:rsid w:val="001A244D"/>
    <w:rPr>
      <w:sz w:val="20"/>
      <w:szCs w:val="20"/>
    </w:rPr>
  </w:style>
  <w:style w:type="paragraph" w:styleId="BalloonText">
    <w:name w:val="Balloon Text"/>
    <w:basedOn w:val="Normal"/>
    <w:link w:val="BalloonTextChar"/>
    <w:uiPriority w:val="99"/>
    <w:semiHidden/>
    <w:unhideWhenUsed/>
    <w:rsid w:val="001A244D"/>
    <w:pPr>
      <w:spacing w:before="0"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1A244D"/>
    <w:rPr>
      <w:rFonts w:ascii="Times New Roman" w:hAnsi="Times New Roman" w:cs="Times New Roman"/>
      <w:sz w:val="18"/>
      <w:szCs w:val="18"/>
      <w:lang w:val="en-US"/>
    </w:rPr>
  </w:style>
  <w:style w:type="character" w:styleId="Hyperlink">
    <w:name w:val="Hyperlink"/>
    <w:basedOn w:val="DefaultParagraphFont"/>
    <w:uiPriority w:val="99"/>
    <w:unhideWhenUsed/>
    <w:rsid w:val="001A244D"/>
    <w:rPr>
      <w:color w:val="0563C1" w:themeColor="hyperlink"/>
      <w:u w:val="single"/>
    </w:rPr>
  </w:style>
  <w:style w:type="paragraph" w:customStyle="1" w:styleId="Heading0">
    <w:name w:val="Heading 0"/>
    <w:basedOn w:val="Heading2"/>
    <w:qFormat/>
    <w:rsid w:val="00424986"/>
  </w:style>
  <w:style w:type="paragraph" w:styleId="Revision">
    <w:name w:val="Revision"/>
    <w:hidden/>
    <w:uiPriority w:val="99"/>
    <w:semiHidden/>
    <w:rsid w:val="00424986"/>
    <w:rPr>
      <w:sz w:val="18"/>
      <w:szCs w:val="18"/>
      <w:lang w:val="en-US"/>
    </w:rPr>
  </w:style>
  <w:style w:type="table" w:customStyle="1" w:styleId="TableGrid1">
    <w:name w:val="Table Grid1"/>
    <w:basedOn w:val="TableNormal"/>
    <w:next w:val="TableGrid"/>
    <w:uiPriority w:val="39"/>
    <w:rsid w:val="006219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14473"/>
    <w:pPr>
      <w:numPr>
        <w:numId w:val="24"/>
      </w:numPr>
      <w:spacing w:before="0"/>
      <w:ind w:left="641" w:hanging="357"/>
      <w:contextualSpacing/>
    </w:pPr>
  </w:style>
  <w:style w:type="paragraph" w:styleId="ListBullet">
    <w:name w:val="List Bullet"/>
    <w:basedOn w:val="Normal"/>
    <w:uiPriority w:val="99"/>
    <w:unhideWhenUsed/>
    <w:rsid w:val="00DD26A1"/>
    <w:pPr>
      <w:numPr>
        <w:numId w:val="12"/>
      </w:numPr>
      <w:contextualSpacing/>
    </w:pPr>
  </w:style>
  <w:style w:type="paragraph" w:styleId="ListNumber">
    <w:name w:val="List Number"/>
    <w:basedOn w:val="Normal"/>
    <w:uiPriority w:val="99"/>
    <w:unhideWhenUsed/>
    <w:rsid w:val="00DD26A1"/>
    <w:pPr>
      <w:numPr>
        <w:numId w:val="7"/>
      </w:numPr>
      <w:contextualSpacing/>
    </w:pPr>
  </w:style>
  <w:style w:type="paragraph" w:styleId="List2">
    <w:name w:val="List 2"/>
    <w:basedOn w:val="Normal"/>
    <w:uiPriority w:val="99"/>
    <w:unhideWhenUsed/>
    <w:rsid w:val="00DD26A1"/>
    <w:pPr>
      <w:ind w:left="566" w:hanging="283"/>
      <w:contextualSpacing/>
    </w:pPr>
  </w:style>
  <w:style w:type="paragraph" w:styleId="ListContinue2">
    <w:name w:val="List Continue 2"/>
    <w:basedOn w:val="Normal"/>
    <w:uiPriority w:val="99"/>
    <w:unhideWhenUsed/>
    <w:rsid w:val="00DA28A4"/>
    <w:pPr>
      <w:ind w:left="566"/>
      <w:contextualSpacing/>
    </w:pPr>
  </w:style>
  <w:style w:type="character" w:customStyle="1" w:styleId="Heading3Char">
    <w:name w:val="Heading 3 Char"/>
    <w:basedOn w:val="DefaultParagraphFont"/>
    <w:link w:val="Heading3"/>
    <w:uiPriority w:val="9"/>
    <w:rsid w:val="009422DD"/>
    <w:rPr>
      <w:b/>
      <w:sz w:val="18"/>
      <w:szCs w:val="18"/>
      <w:lang w:val="en-US"/>
    </w:rPr>
  </w:style>
  <w:style w:type="paragraph" w:customStyle="1" w:styleId="SectionHeading">
    <w:name w:val="Section Heading"/>
    <w:basedOn w:val="SectionHeader"/>
    <w:qFormat/>
    <w:rsid w:val="006C7542"/>
  </w:style>
  <w:style w:type="character" w:styleId="UnresolvedMention">
    <w:name w:val="Unresolved Mention"/>
    <w:basedOn w:val="DefaultParagraphFont"/>
    <w:uiPriority w:val="99"/>
    <w:semiHidden/>
    <w:unhideWhenUsed/>
    <w:rsid w:val="0005166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8052A"/>
    <w:pPr>
      <w:spacing w:before="120" w:after="120"/>
    </w:pPr>
    <w:rPr>
      <w:b/>
      <w:bCs/>
      <w:lang w:val="en-US"/>
    </w:rPr>
  </w:style>
  <w:style w:type="character" w:customStyle="1" w:styleId="CommentSubjectChar">
    <w:name w:val="Comment Subject Char"/>
    <w:basedOn w:val="CommentTextChar"/>
    <w:link w:val="CommentSubject"/>
    <w:uiPriority w:val="99"/>
    <w:semiHidden/>
    <w:rsid w:val="00B8052A"/>
    <w:rPr>
      <w:b/>
      <w:bCs/>
      <w:sz w:val="20"/>
      <w:szCs w:val="20"/>
      <w:lang w:val="en-US"/>
    </w:rPr>
  </w:style>
  <w:style w:type="paragraph" w:styleId="NormalWeb">
    <w:name w:val="Normal (Web)"/>
    <w:basedOn w:val="Normal"/>
    <w:uiPriority w:val="99"/>
    <w:semiHidden/>
    <w:unhideWhenUsed/>
    <w:rsid w:val="008B0866"/>
    <w:pPr>
      <w:spacing w:before="100" w:beforeAutospacing="1" w:after="100" w:afterAutospacing="1"/>
    </w:pPr>
    <w:rPr>
      <w:rFonts w:ascii="Times New Roman" w:eastAsia="Times New Roman" w:hAnsi="Times New Roman" w:cs="Times New Roman"/>
      <w:sz w:val="24"/>
      <w:szCs w:val="24"/>
      <w:lang w:val="en-NZ" w:eastAsia="en-NZ"/>
    </w:rPr>
  </w:style>
  <w:style w:type="character" w:styleId="FollowedHyperlink">
    <w:name w:val="FollowedHyperlink"/>
    <w:basedOn w:val="DefaultParagraphFont"/>
    <w:uiPriority w:val="99"/>
    <w:semiHidden/>
    <w:unhideWhenUsed/>
    <w:rsid w:val="00613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regulation/public/2007/0399/latest/DLM1120013.html" TargetMode="External"/><Relationship Id="rId13" Type="http://schemas.openxmlformats.org/officeDocument/2006/relationships/hyperlink" Target="https://www.legislation.govt.nz/regulation/public/2007/0399/latest/DLM1120013.html"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zpam@mbie.govt.nz" TargetMode="External"/><Relationship Id="rId17" Type="http://schemas.openxmlformats.org/officeDocument/2006/relationships/hyperlink" Target="mailto:nzpam@mbie.govt.nz" TargetMode="External"/><Relationship Id="rId25" Type="http://schemas.openxmlformats.org/officeDocument/2006/relationships/hyperlink" Target="mailto:data.submissions@mbie.govt.nz" TargetMode="External"/><Relationship Id="rId2" Type="http://schemas.openxmlformats.org/officeDocument/2006/relationships/numbering" Target="numbering.xml"/><Relationship Id="rId16" Type="http://schemas.openxmlformats.org/officeDocument/2006/relationships/hyperlink" Target="https://www.nzpam.govt.nz/assets/Uploads/permits/permit-forms/minerals-app-03-application-form.pdf"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pam.govt.nz/assets/Uploads/permits/permit-forms/minerals-app-03-application-form.pdf" TargetMode="External"/><Relationship Id="rId24" Type="http://schemas.openxmlformats.org/officeDocument/2006/relationships/hyperlink" Target="mailto:NZPAM@mbie.govt.nz" TargetMode="External"/><Relationship Id="rId5" Type="http://schemas.openxmlformats.org/officeDocument/2006/relationships/webSettings" Target="webSettings.xml"/><Relationship Id="rId15" Type="http://schemas.openxmlformats.org/officeDocument/2006/relationships/hyperlink" Target="https://www.nzpam.govt.nz/permits/online-permitting-syste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www.nzpam.govt.nz/permits/online-permitting-syste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govt.nz/act/public/1991/0070/latest/DLM242536.html" TargetMode="External"/><Relationship Id="rId14" Type="http://schemas.openxmlformats.org/officeDocument/2006/relationships/hyperlink" Target="https://www.legislation.govt.nz/act/public/1991/0070/latest/DLM242536.html" TargetMode="External"/><Relationship Id="rId22" Type="http://schemas.openxmlformats.org/officeDocument/2006/relationships/header" Target="header3.xml"/><Relationship Id="rId27"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ms\Downloads\10824%20NZPM%20Minerals%20Permit%20Form%20GENERIC%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492C-02BD-154B-9185-E1F0F198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10824 NZPM Minerals Permit Form GENERIC TEMPLATE v1.dotx</Template>
  <TotalTime>150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information for applying for a full surrender</dc:title>
  <dc:subject/>
  <dc:creator>New Zealand Petroleum &amp; Minerals</dc:creator>
  <cp:keywords/>
  <dc:description/>
  <dcterms:created xsi:type="dcterms:W3CDTF">2024-04-03T22:13:00Z</dcterms:created>
  <dcterms:modified xsi:type="dcterms:W3CDTF">2024-11-19T02:19:00Z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2024-03-06T02:38:42Z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f0f9673e-de16-439a-8c69-b22b2d6127df</vt:lpwstr>
  </property>
  <property fmtid="{D5CDD505-2E9C-101B-9397-08002B2CF9AE}" pid="8" name="MSIP_Label_738466f7-346c-47bb-a4d2-4a6558d61975_ContentBits">
    <vt:lpwstr>0</vt:lpwstr>
  </property>
</Properties>
</file>